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28" w:rsidRDefault="00DC5628" w:rsidP="00DC5628">
      <w:pPr>
        <w:pStyle w:val="Figure"/>
      </w:pPr>
      <w:r>
        <w:rPr>
          <w:noProof/>
        </w:rPr>
        <w:drawing>
          <wp:inline distT="0" distB="0" distL="0" distR="0">
            <wp:extent cx="5029200" cy="1162050"/>
            <wp:effectExtent l="19050" t="0" r="0" b="0"/>
            <wp:docPr id="89" name="Picture 1" descr="f:\dsbuildroot\wswemdmain\JPN\Art\OM2007R2Logo\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JPN\Art\OM2007R2Logo\OM2007R2Logo.gif"/>
                    <pic:cNvPicPr>
                      <a:picLocks noChangeAspect="1" noChangeArrowheads="1"/>
                    </pic:cNvPicPr>
                  </pic:nvPicPr>
                  <pic:blipFill>
                    <a:blip r:embed="rId7"/>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DC5628" w:rsidRDefault="00DC5628" w:rsidP="00DC5628">
      <w:pPr>
        <w:pStyle w:val="TableSpacing"/>
      </w:pPr>
    </w:p>
    <w:p w:rsidR="00DC5628" w:rsidRDefault="00DC5628" w:rsidP="00DC5628">
      <w:pPr>
        <w:pStyle w:val="DSTOC1-0"/>
      </w:pPr>
      <w:r>
        <w:t>Operations Manager 2007 R2 Connectors 展開ガイド</w:t>
      </w:r>
    </w:p>
    <w:p w:rsidR="00DC5628" w:rsidRDefault="00DC5628" w:rsidP="00DC5628">
      <w:r>
        <w:t>Microsoft Corporation</w:t>
      </w:r>
    </w:p>
    <w:p w:rsidR="00DC5628" w:rsidRDefault="00DC5628" w:rsidP="00DC5628">
      <w:r>
        <w:t>公開日: 2009 年 7 月</w:t>
      </w:r>
    </w:p>
    <w:p w:rsidR="00DC5628" w:rsidRDefault="00DC5628" w:rsidP="00DC5628">
      <w:pPr>
        <w:pStyle w:val="DSTOC3-0"/>
      </w:pPr>
      <w:r>
        <w:t>フィードバック</w:t>
      </w:r>
    </w:p>
    <w:p w:rsidR="00DC5628" w:rsidRDefault="00DC5628" w:rsidP="00DC5628">
      <w:r>
        <w:t>このドキュメントに関するご意見、ご感想は、</w:t>
      </w:r>
      <w:hyperlink r:id="rId8" w:history="1">
        <w:r>
          <w:rPr>
            <w:rStyle w:val="Hyperlink"/>
          </w:rPr>
          <w:t>momdocs@microsoft.com までお寄せください。</w:t>
        </w:r>
      </w:hyperlink>
      <w:r>
        <w:t>. フィードバックには製品ガイド名を明記してください。</w:t>
      </w:r>
    </w:p>
    <w:p w:rsidR="00DC5628" w:rsidRDefault="00DC5628" w:rsidP="00DC5628">
      <w:pPr>
        <w:sectPr w:rsidR="00DC5628" w:rsidSect="00DC5628">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p>
    <w:p w:rsidR="00DC5628" w:rsidRDefault="00DC5628" w:rsidP="00DC5628">
      <w:r>
        <w:lastRenderedPageBreak/>
        <w:t>このドキュメントに含まれている情報は、公開日当時に話し合われている問題に関し Microsoft Corporation が見解を表すものです。Microsoft では変化し続ける市況に対応する必要があることから、Microsoft 側が保証するものと解釈されるべきではなく、Microsoft は公開日以降に明らかにされた一切の情報に関しての正確性を保証致し兼ねます。</w:t>
      </w:r>
    </w:p>
    <w:p w:rsidR="00DC5628" w:rsidRDefault="00DC5628" w:rsidP="00DC5628">
      <w:r>
        <w:t>このドキュメントはあくまでも情報提供のみを目的としています。Microsoft は明示的か暗示的かを問わず、ドキュメントの内容について一切保証しません。</w:t>
      </w:r>
    </w:p>
    <w:p w:rsidR="00DC5628" w:rsidRDefault="00DC5628" w:rsidP="00DC5628">
      <w:r>
        <w:t>適用されるすべての著作権関連法規に従うことはお客様の責任です。このドキュメントのいかなる部分も、米国 Microsoft Corporation 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p>
    <w:p w:rsidR="00DC5628" w:rsidRDefault="00DC5628" w:rsidP="00DC5628">
      <w: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DC5628" w:rsidRDefault="00DC5628" w:rsidP="00DC5628">
      <w:r>
        <w:t>別途記載されていない場合、このソフトウェアおよび関連するドキュメントで使用している会社、組織、製品、ドメイン名、電子メール アドレス、ロゴ、人物、場所、出来事などの名称は架空のものです。実在する会社、組織、製品、ドメイン名、電子メール アドレス、ロゴ、人物、出来事とは一切関係ありません。</w:t>
      </w:r>
    </w:p>
    <w:p w:rsidR="00DC5628" w:rsidRDefault="00DC5628" w:rsidP="00DC5628">
      <w:r>
        <w:t>©</w:t>
      </w:r>
      <w:r>
        <w:t xml:space="preserve"> 2009 Microsoft Corporation.All rights reserved.</w:t>
      </w:r>
    </w:p>
    <w:p w:rsidR="00DC5628" w:rsidRDefault="00DC5628" w:rsidP="00DC5628">
      <w:r>
        <w:t>Microsoft、Active</w:t>
      </w:r>
      <w:r>
        <w:t> </w:t>
      </w:r>
      <w:r>
        <w:t>Directory、ActiveSync、Internet</w:t>
      </w:r>
      <w:r>
        <w:t> </w:t>
      </w:r>
      <w:r>
        <w:t>Explorer、JScript、SharePoint、SQL</w:t>
      </w:r>
      <w:r>
        <w:t> </w:t>
      </w:r>
      <w:r>
        <w:t>Server、Visio、Visual</w:t>
      </w:r>
      <w:r>
        <w:t> </w:t>
      </w:r>
      <w:r>
        <w:t>Basic、Visual</w:t>
      </w:r>
      <w:r>
        <w:t> </w:t>
      </w:r>
      <w:r>
        <w:t>Studio、Win32、Windows、Windows</w:t>
      </w:r>
      <w:r>
        <w:t> </w:t>
      </w:r>
      <w:r>
        <w:t>PowerShell、Windows</w:t>
      </w:r>
      <w:r>
        <w:t> </w:t>
      </w:r>
      <w:r>
        <w:t>Server、および Windows</w:t>
      </w:r>
      <w:r>
        <w:t> </w:t>
      </w:r>
      <w:r>
        <w:t>Vista は Microsoft グループの商標です。</w:t>
      </w:r>
    </w:p>
    <w:p w:rsidR="00DC5628" w:rsidRDefault="00DC5628" w:rsidP="00DC5628">
      <w:r>
        <w:t>その他の商標はそれぞれの所有者に帰属します。</w:t>
      </w:r>
    </w:p>
    <w:p w:rsidR="00DC5628" w:rsidRDefault="00DC5628" w:rsidP="00DC5628">
      <w:pPr>
        <w:pStyle w:val="DSTOC1-0"/>
      </w:pPr>
      <w:r>
        <w:t>改訂履歴</w:t>
      </w:r>
    </w:p>
    <w:p w:rsidR="00DC5628" w:rsidRDefault="00DC5628" w:rsidP="00DC5628">
      <w:pPr>
        <w:pStyle w:val="TableSpacing"/>
      </w:pPr>
    </w:p>
    <w:tbl>
      <w:tblPr>
        <w:tblStyle w:val="TablewithHeader"/>
        <w:tblW w:w="0" w:type="auto"/>
        <w:tblLook w:val="01E0"/>
      </w:tblPr>
      <w:tblGrid>
        <w:gridCol w:w="4407"/>
        <w:gridCol w:w="4405"/>
      </w:tblGrid>
      <w:tr w:rsidR="00DC5628" w:rsidTr="00982967">
        <w:trPr>
          <w:cnfStyle w:val="100000000000"/>
        </w:trPr>
        <w:tc>
          <w:tcPr>
            <w:tcW w:w="4428" w:type="dxa"/>
          </w:tcPr>
          <w:p w:rsidR="00DC5628" w:rsidRDefault="00DC5628" w:rsidP="00982967">
            <w:r>
              <w:t>リリース日</w:t>
            </w:r>
          </w:p>
        </w:tc>
        <w:tc>
          <w:tcPr>
            <w:tcW w:w="4428" w:type="dxa"/>
          </w:tcPr>
          <w:p w:rsidR="00DC5628" w:rsidRDefault="00DC5628" w:rsidP="00982967">
            <w:r>
              <w:t>変更内容</w:t>
            </w:r>
          </w:p>
        </w:tc>
      </w:tr>
      <w:tr w:rsidR="00DC5628" w:rsidTr="00982967">
        <w:tc>
          <w:tcPr>
            <w:tcW w:w="4428" w:type="dxa"/>
          </w:tcPr>
          <w:p w:rsidR="00DC5628" w:rsidRDefault="00DC5628" w:rsidP="00982967">
            <w:r>
              <w:t>2009 年 7 月</w:t>
            </w:r>
          </w:p>
        </w:tc>
        <w:tc>
          <w:tcPr>
            <w:tcW w:w="4428" w:type="dxa"/>
          </w:tcPr>
          <w:p w:rsidR="00DC5628" w:rsidRDefault="00DC5628" w:rsidP="00982967">
            <w:r>
              <w:t>本ガイドの最初のリリース</w:t>
            </w:r>
          </w:p>
        </w:tc>
      </w:tr>
    </w:tbl>
    <w:p w:rsidR="00DC5628" w:rsidRDefault="00DC5628" w:rsidP="00DC5628">
      <w:pPr>
        <w:pStyle w:val="TableSpacing"/>
      </w:pPr>
    </w:p>
    <w:p w:rsidR="00DC5628" w:rsidRDefault="00DC5628" w:rsidP="00DC5628"/>
    <w:p w:rsidR="00DC5628" w:rsidRDefault="00DC5628" w:rsidP="00DC5628">
      <w:pPr>
        <w:pStyle w:val="DSTOC1-0"/>
        <w:sectPr w:rsidR="00DC5628" w:rsidSect="00DC5628">
          <w:footerReference w:type="default" r:id="rId15"/>
          <w:pgSz w:w="12240" w:h="15840" w:code="1"/>
          <w:pgMar w:top="1440" w:right="1800" w:bottom="1440" w:left="1800" w:header="1440" w:footer="1440" w:gutter="0"/>
          <w:cols w:space="720"/>
          <w:docGrid w:linePitch="360"/>
        </w:sectPr>
      </w:pPr>
    </w:p>
    <w:p w:rsidR="00DC5628" w:rsidRDefault="00DC5628" w:rsidP="00DC5628">
      <w:pPr>
        <w:pStyle w:val="DSTOC1-0"/>
      </w:pPr>
      <w:r>
        <w:rPr>
          <w:rFonts w:hint="eastAsia"/>
        </w:rPr>
        <w:lastRenderedPageBreak/>
        <w:t>コンテンツ</w:t>
      </w:r>
    </w:p>
    <w:p w:rsidR="00DC5628" w:rsidRDefault="00DC5628">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37712103" w:history="1">
        <w:r w:rsidRPr="00636968">
          <w:rPr>
            <w:rStyle w:val="Hyperlink"/>
            <w:noProof/>
          </w:rPr>
          <w:t xml:space="preserve">Operations Manager 2007 R2 Connectors </w:t>
        </w:r>
        <w:r w:rsidRPr="00636968">
          <w:rPr>
            <w:rStyle w:val="Hyperlink"/>
            <w:rFonts w:hint="eastAsia"/>
            <w:noProof/>
          </w:rPr>
          <w:t>展開ガイド</w:t>
        </w:r>
        <w:r>
          <w:rPr>
            <w:noProof/>
          </w:rPr>
          <w:tab/>
        </w:r>
        <w:r>
          <w:rPr>
            <w:noProof/>
          </w:rPr>
          <w:fldChar w:fldCharType="begin"/>
        </w:r>
        <w:r>
          <w:rPr>
            <w:noProof/>
          </w:rPr>
          <w:instrText xml:space="preserve"> PAGEREF _Toc237712103 \h </w:instrText>
        </w:r>
        <w:r>
          <w:rPr>
            <w:noProof/>
          </w:rPr>
        </w:r>
        <w:r>
          <w:rPr>
            <w:noProof/>
          </w:rPr>
          <w:fldChar w:fldCharType="separate"/>
        </w:r>
        <w:r>
          <w:rPr>
            <w:noProof/>
          </w:rPr>
          <w:t>5</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04" w:history="1">
        <w:r w:rsidRPr="00636968">
          <w:rPr>
            <w:rStyle w:val="Hyperlink"/>
            <w:noProof/>
          </w:rPr>
          <w:t xml:space="preserve">Operations Manager 2007 R2 Connectors </w:t>
        </w:r>
        <w:r w:rsidRPr="00636968">
          <w:rPr>
            <w:rStyle w:val="Hyperlink"/>
            <w:rFonts w:hint="eastAsia"/>
            <w:noProof/>
          </w:rPr>
          <w:t>の概要</w:t>
        </w:r>
        <w:r>
          <w:rPr>
            <w:noProof/>
          </w:rPr>
          <w:tab/>
        </w:r>
        <w:r>
          <w:rPr>
            <w:noProof/>
          </w:rPr>
          <w:fldChar w:fldCharType="begin"/>
        </w:r>
        <w:r>
          <w:rPr>
            <w:noProof/>
          </w:rPr>
          <w:instrText xml:space="preserve"> PAGEREF _Toc237712104 \h </w:instrText>
        </w:r>
        <w:r>
          <w:rPr>
            <w:noProof/>
          </w:rPr>
        </w:r>
        <w:r>
          <w:rPr>
            <w:noProof/>
          </w:rPr>
          <w:fldChar w:fldCharType="separate"/>
        </w:r>
        <w:r>
          <w:rPr>
            <w:noProof/>
          </w:rPr>
          <w:t>5</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05" w:history="1">
        <w:r w:rsidRPr="00636968">
          <w:rPr>
            <w:rStyle w:val="Hyperlink"/>
            <w:rFonts w:hint="eastAsia"/>
            <w:noProof/>
          </w:rPr>
          <w:t>コネクタ展開前の考慮事項</w:t>
        </w:r>
        <w:r>
          <w:rPr>
            <w:noProof/>
          </w:rPr>
          <w:tab/>
        </w:r>
        <w:r>
          <w:rPr>
            <w:noProof/>
          </w:rPr>
          <w:fldChar w:fldCharType="begin"/>
        </w:r>
        <w:r>
          <w:rPr>
            <w:noProof/>
          </w:rPr>
          <w:instrText xml:space="preserve"> PAGEREF _Toc237712105 \h </w:instrText>
        </w:r>
        <w:r>
          <w:rPr>
            <w:noProof/>
          </w:rPr>
        </w:r>
        <w:r>
          <w:rPr>
            <w:noProof/>
          </w:rPr>
          <w:fldChar w:fldCharType="separate"/>
        </w:r>
        <w:r>
          <w:rPr>
            <w:noProof/>
          </w:rPr>
          <w:t>9</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06" w:history="1">
        <w:r w:rsidRPr="00636968">
          <w:rPr>
            <w:rStyle w:val="Hyperlink"/>
            <w:rFonts w:hint="eastAsia"/>
            <w:noProof/>
          </w:rPr>
          <w:t>コネクタのインストール</w:t>
        </w:r>
        <w:r>
          <w:rPr>
            <w:noProof/>
          </w:rPr>
          <w:tab/>
        </w:r>
        <w:r>
          <w:rPr>
            <w:noProof/>
          </w:rPr>
          <w:fldChar w:fldCharType="begin"/>
        </w:r>
        <w:r>
          <w:rPr>
            <w:noProof/>
          </w:rPr>
          <w:instrText xml:space="preserve"> PAGEREF _Toc237712106 \h </w:instrText>
        </w:r>
        <w:r>
          <w:rPr>
            <w:noProof/>
          </w:rPr>
        </w:r>
        <w:r>
          <w:rPr>
            <w:noProof/>
          </w:rPr>
          <w:fldChar w:fldCharType="separate"/>
        </w:r>
        <w:r>
          <w:rPr>
            <w:noProof/>
          </w:rPr>
          <w:t>12</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07" w:history="1">
        <w:r w:rsidRPr="00636968">
          <w:rPr>
            <w:rStyle w:val="Hyperlink"/>
            <w:rFonts w:hint="eastAsia"/>
            <w:noProof/>
          </w:rPr>
          <w:t>リモート</w:t>
        </w:r>
        <w:r w:rsidRPr="00636968">
          <w:rPr>
            <w:rStyle w:val="Hyperlink"/>
            <w:noProof/>
          </w:rPr>
          <w:t xml:space="preserve"> </w:t>
        </w:r>
        <w:r w:rsidRPr="00636968">
          <w:rPr>
            <w:rStyle w:val="Hyperlink"/>
            <w:rFonts w:hint="eastAsia"/>
            <w:noProof/>
          </w:rPr>
          <w:t>システム用コネクタ</w:t>
        </w:r>
        <w:r w:rsidRPr="00636968">
          <w:rPr>
            <w:rStyle w:val="Hyperlink"/>
            <w:noProof/>
          </w:rPr>
          <w:t xml:space="preserve"> </w:t>
        </w:r>
        <w:r w:rsidRPr="00636968">
          <w:rPr>
            <w:rStyle w:val="Hyperlink"/>
            <w:rFonts w:hint="eastAsia"/>
            <w:noProof/>
          </w:rPr>
          <w:t>コンポーネントのインストール</w:t>
        </w:r>
        <w:r>
          <w:rPr>
            <w:noProof/>
          </w:rPr>
          <w:tab/>
        </w:r>
        <w:r>
          <w:rPr>
            <w:noProof/>
          </w:rPr>
          <w:fldChar w:fldCharType="begin"/>
        </w:r>
        <w:r>
          <w:rPr>
            <w:noProof/>
          </w:rPr>
          <w:instrText xml:space="preserve"> PAGEREF _Toc237712107 \h </w:instrText>
        </w:r>
        <w:r>
          <w:rPr>
            <w:noProof/>
          </w:rPr>
        </w:r>
        <w:r>
          <w:rPr>
            <w:noProof/>
          </w:rPr>
          <w:fldChar w:fldCharType="separate"/>
        </w:r>
        <w:r>
          <w:rPr>
            <w:noProof/>
          </w:rPr>
          <w:t>13</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08" w:history="1">
        <w:r w:rsidRPr="00636968">
          <w:rPr>
            <w:rStyle w:val="Hyperlink"/>
            <w:noProof/>
          </w:rPr>
          <w:t xml:space="preserve">Operations Manager 2007 R2 </w:t>
        </w:r>
        <w:r w:rsidRPr="00636968">
          <w:rPr>
            <w:rStyle w:val="Hyperlink"/>
            <w:rFonts w:hint="eastAsia"/>
            <w:noProof/>
          </w:rPr>
          <w:t>用コネクタ</w:t>
        </w:r>
        <w:r w:rsidRPr="00636968">
          <w:rPr>
            <w:rStyle w:val="Hyperlink"/>
            <w:noProof/>
          </w:rPr>
          <w:t xml:space="preserve"> </w:t>
        </w:r>
        <w:r w:rsidRPr="00636968">
          <w:rPr>
            <w:rStyle w:val="Hyperlink"/>
            <w:rFonts w:hint="eastAsia"/>
            <w:noProof/>
          </w:rPr>
          <w:t>コンポーネントのインストール</w:t>
        </w:r>
        <w:r>
          <w:rPr>
            <w:noProof/>
          </w:rPr>
          <w:tab/>
        </w:r>
        <w:r>
          <w:rPr>
            <w:noProof/>
          </w:rPr>
          <w:fldChar w:fldCharType="begin"/>
        </w:r>
        <w:r>
          <w:rPr>
            <w:noProof/>
          </w:rPr>
          <w:instrText xml:space="preserve"> PAGEREF _Toc237712108 \h </w:instrText>
        </w:r>
        <w:r>
          <w:rPr>
            <w:noProof/>
          </w:rPr>
        </w:r>
        <w:r>
          <w:rPr>
            <w:noProof/>
          </w:rPr>
          <w:fldChar w:fldCharType="separate"/>
        </w:r>
        <w:r>
          <w:rPr>
            <w:noProof/>
          </w:rPr>
          <w:t>18</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09" w:history="1">
        <w:r w:rsidRPr="00636968">
          <w:rPr>
            <w:rStyle w:val="Hyperlink"/>
            <w:rFonts w:hint="eastAsia"/>
            <w:noProof/>
          </w:rPr>
          <w:t>コネクタの構成</w:t>
        </w:r>
        <w:r>
          <w:rPr>
            <w:noProof/>
          </w:rPr>
          <w:tab/>
        </w:r>
        <w:r>
          <w:rPr>
            <w:noProof/>
          </w:rPr>
          <w:fldChar w:fldCharType="begin"/>
        </w:r>
        <w:r>
          <w:rPr>
            <w:noProof/>
          </w:rPr>
          <w:instrText xml:space="preserve"> PAGEREF _Toc237712109 \h </w:instrText>
        </w:r>
        <w:r>
          <w:rPr>
            <w:noProof/>
          </w:rPr>
        </w:r>
        <w:r>
          <w:rPr>
            <w:noProof/>
          </w:rPr>
          <w:fldChar w:fldCharType="separate"/>
        </w:r>
        <w:r>
          <w:rPr>
            <w:noProof/>
          </w:rPr>
          <w:t>28</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10" w:history="1">
        <w:r w:rsidRPr="00636968">
          <w:rPr>
            <w:rStyle w:val="Hyperlink"/>
            <w:rFonts w:hint="eastAsia"/>
            <w:noProof/>
          </w:rPr>
          <w:t>通信用にサーバーを構成する</w:t>
        </w:r>
        <w:r>
          <w:rPr>
            <w:noProof/>
          </w:rPr>
          <w:tab/>
        </w:r>
        <w:r>
          <w:rPr>
            <w:noProof/>
          </w:rPr>
          <w:fldChar w:fldCharType="begin"/>
        </w:r>
        <w:r>
          <w:rPr>
            <w:noProof/>
          </w:rPr>
          <w:instrText xml:space="preserve"> PAGEREF _Toc237712110 \h </w:instrText>
        </w:r>
        <w:r>
          <w:rPr>
            <w:noProof/>
          </w:rPr>
        </w:r>
        <w:r>
          <w:rPr>
            <w:noProof/>
          </w:rPr>
          <w:fldChar w:fldCharType="separate"/>
        </w:r>
        <w:r>
          <w:rPr>
            <w:noProof/>
          </w:rPr>
          <w:t>29</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11" w:history="1">
        <w:r w:rsidRPr="00636968">
          <w:rPr>
            <w:rStyle w:val="Hyperlink"/>
            <w:noProof/>
          </w:rPr>
          <w:t xml:space="preserve">Operations Manager 2007 R2 </w:t>
        </w:r>
        <w:r w:rsidRPr="00636968">
          <w:rPr>
            <w:rStyle w:val="Hyperlink"/>
            <w:rFonts w:hint="eastAsia"/>
            <w:noProof/>
          </w:rPr>
          <w:t>アラートを転送用に構成する</w:t>
        </w:r>
        <w:r>
          <w:rPr>
            <w:noProof/>
          </w:rPr>
          <w:tab/>
        </w:r>
        <w:r>
          <w:rPr>
            <w:noProof/>
          </w:rPr>
          <w:fldChar w:fldCharType="begin"/>
        </w:r>
        <w:r>
          <w:rPr>
            <w:noProof/>
          </w:rPr>
          <w:instrText xml:space="preserve"> PAGEREF _Toc237712111 \h </w:instrText>
        </w:r>
        <w:r>
          <w:rPr>
            <w:noProof/>
          </w:rPr>
        </w:r>
        <w:r>
          <w:rPr>
            <w:noProof/>
          </w:rPr>
          <w:fldChar w:fldCharType="separate"/>
        </w:r>
        <w:r>
          <w:rPr>
            <w:noProof/>
          </w:rPr>
          <w:t>35</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12" w:history="1">
        <w:r w:rsidRPr="00636968">
          <w:rPr>
            <w:rStyle w:val="Hyperlink"/>
            <w:rFonts w:hint="eastAsia"/>
            <w:noProof/>
          </w:rPr>
          <w:t>高可用性の構成</w:t>
        </w:r>
        <w:r>
          <w:rPr>
            <w:noProof/>
          </w:rPr>
          <w:tab/>
        </w:r>
        <w:r>
          <w:rPr>
            <w:noProof/>
          </w:rPr>
          <w:fldChar w:fldCharType="begin"/>
        </w:r>
        <w:r>
          <w:rPr>
            <w:noProof/>
          </w:rPr>
          <w:instrText xml:space="preserve"> PAGEREF _Toc237712112 \h </w:instrText>
        </w:r>
        <w:r>
          <w:rPr>
            <w:noProof/>
          </w:rPr>
        </w:r>
        <w:r>
          <w:rPr>
            <w:noProof/>
          </w:rPr>
          <w:fldChar w:fldCharType="separate"/>
        </w:r>
        <w:r>
          <w:rPr>
            <w:noProof/>
          </w:rPr>
          <w:t>41</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13" w:history="1">
        <w:r w:rsidRPr="00636968">
          <w:rPr>
            <w:rStyle w:val="Hyperlink"/>
            <w:noProof/>
          </w:rPr>
          <w:t xml:space="preserve">Universal Connector </w:t>
        </w:r>
        <w:r w:rsidRPr="00636968">
          <w:rPr>
            <w:rStyle w:val="Hyperlink"/>
            <w:rFonts w:hint="eastAsia"/>
            <w:noProof/>
          </w:rPr>
          <w:t>の使用</w:t>
        </w:r>
        <w:r>
          <w:rPr>
            <w:noProof/>
          </w:rPr>
          <w:tab/>
        </w:r>
        <w:r>
          <w:rPr>
            <w:noProof/>
          </w:rPr>
          <w:fldChar w:fldCharType="begin"/>
        </w:r>
        <w:r>
          <w:rPr>
            <w:noProof/>
          </w:rPr>
          <w:instrText xml:space="preserve"> PAGEREF _Toc237712113 \h </w:instrText>
        </w:r>
        <w:r>
          <w:rPr>
            <w:noProof/>
          </w:rPr>
        </w:r>
        <w:r>
          <w:rPr>
            <w:noProof/>
          </w:rPr>
          <w:fldChar w:fldCharType="separate"/>
        </w:r>
        <w:r>
          <w:rPr>
            <w:noProof/>
          </w:rPr>
          <w:t>43</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14" w:history="1">
        <w:r w:rsidRPr="00636968">
          <w:rPr>
            <w:rStyle w:val="Hyperlink"/>
            <w:rFonts w:hint="eastAsia"/>
            <w:noProof/>
          </w:rPr>
          <w:t>コネクタ転送の制御</w:t>
        </w:r>
        <w:r>
          <w:rPr>
            <w:noProof/>
          </w:rPr>
          <w:tab/>
        </w:r>
        <w:r>
          <w:rPr>
            <w:noProof/>
          </w:rPr>
          <w:fldChar w:fldCharType="begin"/>
        </w:r>
        <w:r>
          <w:rPr>
            <w:noProof/>
          </w:rPr>
          <w:instrText xml:space="preserve"> PAGEREF _Toc237712114 \h </w:instrText>
        </w:r>
        <w:r>
          <w:rPr>
            <w:noProof/>
          </w:rPr>
        </w:r>
        <w:r>
          <w:rPr>
            <w:noProof/>
          </w:rPr>
          <w:fldChar w:fldCharType="separate"/>
        </w:r>
        <w:r>
          <w:rPr>
            <w:noProof/>
          </w:rPr>
          <w:t>47</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15" w:history="1">
        <w:r w:rsidRPr="00636968">
          <w:rPr>
            <w:rStyle w:val="Hyperlink"/>
            <w:noProof/>
          </w:rPr>
          <w:t xml:space="preserve">Operations Manager 2007 R2 </w:t>
        </w:r>
        <w:r w:rsidRPr="00636968">
          <w:rPr>
            <w:rStyle w:val="Hyperlink"/>
            <w:rFonts w:hint="eastAsia"/>
            <w:noProof/>
          </w:rPr>
          <w:t>製品コネクタ配信登録ウィザードを使用する</w:t>
        </w:r>
        <w:r>
          <w:rPr>
            <w:noProof/>
          </w:rPr>
          <w:tab/>
        </w:r>
        <w:r>
          <w:rPr>
            <w:noProof/>
          </w:rPr>
          <w:fldChar w:fldCharType="begin"/>
        </w:r>
        <w:r>
          <w:rPr>
            <w:noProof/>
          </w:rPr>
          <w:instrText xml:space="preserve"> PAGEREF _Toc237712115 \h </w:instrText>
        </w:r>
        <w:r>
          <w:rPr>
            <w:noProof/>
          </w:rPr>
        </w:r>
        <w:r>
          <w:rPr>
            <w:noProof/>
          </w:rPr>
          <w:fldChar w:fldCharType="separate"/>
        </w:r>
        <w:r>
          <w:rPr>
            <w:noProof/>
          </w:rPr>
          <w:t>49</w:t>
        </w:r>
        <w:r>
          <w:rPr>
            <w:noProof/>
          </w:rPr>
          <w:fldChar w:fldCharType="end"/>
        </w:r>
      </w:hyperlink>
    </w:p>
    <w:p w:rsidR="00DC5628" w:rsidRDefault="00DC5628">
      <w:pPr>
        <w:pStyle w:val="TOC3"/>
        <w:tabs>
          <w:tab w:val="right" w:leader="dot" w:pos="8630"/>
        </w:tabs>
        <w:rPr>
          <w:rFonts w:asciiTheme="minorHAnsi" w:eastAsiaTheme="minorEastAsia" w:hAnsiTheme="minorHAnsi" w:cstheme="minorBidi"/>
          <w:noProof/>
          <w:kern w:val="0"/>
          <w:sz w:val="22"/>
          <w:szCs w:val="22"/>
        </w:rPr>
      </w:pPr>
      <w:hyperlink w:anchor="_Toc237712116" w:history="1">
        <w:r w:rsidRPr="00636968">
          <w:rPr>
            <w:rStyle w:val="Hyperlink"/>
            <w:rFonts w:hint="eastAsia"/>
            <w:noProof/>
          </w:rPr>
          <w:t>コネクタ</w:t>
        </w:r>
        <w:r w:rsidRPr="00636968">
          <w:rPr>
            <w:rStyle w:val="Hyperlink"/>
            <w:noProof/>
          </w:rPr>
          <w:t xml:space="preserve"> </w:t>
        </w:r>
        <w:r w:rsidRPr="00636968">
          <w:rPr>
            <w:rStyle w:val="Hyperlink"/>
            <w:rFonts w:hint="eastAsia"/>
            <w:noProof/>
          </w:rPr>
          <w:t>サービスの停止または開始</w:t>
        </w:r>
        <w:r>
          <w:rPr>
            <w:noProof/>
          </w:rPr>
          <w:tab/>
        </w:r>
        <w:r>
          <w:rPr>
            <w:noProof/>
          </w:rPr>
          <w:fldChar w:fldCharType="begin"/>
        </w:r>
        <w:r>
          <w:rPr>
            <w:noProof/>
          </w:rPr>
          <w:instrText xml:space="preserve"> PAGEREF _Toc237712116 \h </w:instrText>
        </w:r>
        <w:r>
          <w:rPr>
            <w:noProof/>
          </w:rPr>
        </w:r>
        <w:r>
          <w:rPr>
            <w:noProof/>
          </w:rPr>
          <w:fldChar w:fldCharType="separate"/>
        </w:r>
        <w:r>
          <w:rPr>
            <w:noProof/>
          </w:rPr>
          <w:t>50</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17" w:history="1">
        <w:r w:rsidRPr="00636968">
          <w:rPr>
            <w:rStyle w:val="Hyperlink"/>
            <w:rFonts w:hint="eastAsia"/>
            <w:noProof/>
          </w:rPr>
          <w:t>付録</w:t>
        </w:r>
        <w:r w:rsidRPr="00636968">
          <w:rPr>
            <w:rStyle w:val="Hyperlink"/>
            <w:noProof/>
          </w:rPr>
          <w:t xml:space="preserve"> A - BMC Remedy ARS Connector</w:t>
        </w:r>
        <w:r>
          <w:rPr>
            <w:noProof/>
          </w:rPr>
          <w:tab/>
        </w:r>
        <w:r>
          <w:rPr>
            <w:noProof/>
          </w:rPr>
          <w:fldChar w:fldCharType="begin"/>
        </w:r>
        <w:r>
          <w:rPr>
            <w:noProof/>
          </w:rPr>
          <w:instrText xml:space="preserve"> PAGEREF _Toc237712117 \h </w:instrText>
        </w:r>
        <w:r>
          <w:rPr>
            <w:noProof/>
          </w:rPr>
        </w:r>
        <w:r>
          <w:rPr>
            <w:noProof/>
          </w:rPr>
          <w:fldChar w:fldCharType="separate"/>
        </w:r>
        <w:r>
          <w:rPr>
            <w:noProof/>
          </w:rPr>
          <w:t>51</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18" w:history="1">
        <w:r w:rsidRPr="00636968">
          <w:rPr>
            <w:rStyle w:val="Hyperlink"/>
            <w:rFonts w:hint="eastAsia"/>
            <w:noProof/>
          </w:rPr>
          <w:t>付録</w:t>
        </w:r>
        <w:r w:rsidRPr="00636968">
          <w:rPr>
            <w:rStyle w:val="Hyperlink"/>
            <w:noProof/>
          </w:rPr>
          <w:t xml:space="preserve"> B - HP Operations Manager Connector</w:t>
        </w:r>
        <w:r>
          <w:rPr>
            <w:noProof/>
          </w:rPr>
          <w:tab/>
        </w:r>
        <w:r>
          <w:rPr>
            <w:noProof/>
          </w:rPr>
          <w:fldChar w:fldCharType="begin"/>
        </w:r>
        <w:r>
          <w:rPr>
            <w:noProof/>
          </w:rPr>
          <w:instrText xml:space="preserve"> PAGEREF _Toc237712118 \h </w:instrText>
        </w:r>
        <w:r>
          <w:rPr>
            <w:noProof/>
          </w:rPr>
        </w:r>
        <w:r>
          <w:rPr>
            <w:noProof/>
          </w:rPr>
          <w:fldChar w:fldCharType="separate"/>
        </w:r>
        <w:r>
          <w:rPr>
            <w:noProof/>
          </w:rPr>
          <w:t>56</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19" w:history="1">
        <w:r w:rsidRPr="00636968">
          <w:rPr>
            <w:rStyle w:val="Hyperlink"/>
            <w:rFonts w:hint="eastAsia"/>
            <w:noProof/>
          </w:rPr>
          <w:t>付録</w:t>
        </w:r>
        <w:r w:rsidRPr="00636968">
          <w:rPr>
            <w:rStyle w:val="Hyperlink"/>
            <w:noProof/>
          </w:rPr>
          <w:t xml:space="preserve"> C - IBM Tivoli Enterprise Console Connector</w:t>
        </w:r>
        <w:r>
          <w:rPr>
            <w:noProof/>
          </w:rPr>
          <w:tab/>
        </w:r>
        <w:r>
          <w:rPr>
            <w:noProof/>
          </w:rPr>
          <w:fldChar w:fldCharType="begin"/>
        </w:r>
        <w:r>
          <w:rPr>
            <w:noProof/>
          </w:rPr>
          <w:instrText xml:space="preserve"> PAGEREF _Toc237712119 \h </w:instrText>
        </w:r>
        <w:r>
          <w:rPr>
            <w:noProof/>
          </w:rPr>
        </w:r>
        <w:r>
          <w:rPr>
            <w:noProof/>
          </w:rPr>
          <w:fldChar w:fldCharType="separate"/>
        </w:r>
        <w:r>
          <w:rPr>
            <w:noProof/>
          </w:rPr>
          <w:t>56</w:t>
        </w:r>
        <w:r>
          <w:rPr>
            <w:noProof/>
          </w:rPr>
          <w:fldChar w:fldCharType="end"/>
        </w:r>
      </w:hyperlink>
    </w:p>
    <w:p w:rsidR="00DC5628" w:rsidRDefault="00DC5628">
      <w:pPr>
        <w:pStyle w:val="TOC2"/>
        <w:tabs>
          <w:tab w:val="right" w:leader="dot" w:pos="8630"/>
        </w:tabs>
        <w:rPr>
          <w:rFonts w:asciiTheme="minorHAnsi" w:eastAsiaTheme="minorEastAsia" w:hAnsiTheme="minorHAnsi" w:cstheme="minorBidi"/>
          <w:noProof/>
          <w:kern w:val="0"/>
          <w:sz w:val="22"/>
          <w:szCs w:val="22"/>
        </w:rPr>
      </w:pPr>
      <w:hyperlink w:anchor="_Toc237712120" w:history="1">
        <w:r w:rsidRPr="00636968">
          <w:rPr>
            <w:rStyle w:val="Hyperlink"/>
            <w:rFonts w:hint="eastAsia"/>
            <w:noProof/>
          </w:rPr>
          <w:t>付録</w:t>
        </w:r>
        <w:r w:rsidRPr="00636968">
          <w:rPr>
            <w:rStyle w:val="Hyperlink"/>
            <w:noProof/>
          </w:rPr>
          <w:t xml:space="preserve"> D - Universal Connector</w:t>
        </w:r>
        <w:r>
          <w:rPr>
            <w:noProof/>
          </w:rPr>
          <w:tab/>
        </w:r>
        <w:r>
          <w:rPr>
            <w:noProof/>
          </w:rPr>
          <w:fldChar w:fldCharType="begin"/>
        </w:r>
        <w:r>
          <w:rPr>
            <w:noProof/>
          </w:rPr>
          <w:instrText xml:space="preserve"> PAGEREF _Toc237712120 \h </w:instrText>
        </w:r>
        <w:r>
          <w:rPr>
            <w:noProof/>
          </w:rPr>
        </w:r>
        <w:r>
          <w:rPr>
            <w:noProof/>
          </w:rPr>
          <w:fldChar w:fldCharType="separate"/>
        </w:r>
        <w:r>
          <w:rPr>
            <w:noProof/>
          </w:rPr>
          <w:t>58</w:t>
        </w:r>
        <w:r>
          <w:rPr>
            <w:noProof/>
          </w:rPr>
          <w:fldChar w:fldCharType="end"/>
        </w:r>
      </w:hyperlink>
    </w:p>
    <w:p w:rsidR="00DC5628" w:rsidRDefault="00DC5628" w:rsidP="00DC5628">
      <w:pPr>
        <w:sectPr w:rsidR="00DC5628" w:rsidSect="00DC5628">
          <w:footerReference w:type="default" r:id="rId16"/>
          <w:type w:val="oddPage"/>
          <w:pgSz w:w="12240" w:h="15840" w:code="1"/>
          <w:pgMar w:top="1440" w:right="1800" w:bottom="1440" w:left="1800" w:header="1440" w:footer="1440" w:gutter="0"/>
          <w:cols w:space="720"/>
          <w:docGrid w:linePitch="360"/>
        </w:sectPr>
      </w:pPr>
      <w:r>
        <w:fldChar w:fldCharType="end"/>
      </w:r>
    </w:p>
    <w:p w:rsidR="00DC5628" w:rsidRDefault="00DC5628" w:rsidP="00DC5628">
      <w:pPr>
        <w:pStyle w:val="DSTOC1-1"/>
        <w:rPr>
          <w:rFonts w:hint="eastAsia"/>
        </w:rPr>
      </w:pPr>
      <w:bookmarkStart w:id="0" w:name="_Toc237712103"/>
      <w:r>
        <w:rPr>
          <w:rFonts w:hint="eastAsia"/>
        </w:rPr>
        <w:lastRenderedPageBreak/>
        <w:t>Operations Manager 2007 R2 Connectors 展開ガイド</w:t>
      </w:r>
      <w:bookmarkEnd w:id="0"/>
    </w:p>
    <w:p w:rsidR="00DC5628" w:rsidRPr="00443C59" w:rsidRDefault="00DC5628" w:rsidP="00DC5628">
      <w:pPr>
        <w:pStyle w:val="DSTOC1-1"/>
      </w:pPr>
    </w:p>
    <w:p w:rsidR="00DC5628" w:rsidRDefault="00DC5628">
      <w:pPr>
        <w:pStyle w:val="DSTOC1-2"/>
      </w:pPr>
      <w:bookmarkStart w:id="1" w:name="_Toc237712104"/>
      <w:r>
        <w:t>Operations Manager 2007 R2 Connectors の概要</w:t>
      </w:r>
      <w:bookmarkStart w:id="2" w:name="z23f3bc520caa41f29d7763e88f172f91"/>
      <w:bookmarkEnd w:id="2"/>
      <w:bookmarkEnd w:id="1"/>
    </w:p>
    <w:p w:rsidR="00DC5628" w:rsidRDefault="00DC5628">
      <w:r>
        <w:t>Microsoft System Center Operations Manager</w:t>
      </w:r>
      <w:r>
        <w:t> </w:t>
      </w:r>
      <w:r>
        <w:t>2007</w:t>
      </w:r>
      <w:r>
        <w:t> </w:t>
      </w:r>
      <w:r>
        <w:t>R2 Connectors は、Enterprise Management System (EMS) やヘルプ デスク システムなど、リモート システムへの Operations</w:t>
      </w:r>
      <w:r>
        <w:t> </w:t>
      </w:r>
      <w:r>
        <w:t>Manager</w:t>
      </w:r>
      <w:r>
        <w:t> </w:t>
      </w:r>
      <w:r>
        <w:t>2007</w:t>
      </w:r>
      <w:r>
        <w:t> </w:t>
      </w:r>
      <w:r>
        <w:t>R2 アラート転送を提供します。Operations</w:t>
      </w:r>
      <w:r>
        <w:t> </w:t>
      </w:r>
      <w:r>
        <w:t>Manager</w:t>
      </w:r>
      <w:r>
        <w:t> </w:t>
      </w:r>
      <w:r>
        <w:t>2007</w:t>
      </w:r>
      <w:r>
        <w:t> </w:t>
      </w:r>
      <w:r>
        <w:t>R2 がアラートをリモート システムに転送すると、アラートの有効期間中そのアラート データが同期されます。</w:t>
      </w:r>
    </w:p>
    <w:p w:rsidR="00DC5628" w:rsidRDefault="00DC5628">
      <w:r>
        <w:t>データ同期によって、堅牢でシームレスなシステム管理環境がもたらされます。そのような環境によって、以前は独立していたサポート グループのリソースや利点を組織間サポート プロセスで活用することができます。究極的には、組織間での通信が改善することでエンタープライズ システムのヘルスが向上します。</w:t>
      </w:r>
    </w:p>
    <w:p w:rsidR="00DC5628" w:rsidRDefault="00DC5628">
      <w:r>
        <w:t>Operations</w:t>
      </w:r>
      <w:r>
        <w:t> </w:t>
      </w:r>
      <w:r>
        <w:t>Manager</w:t>
      </w:r>
      <w:r>
        <w:t> </w:t>
      </w:r>
      <w:r>
        <w:t>2007</w:t>
      </w:r>
      <w:r>
        <w:t> </w:t>
      </w:r>
      <w:r>
        <w:t>R2 とリモート システム間でデータを共有することで、Windows ベース システム、ハードウェア、ネットワークおよび UNIX システムからのイベントを企業内で相互に関連付けることが可能になります。これらのイベントを相互に関連付けることで、IT スタッフは問題の原因を判断し、IT の機能停止の解決時間を短縮できます。</w:t>
      </w:r>
    </w:p>
    <w:p w:rsidR="00DC5628" w:rsidRDefault="00DC5628">
      <w:r>
        <w:t>また Operations</w:t>
      </w:r>
      <w:r>
        <w:t> </w:t>
      </w:r>
      <w:r>
        <w:t>Manager</w:t>
      </w:r>
      <w:r>
        <w:t> </w:t>
      </w:r>
      <w:r>
        <w:t>2007</w:t>
      </w:r>
      <w:r>
        <w:t> </w:t>
      </w:r>
      <w:r>
        <w:t>R2 とリモート システム間でデータを同期することで、オペレーション グループが慣れ親しんだ管理インターフェイスを使用できるようになります。ユーザーはその管理ツールを使うことでアラートを更新し、データはその他のオペレーション グループで使用するツールで更新されます。</w:t>
      </w:r>
    </w:p>
    <w:p w:rsidR="00DC5628" w:rsidRDefault="00DC5628">
      <w:pPr>
        <w:pStyle w:val="DSTOC3-0"/>
      </w:pPr>
      <w:r>
        <w:t>現在利用可能なコネクタ</w:t>
      </w:r>
    </w:p>
    <w:p w:rsidR="00DC5628" w:rsidRDefault="00DC5628">
      <w:r>
        <w:t>次のコネクタが現在展開可能です。</w:t>
      </w:r>
    </w:p>
    <w:p w:rsidR="00DC5628" w:rsidRDefault="00DC5628">
      <w:pPr>
        <w:pStyle w:val="DefinedTerm"/>
      </w:pPr>
      <w:r>
        <w:t>Connector for BMC Remedy ARS</w:t>
      </w:r>
    </w:p>
    <w:tbl>
      <w:tblPr>
        <w:tblStyle w:val="DefinitionTable"/>
        <w:tblW w:w="0" w:type="auto"/>
        <w:tblLook w:val="01E0"/>
      </w:tblPr>
      <w:tblGrid>
        <w:gridCol w:w="8453"/>
      </w:tblGrid>
      <w:tr w:rsidR="00DC5628">
        <w:tc>
          <w:tcPr>
            <w:tcW w:w="8856" w:type="dxa"/>
          </w:tcPr>
          <w:p w:rsidR="00DC5628" w:rsidRDefault="00DC5628">
            <w:r>
              <w:t>BMC Remedy Action Request System (ARS) 用の Operations Manager</w:t>
            </w:r>
            <w:r>
              <w:t> </w:t>
            </w:r>
            <w:r>
              <w:t>2007 Connector</w:t>
            </w:r>
          </w:p>
          <w:p w:rsidR="00DC5628" w:rsidRDefault="00DC5628"/>
        </w:tc>
      </w:tr>
    </w:tbl>
    <w:p w:rsidR="00DC5628" w:rsidRDefault="00DC5628">
      <w:pPr>
        <w:pStyle w:val="DefinedTerm"/>
      </w:pPr>
      <w:r>
        <w:t>Connector for HP Operations Manager</w:t>
      </w:r>
    </w:p>
    <w:tbl>
      <w:tblPr>
        <w:tblStyle w:val="DefinitionTable"/>
        <w:tblW w:w="0" w:type="auto"/>
        <w:tblLook w:val="01E0"/>
      </w:tblPr>
      <w:tblGrid>
        <w:gridCol w:w="8453"/>
      </w:tblGrid>
      <w:tr w:rsidR="00DC5628">
        <w:tc>
          <w:tcPr>
            <w:tcW w:w="8856" w:type="dxa"/>
          </w:tcPr>
          <w:p w:rsidR="00DC5628" w:rsidRDefault="00DC5628">
            <w:r>
              <w:t>HP Operations Manager (旧 HP OpenView Operations) 用 Operations</w:t>
            </w:r>
            <w:r>
              <w:t> </w:t>
            </w:r>
            <w:r>
              <w:t>Manager</w:t>
            </w:r>
            <w:r>
              <w:t> </w:t>
            </w:r>
            <w:r>
              <w:t>2007</w:t>
            </w:r>
            <w:r>
              <w:t> </w:t>
            </w:r>
            <w:r>
              <w:t>R2 Connector</w:t>
            </w:r>
          </w:p>
          <w:p w:rsidR="00DC5628" w:rsidRDefault="00DC5628"/>
        </w:tc>
      </w:tr>
    </w:tbl>
    <w:p w:rsidR="00DC5628" w:rsidRDefault="00DC5628">
      <w:pPr>
        <w:pStyle w:val="DefinedTerm"/>
      </w:pPr>
      <w:r>
        <w:lastRenderedPageBreak/>
        <w:t>Connector for IBM Tivoli Enterprise Console</w:t>
      </w:r>
    </w:p>
    <w:tbl>
      <w:tblPr>
        <w:tblStyle w:val="DefinitionTable"/>
        <w:tblW w:w="0" w:type="auto"/>
        <w:tblLook w:val="01E0"/>
      </w:tblPr>
      <w:tblGrid>
        <w:gridCol w:w="8453"/>
      </w:tblGrid>
      <w:tr w:rsidR="00DC5628">
        <w:tc>
          <w:tcPr>
            <w:tcW w:w="8856" w:type="dxa"/>
          </w:tcPr>
          <w:p w:rsidR="00DC5628" w:rsidRDefault="00DC5628">
            <w:r>
              <w:t>IBM Tivoli Enterprise Management Console 用 Operations</w:t>
            </w:r>
            <w:r>
              <w:t> </w:t>
            </w:r>
            <w:r>
              <w:t>Manager</w:t>
            </w:r>
            <w:r>
              <w:t> </w:t>
            </w:r>
            <w:r>
              <w:t>2007</w:t>
            </w:r>
            <w:r>
              <w:t> </w:t>
            </w:r>
            <w:r>
              <w:t>R2 Connector</w:t>
            </w:r>
          </w:p>
          <w:p w:rsidR="00DC5628" w:rsidRDefault="00DC5628"/>
        </w:tc>
      </w:tr>
    </w:tbl>
    <w:p w:rsidR="00DC5628" w:rsidRDefault="00DC5628">
      <w:pPr>
        <w:pStyle w:val="DefinedTerm"/>
      </w:pPr>
      <w:r>
        <w:t>Universal Connector</w:t>
      </w:r>
    </w:p>
    <w:tbl>
      <w:tblPr>
        <w:tblStyle w:val="DefinitionTable"/>
        <w:tblW w:w="0" w:type="auto"/>
        <w:tblLook w:val="01E0"/>
      </w:tblPr>
      <w:tblGrid>
        <w:gridCol w:w="8453"/>
      </w:tblGrid>
      <w:tr w:rsidR="00DC5628">
        <w:tc>
          <w:tcPr>
            <w:tcW w:w="8856" w:type="dxa"/>
          </w:tcPr>
          <w:p w:rsidR="00DC5628" w:rsidRDefault="00DC5628">
            <w:r>
              <w:t>Windows システムまたはサポートされている UNIX システムでホストされるすべてのリモート システムでインストールおよび構成できる可能性のある Operations</w:t>
            </w:r>
            <w:r>
              <w:t> </w:t>
            </w:r>
            <w:r>
              <w:t>Manager</w:t>
            </w:r>
            <w:r>
              <w:t> </w:t>
            </w:r>
            <w:r>
              <w:t>2007</w:t>
            </w:r>
            <w:r>
              <w:t> </w:t>
            </w:r>
            <w:r>
              <w:t>R2 Connector。</w:t>
            </w:r>
          </w:p>
          <w:p w:rsidR="00DC5628" w:rsidRDefault="00DC5628"/>
        </w:tc>
      </w:tr>
    </w:tbl>
    <w:p w:rsidR="00DC5628" w:rsidRDefault="00DC5628">
      <w:pPr>
        <w:pStyle w:val="DSTOC3-0"/>
      </w:pPr>
      <w:r>
        <w:t>機能</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Operations</w:t>
      </w:r>
      <w:r>
        <w:t> </w:t>
      </w:r>
      <w:r>
        <w:t>Manager</w:t>
      </w:r>
      <w:r>
        <w:t> </w:t>
      </w:r>
      <w:r>
        <w:t>2007</w:t>
      </w:r>
      <w:r>
        <w:t> </w:t>
      </w:r>
      <w:r>
        <w:t>R2 アラートはリモート システムに転送されます。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Operations</w:t>
      </w:r>
      <w:r>
        <w:t> </w:t>
      </w:r>
      <w:r>
        <w:t>Manager</w:t>
      </w:r>
      <w:r>
        <w:t> </w:t>
      </w:r>
      <w:r>
        <w:t>2007</w:t>
      </w:r>
      <w:r>
        <w:t> </w:t>
      </w:r>
      <w:r>
        <w:t>R2 アラートは、その有効期間中、リモート システムと同期されます。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リモート システム サーバーをバックアップするフェイルオーバーがサポートされています。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高可用性機能では、コネクタ ドメインの他のサーバーにインストールされたセカンダリ コネクタへのフェイルオーバーもサポートします。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単一リモート システムと通信する複数の Operations</w:t>
      </w:r>
      <w:r>
        <w:t> </w:t>
      </w:r>
      <w:r>
        <w:t>Manager</w:t>
      </w:r>
      <w:r>
        <w:t> </w:t>
      </w:r>
      <w:r>
        <w:t>2007</w:t>
      </w:r>
      <w:r>
        <w:t> </w:t>
      </w:r>
      <w:r>
        <w:t>R2 管理グループがサポートされています。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複数の異なるリモート システムを、1 つの コネクタ 管理グループにインストールした複数のコネクタでサポートすることができます。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Operations</w:t>
      </w:r>
      <w:r>
        <w:t> </w:t>
      </w:r>
      <w:r>
        <w:t>Manager</w:t>
      </w:r>
      <w:r>
        <w:t> </w:t>
      </w:r>
      <w:r>
        <w:t>2007</w:t>
      </w:r>
      <w:r>
        <w:t> </w:t>
      </w:r>
      <w:r>
        <w:t>R2 アラートの配信は、リモート システムからの確認を要求することで保証されます。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コネクタ コンソールに統合される Operations</w:t>
      </w:r>
      <w:r>
        <w:t> </w:t>
      </w:r>
      <w:r>
        <w:t>Manager</w:t>
      </w:r>
      <w:r>
        <w:t> </w:t>
      </w:r>
      <w:r>
        <w:t>2007</w:t>
      </w:r>
      <w:r>
        <w:t> </w:t>
      </w:r>
      <w:r>
        <w:t>R2 ユーザー インターフェイスには、次の機能が付いています。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コネクタ ヘルス状態を Operations</w:t>
      </w:r>
      <w:r>
        <w:t> </w:t>
      </w:r>
      <w:r>
        <w:t>Manager</w:t>
      </w:r>
      <w:r>
        <w:t> </w:t>
      </w:r>
      <w:r>
        <w:t>2007</w:t>
      </w:r>
      <w:r>
        <w:t> </w:t>
      </w:r>
      <w:r>
        <w:t>R2 管理パックを使用して コネクタ コンソール内で監視できます。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コネクタ 構成は、Operations</w:t>
      </w:r>
      <w:r>
        <w:t> </w:t>
      </w:r>
      <w:r>
        <w:t>Manager</w:t>
      </w:r>
      <w:r>
        <w:t> </w:t>
      </w:r>
      <w:r>
        <w:t>2007</w:t>
      </w:r>
      <w:r>
        <w:t> </w:t>
      </w:r>
      <w:r>
        <w:t>R2 管理者のみが行えます。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Operations</w:t>
      </w:r>
      <w:r>
        <w:t> </w:t>
      </w:r>
      <w:r>
        <w:t>Manager</w:t>
      </w:r>
      <w:r>
        <w:t> </w:t>
      </w:r>
      <w:r>
        <w:t>2007</w:t>
      </w:r>
      <w:r>
        <w:t> </w:t>
      </w:r>
      <w:r>
        <w:t>R2 サーバー、リモート システム サーバー、および高可用性コネクタを通信用に構成することができます。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アラート転送はアラート フィールドを選択し、重要度および解決状態をリモート システムの同等項目にマッピングすることで構成します。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選択したアラートを手動で Operations</w:t>
      </w:r>
      <w:r>
        <w:t> </w:t>
      </w:r>
      <w:r>
        <w:t>Manager</w:t>
      </w:r>
      <w:r>
        <w:t> </w:t>
      </w:r>
      <w:r>
        <w:t>2007</w:t>
      </w:r>
      <w:r>
        <w:t> </w:t>
      </w:r>
      <w:r>
        <w:t>R2 コンソールから転送することができます。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Operations</w:t>
      </w:r>
      <w:r>
        <w:t> </w:t>
      </w:r>
      <w:r>
        <w:t>Manager</w:t>
      </w:r>
      <w:r>
        <w:t> </w:t>
      </w:r>
      <w:r>
        <w:t>2007</w:t>
      </w:r>
      <w:r>
        <w:t> </w:t>
      </w:r>
      <w:r>
        <w:t>R2製品コネクタ配信登録ウィザードを使用すると、Operations</w:t>
      </w:r>
      <w:r>
        <w:t> </w:t>
      </w:r>
      <w:r>
        <w:t>Manager</w:t>
      </w:r>
      <w:r>
        <w:t> </w:t>
      </w:r>
      <w:r>
        <w:t>2007</w:t>
      </w:r>
      <w:r>
        <w:t> </w:t>
      </w:r>
      <w:r>
        <w:t>R2 アラートを自動転送できます。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製品コネクタ配信登録ウィザードでは、複数のコネクタのアラート転送を分離することができます。</w:t>
      </w:r>
    </w:p>
    <w:p w:rsidR="00DC5628" w:rsidRDefault="00DC5628">
      <w:pPr>
        <w:pStyle w:val="DSTOC3-0"/>
      </w:pPr>
      <w:r>
        <w:lastRenderedPageBreak/>
        <w:t>製品アーキテクチャ</w:t>
      </w:r>
    </w:p>
    <w:p w:rsidR="00DC5628" w:rsidRDefault="00DC5628">
      <w:pPr>
        <w:pStyle w:val="Label"/>
      </w:pPr>
      <w:r>
        <w:t>Operations Manager</w:t>
      </w:r>
      <w:r>
        <w:t> </w:t>
      </w:r>
      <w:r>
        <w:t>2007 Connectors アーキテクチャ</w:t>
      </w:r>
    </w:p>
    <w:p w:rsidR="00DC5628" w:rsidRDefault="00DC5628" w:rsidP="00DC5628">
      <w:pPr>
        <w:pStyle w:val="Figure"/>
      </w:pPr>
      <w:r>
        <w:rPr>
          <w:noProof/>
        </w:rPr>
        <w:drawing>
          <wp:inline distT="0" distB="0" distL="0" distR="0">
            <wp:extent cx="5029198" cy="3050930"/>
            <wp:effectExtent l="19050" t="0" r="2"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29198" cy="3050930"/>
                    </a:xfrm>
                    <a:prstGeom prst="rect">
                      <a:avLst/>
                    </a:prstGeom>
                  </pic:spPr>
                </pic:pic>
              </a:graphicData>
            </a:graphic>
          </wp:inline>
        </w:drawing>
      </w:r>
    </w:p>
    <w:p w:rsidR="00DC5628" w:rsidRDefault="00DC5628">
      <w:pPr>
        <w:pStyle w:val="TableSpacing"/>
      </w:pPr>
    </w:p>
    <w:p w:rsidR="00DC5628" w:rsidRDefault="00DC5628">
      <w:pPr>
        <w:pStyle w:val="DSTOC3-0"/>
      </w:pPr>
      <w:r>
        <w:lastRenderedPageBreak/>
        <w:t>ソリューション コンポーネント</w:t>
      </w:r>
    </w:p>
    <w:p w:rsidR="00DC5628" w:rsidRDefault="00DC5628">
      <w:pPr>
        <w:pStyle w:val="Label"/>
      </w:pPr>
      <w:r>
        <w:t>Operations Manager</w:t>
      </w:r>
      <w:r>
        <w:t> </w:t>
      </w:r>
      <w:r>
        <w:t>2007 Connectors コンポーネント</w:t>
      </w:r>
    </w:p>
    <w:p w:rsidR="00DC5628" w:rsidRDefault="00DC5628" w:rsidP="00DC5628">
      <w:pPr>
        <w:pStyle w:val="Figure"/>
        <w:spacing w:line="240" w:lineRule="atLeast"/>
      </w:pPr>
      <w:r>
        <w:rPr>
          <w:noProof/>
        </w:rPr>
        <w:drawing>
          <wp:inline distT="0" distB="0" distL="0" distR="0">
            <wp:extent cx="3790950" cy="3476625"/>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90950" cy="3476625"/>
                    </a:xfrm>
                    <a:prstGeom prst="rect">
                      <a:avLst/>
                    </a:prstGeom>
                  </pic:spPr>
                </pic:pic>
              </a:graphicData>
            </a:graphic>
          </wp:inline>
        </w:drawing>
      </w:r>
    </w:p>
    <w:p w:rsidR="00DC5628" w:rsidRDefault="00DC5628">
      <w:pPr>
        <w:pStyle w:val="TableSpacing"/>
      </w:pPr>
    </w:p>
    <w:p w:rsidR="00DC5628" w:rsidRDefault="00DC5628">
      <w:r>
        <w:t>展開された各 Operations</w:t>
      </w:r>
      <w:r>
        <w:t> </w:t>
      </w:r>
      <w:r>
        <w:t>Manager</w:t>
      </w:r>
      <w:r>
        <w:t> </w:t>
      </w:r>
      <w:r>
        <w:t>2007</w:t>
      </w:r>
      <w:r>
        <w:t> </w:t>
      </w:r>
      <w:r>
        <w:t>R2 Connector には、次のコンポーネントがあります。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Interop Provider</w:t>
      </w:r>
      <w:r>
        <w:t xml:space="preserve"> </w:t>
      </w:r>
      <w:r>
        <w:t>–</w:t>
      </w:r>
      <w:r>
        <w:t xml:space="preserve"> このサービスはサポートされているリモート システム環境で Windows または UNIX サーバーにインストールされ、インストール後自動的に起動します。Interop Provider は Operations</w:t>
      </w:r>
      <w:r>
        <w:t> </w:t>
      </w:r>
      <w:r>
        <w:t>Manager</w:t>
      </w:r>
      <w:r>
        <w:t> </w:t>
      </w:r>
      <w:r>
        <w:t>2007</w:t>
      </w:r>
      <w:r>
        <w:t> </w:t>
      </w:r>
      <w:r>
        <w:t>R2 環境でコネクタ サービスからアラートを受信し、それをそのシステムの API を介してサポートされたリモート システムに転送します。Interop Provider はまたコネクタ サービスにそれらのイベントに関する更新を送り返します。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コネクタ サービス</w:t>
      </w:r>
      <w:r>
        <w:t xml:space="preserve"> </w:t>
      </w:r>
      <w:r>
        <w:t>–</w:t>
      </w:r>
      <w:r>
        <w:t xml:space="preserve"> このサービスは、Operations</w:t>
      </w:r>
      <w:r>
        <w:t> </w:t>
      </w:r>
      <w:r>
        <w:t>Manager</w:t>
      </w:r>
      <w:r>
        <w:t> </w:t>
      </w:r>
      <w:r>
        <w:t>2007</w:t>
      </w:r>
      <w:r>
        <w:t> </w:t>
      </w:r>
      <w:r>
        <w:t>R2 環境でサーバーにインストールされ、構成が完了すると自動的に起動します。コネクタ サービスは Operations</w:t>
      </w:r>
      <w:r>
        <w:t> </w:t>
      </w:r>
      <w:r>
        <w:t>Manager</w:t>
      </w:r>
      <w:r>
        <w:t> </w:t>
      </w:r>
      <w:r>
        <w:t>2007</w:t>
      </w:r>
      <w:r>
        <w:t> </w:t>
      </w:r>
      <w:r>
        <w:t>R2 RMS からアラートを収集し、リモート システム サーバーにインストールされた Interop Provider に転送します。コネクタ サービスでは、Operations Manager アラートから作成されたリモート システム イベントに関する Interop Provider からの更新も受信します。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w:t>
      </w:r>
      <w:r>
        <w:rPr>
          <w:rStyle w:val="LabelEmbedded"/>
        </w:rPr>
        <w:t>コネクタ構成 UI</w:t>
      </w:r>
      <w:r>
        <w:t xml:space="preserve">] </w:t>
      </w:r>
      <w:r>
        <w:t>–</w:t>
      </w:r>
      <w:r>
        <w:t xml:space="preserve"> この構成ダイアログ ボックスは、Operations</w:t>
      </w:r>
      <w:r>
        <w:t> </w:t>
      </w:r>
      <w:r>
        <w:t>Manager</w:t>
      </w:r>
      <w:r>
        <w:t> </w:t>
      </w:r>
      <w:r>
        <w:t>2007</w:t>
      </w:r>
      <w:r>
        <w:t> </w:t>
      </w:r>
      <w:r>
        <w:t>R2 コンソールがインストールされているサーバーにインストールされ、そのコンソールに統合されたコンポーネントになります。[</w:t>
      </w:r>
      <w:r>
        <w:rPr>
          <w:rStyle w:val="UI"/>
        </w:rPr>
        <w:t>Connector 構成</w:t>
      </w:r>
      <w:r>
        <w:t>] ダイアログ ボックスを使って、Operations</w:t>
      </w:r>
      <w:r>
        <w:t> </w:t>
      </w:r>
      <w:r>
        <w:t>Manager</w:t>
      </w:r>
      <w:r>
        <w:t> </w:t>
      </w:r>
      <w:r>
        <w:t>2007</w:t>
      </w:r>
      <w:r>
        <w:t> </w:t>
      </w:r>
      <w:r>
        <w:t>R2 サーバーとリモート システム サーバーの通信を構成します。[</w:t>
      </w:r>
      <w:r>
        <w:rPr>
          <w:rStyle w:val="UI"/>
        </w:rPr>
        <w:t>Connector 構成</w:t>
      </w:r>
      <w:r>
        <w:t xml:space="preserve">] ダイアログ ボックスにあるタブは、Operations Manager アラートプ ロパティをリモート システムのイベントのプロパティにマッピングし、高可用性機能を構成するのにも使用されます。 </w:t>
      </w:r>
    </w:p>
    <w:p w:rsidR="00DC5628" w:rsidRDefault="00DC5628">
      <w:pPr>
        <w:pStyle w:val="DSTOC1-2"/>
      </w:pPr>
      <w:bookmarkStart w:id="3" w:name="_Toc237712105"/>
      <w:r>
        <w:lastRenderedPageBreak/>
        <w:t>コネクタ展開前の考慮事項</w:t>
      </w:r>
      <w:bookmarkStart w:id="4" w:name="za6c1f41fe3a34e55b6da8b898b5a7c62"/>
      <w:bookmarkEnd w:id="4"/>
      <w:bookmarkEnd w:id="3"/>
    </w:p>
    <w:p w:rsidR="00DC5628" w:rsidRDefault="00DC5628">
      <w:r>
        <w:t>このセクションでは、Microsoft System Center Operations Manager</w:t>
      </w:r>
      <w:r>
        <w:t> </w:t>
      </w:r>
      <w:r>
        <w:t>2007</w:t>
      </w:r>
      <w:r>
        <w:t> </w:t>
      </w:r>
      <w:r>
        <w:t>R2 Connectors を Operations</w:t>
      </w:r>
      <w:r>
        <w:t> </w:t>
      </w:r>
      <w:r>
        <w:t>Manager</w:t>
      </w:r>
      <w:r>
        <w:t> </w:t>
      </w:r>
      <w:r>
        <w:t>2007</w:t>
      </w:r>
      <w:r>
        <w:t> </w:t>
      </w:r>
      <w:r>
        <w:t>R2 環境とサポートされているリモート システム環境の両方にインストールする前に考慮すべき事項を説明します。</w:t>
      </w:r>
    </w:p>
    <w:p w:rsidR="00DC5628" w:rsidRDefault="00DC5628">
      <w:pPr>
        <w:pStyle w:val="DSTOC3-0"/>
      </w:pPr>
      <w:r>
        <w:t>システム要件</w:t>
      </w:r>
    </w:p>
    <w:p w:rsidR="00DC5628" w:rsidRDefault="00DC5628">
      <w:r>
        <w:t>Operations Manager</w:t>
      </w:r>
      <w:r>
        <w:t> </w:t>
      </w:r>
      <w:r>
        <w:t>2007</w:t>
      </w:r>
      <w:r>
        <w:t> </w:t>
      </w:r>
      <w:r>
        <w:t>R2 Connectors をインストールするには、次のシステム要件が必要になります。Interop Provider とリモート システム環境での要件、Operations Manager</w:t>
      </w:r>
      <w:r>
        <w:t> </w:t>
      </w:r>
      <w:r>
        <w:t>2007 環境での要件の順に挙げていきます。リモート システムの要件には、Windows ベースのサーバーおよび UNIX ベースのサーバーでインストールするケースが含まれます。</w:t>
      </w:r>
    </w:p>
    <w:p w:rsidR="00DC5628" w:rsidRDefault="00DC5628">
      <w:pPr>
        <w:pStyle w:val="DSTOC4-0"/>
      </w:pPr>
      <w:r>
        <w:t>Operations Manager 2007 R2 環境のシステム要件</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Operations</w:t>
      </w:r>
      <w:r>
        <w:t> </w:t>
      </w:r>
      <w:r>
        <w:t>Manager</w:t>
      </w:r>
      <w:r>
        <w:t> </w:t>
      </w:r>
      <w:r>
        <w:t>2007</w:t>
      </w:r>
      <w:r>
        <w:t> </w:t>
      </w:r>
      <w:r>
        <w:t>R2 Connector で動作するように Operations</w:t>
      </w:r>
      <w:r>
        <w:t> </w:t>
      </w:r>
      <w:r>
        <w:t>Manager</w:t>
      </w:r>
      <w:r>
        <w:t> </w:t>
      </w:r>
      <w:r>
        <w:t>2007</w:t>
      </w:r>
      <w:r>
        <w:t> </w:t>
      </w:r>
      <w:r>
        <w:t>R2 をインストールする必要があります。以前の Microsoft コネクタがあるシステムのアップグレードはありません。以前のベータ版 Microsoft コネクタはアンインストールして、必要なコネクタを Operations</w:t>
      </w:r>
      <w:r>
        <w:t> </w:t>
      </w:r>
      <w:r>
        <w:t>Manager</w:t>
      </w:r>
      <w:r>
        <w:t> </w:t>
      </w:r>
      <w:r>
        <w:t>2007</w:t>
      </w:r>
      <w:r>
        <w:t> </w:t>
      </w:r>
      <w:r>
        <w:t>R2 環境に新しく展開する必要があります。これには新しいコネクタ サービス、コネクタ構成 UI、Interop Provider、コネクタ管理パックのインストールが含まれます。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コネクタ サービスと構成 UI コンポーネントは、Windows Server</w:t>
      </w:r>
      <w:r>
        <w:t> </w:t>
      </w:r>
      <w:r>
        <w:t>2003 SP1 以降または Windows Server</w:t>
      </w:r>
      <w:r>
        <w:t> </w:t>
      </w:r>
      <w:r>
        <w:t>2008 オペレーティング システムを実行するコンピューターにインストールする必要があります。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さらに、コネクタ構成 UI コンポーネントは、Operations</w:t>
      </w:r>
      <w:r>
        <w:t> </w:t>
      </w:r>
      <w:r>
        <w:t>Manager</w:t>
      </w:r>
      <w:r>
        <w:t> </w:t>
      </w:r>
      <w:r>
        <w:t>2007</w:t>
      </w:r>
      <w:r>
        <w:t> </w:t>
      </w:r>
      <w:r>
        <w:t>R2 オペレーション コンソールがインストールされているサーバーにインストールする必要があります。</w:t>
      </w:r>
    </w:p>
    <w:p w:rsidR="00DC5628" w:rsidRDefault="00DC5628">
      <w:pPr>
        <w:pStyle w:val="AlertLabelinList1"/>
      </w:pPr>
      <w:r>
        <w:rPr>
          <w:noProof/>
        </w:rPr>
        <w:drawing>
          <wp:inline distT="0" distB="0" distL="0" distR="0">
            <wp:extent cx="2286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Interop Provider コンポーネントは、コネクタ サービス コンポーネントの前にインストールする必要があります。</w:t>
      </w:r>
    </w:p>
    <w:p w:rsidR="00DC5628" w:rsidRDefault="00DC5628">
      <w:pPr>
        <w:pStyle w:val="AlertLabelinList1"/>
      </w:pPr>
      <w:r>
        <w:rPr>
          <w:noProof/>
        </w:rPr>
        <w:drawing>
          <wp:inline distT="0" distB="0" distL="0" distR="0">
            <wp:extent cx="2286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コネクタ サービス、Interop Provider、コネクタ構成 UI コンポーネントは、同一のサーバーにインストールする必要はありません。</w:t>
      </w:r>
    </w:p>
    <w:p w:rsidR="00DC5628" w:rsidRDefault="00DC5628">
      <w:pPr>
        <w:pStyle w:val="AlertTextinList2"/>
      </w:pPr>
      <w:r>
        <w:t>コネクタ サービスと Interop Provider コンポーネントは別々のサーバーにインストールすることをお勧めします。</w:t>
      </w:r>
    </w:p>
    <w:p w:rsidR="00DC5628" w:rsidRDefault="00DC5628">
      <w:pPr>
        <w:pStyle w:val="AlertTextinList2"/>
      </w:pPr>
      <w:r>
        <w:t>コネクタ サービス コンポーネントは、Operations</w:t>
      </w:r>
      <w:r>
        <w:t> </w:t>
      </w:r>
      <w:r>
        <w:t>Manager</w:t>
      </w:r>
      <w:r>
        <w:t> </w:t>
      </w:r>
      <w:r>
        <w:t>2007</w:t>
      </w:r>
      <w:r>
        <w:t> </w:t>
      </w:r>
      <w:r>
        <w:t>R2 サーバーにインストールする必要はありませんが、Operations</w:t>
      </w:r>
      <w:r>
        <w:t> </w:t>
      </w:r>
      <w:r>
        <w:t>Manager</w:t>
      </w:r>
      <w:r>
        <w:t> </w:t>
      </w:r>
      <w:r>
        <w:t>2007</w:t>
      </w:r>
      <w:r>
        <w:t> </w:t>
      </w:r>
      <w:r>
        <w:t>R2 ルート管理サーバー (RMS) のドメインまたは信頼されたドメインにあるサーバーにインストールする必要があります。</w:t>
      </w:r>
    </w:p>
    <w:p w:rsidR="00DC5628" w:rsidRDefault="00DC5628">
      <w:pPr>
        <w:pStyle w:val="AlertTextinList2"/>
      </w:pPr>
      <w:r>
        <w:t>コネクタ構成 UI コンポーネントは、Operations</w:t>
      </w:r>
      <w:r>
        <w:t> </w:t>
      </w:r>
      <w:r>
        <w:t>Manager</w:t>
      </w:r>
      <w:r>
        <w:t> </w:t>
      </w:r>
      <w:r>
        <w:t>2007</w:t>
      </w:r>
      <w:r>
        <w:t> </w:t>
      </w:r>
      <w:r>
        <w:t>R2 RMS にインストールする必要はありませんが、オペレーション コンソールがインストールされたサーバーにインストールする必要があります。</w:t>
      </w:r>
    </w:p>
    <w:p w:rsidR="00DC5628" w:rsidRDefault="00DC5628" w:rsidP="00DC5628">
      <w:pPr>
        <w:pStyle w:val="BulletedList1"/>
        <w:numPr>
          <w:ilvl w:val="0"/>
          <w:numId w:val="0"/>
        </w:numPr>
        <w:tabs>
          <w:tab w:val="left" w:pos="360"/>
        </w:tabs>
        <w:ind w:left="360" w:hanging="360"/>
      </w:pPr>
      <w:r>
        <w:rPr>
          <w:rFonts w:ascii="Symbol" w:hAnsi="Symbol"/>
        </w:rPr>
        <w:lastRenderedPageBreak/>
        <w:t></w:t>
      </w:r>
      <w:r>
        <w:rPr>
          <w:rFonts w:ascii="Symbol" w:hAnsi="Symbol"/>
        </w:rPr>
        <w:tab/>
      </w:r>
      <w:r>
        <w:t>Microsoft SQL Server</w:t>
      </w:r>
      <w:r>
        <w:t> </w:t>
      </w:r>
      <w:r>
        <w:t>2005 のインスタンスは、指定された Operations</w:t>
      </w:r>
      <w:r>
        <w:t> </w:t>
      </w:r>
      <w:r>
        <w:t>Manager</w:t>
      </w:r>
      <w:r>
        <w:t> </w:t>
      </w:r>
      <w:r>
        <w:t>2007</w:t>
      </w:r>
      <w:r>
        <w:t> </w:t>
      </w:r>
      <w:r>
        <w:t>R2 ドメインで利用可能である必要があります。</w:t>
      </w:r>
    </w:p>
    <w:p w:rsidR="00DC5628" w:rsidRDefault="00DC5628">
      <w:pPr>
        <w:pStyle w:val="AlertLabelinList1"/>
      </w:pPr>
      <w:r>
        <w:rPr>
          <w:noProof/>
        </w:rPr>
        <w:drawing>
          <wp:inline distT="0" distB="0" distL="0" distR="0">
            <wp:extent cx="2286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SQL Server または SQL Server のインスタンスは、SQL_Latin1_General_CP1_CI_AS の照合順序になっている必要があります。SQL Server をインストールするときに照合順序を設定します。既存の SQL Server インストールを使用している場合は、サーバーの照合順序が SQL_Latin1_General_CP1_CI_AS となっていることを確認する必要があります。</w:t>
      </w:r>
    </w:p>
    <w:p w:rsidR="00DC5628" w:rsidRDefault="00DC5628">
      <w:pPr>
        <w:pStyle w:val="ProcedureTitleinList1"/>
        <w:framePr w:wrap="notBeside"/>
      </w:pPr>
      <w:r>
        <w:rPr>
          <w:noProof/>
        </w:rPr>
        <w:drawing>
          <wp:inline distT="0" distB="0" distL="0" distR="0">
            <wp:extent cx="1524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SQL Server の照合順序を確認するには</w:t>
      </w:r>
    </w:p>
    <w:tbl>
      <w:tblPr>
        <w:tblStyle w:val="ProcedureTableinList1"/>
        <w:tblW w:w="0" w:type="auto"/>
        <w:tblLook w:val="01E0"/>
      </w:tblPr>
      <w:tblGrid>
        <w:gridCol w:w="7920"/>
      </w:tblGrid>
      <w:tr w:rsidR="00DC5628">
        <w:tc>
          <w:tcPr>
            <w:tcW w:w="8856" w:type="dxa"/>
          </w:tcPr>
          <w:p w:rsidR="00DC5628" w:rsidRDefault="00DC5628" w:rsidP="00DC5628">
            <w:pPr>
              <w:pStyle w:val="NumberedList1"/>
              <w:numPr>
                <w:ilvl w:val="0"/>
                <w:numId w:val="0"/>
              </w:numPr>
              <w:tabs>
                <w:tab w:val="left" w:pos="360"/>
              </w:tabs>
              <w:ind w:left="360" w:hanging="360"/>
            </w:pPr>
            <w:r>
              <w:t>1.</w:t>
            </w:r>
            <w:r>
              <w:tab/>
              <w:t>SQL Server Management Studio を開きます。</w:t>
            </w:r>
          </w:p>
          <w:p w:rsidR="00DC5628" w:rsidRDefault="00DC5628" w:rsidP="00DC5628">
            <w:pPr>
              <w:pStyle w:val="NumberedList1"/>
              <w:numPr>
                <w:ilvl w:val="0"/>
                <w:numId w:val="0"/>
              </w:numPr>
              <w:tabs>
                <w:tab w:val="left" w:pos="360"/>
              </w:tabs>
              <w:ind w:left="360" w:hanging="360"/>
            </w:pPr>
            <w:r>
              <w:t>2.</w:t>
            </w:r>
            <w:r>
              <w:tab/>
              <w:t>コネクタ データベースをインストールする、SQL Server 実行コンピューターに接続します。</w:t>
            </w:r>
          </w:p>
          <w:p w:rsidR="00DC5628" w:rsidRDefault="00DC5628" w:rsidP="00DC5628">
            <w:pPr>
              <w:pStyle w:val="NumberedList1"/>
              <w:numPr>
                <w:ilvl w:val="0"/>
                <w:numId w:val="0"/>
              </w:numPr>
              <w:tabs>
                <w:tab w:val="left" w:pos="360"/>
              </w:tabs>
              <w:ind w:left="360" w:hanging="360"/>
            </w:pPr>
            <w:r>
              <w:t>3.</w:t>
            </w:r>
            <w:r>
              <w:tab/>
              <w:t>SQL Server Management Studio の左側のウィンドウで、サーバー名を右クリックしてから、[プロパティ] を選択します。</w:t>
            </w:r>
          </w:p>
          <w:p w:rsidR="00DC5628" w:rsidRDefault="00DC5628" w:rsidP="00DC5628">
            <w:pPr>
              <w:pStyle w:val="NumberedList1"/>
              <w:numPr>
                <w:ilvl w:val="0"/>
                <w:numId w:val="0"/>
              </w:numPr>
              <w:tabs>
                <w:tab w:val="left" w:pos="360"/>
              </w:tabs>
              <w:ind w:left="360" w:hanging="360"/>
            </w:pPr>
            <w:r>
              <w:t>4.</w:t>
            </w:r>
            <w:r>
              <w:tab/>
              <w:t>[サーバーのプロパティ] 画面の左側のウィンドウで [全般] を選択します。</w:t>
            </w:r>
          </w:p>
          <w:p w:rsidR="00DC5628" w:rsidRDefault="00DC5628" w:rsidP="00DC5628">
            <w:pPr>
              <w:pStyle w:val="NumberedList1"/>
              <w:numPr>
                <w:ilvl w:val="0"/>
                <w:numId w:val="0"/>
              </w:numPr>
              <w:tabs>
                <w:tab w:val="left" w:pos="360"/>
              </w:tabs>
              <w:ind w:left="360" w:hanging="360"/>
            </w:pPr>
            <w:r>
              <w:t>5.</w:t>
            </w:r>
            <w:r>
              <w:tab/>
              <w:t>右側のウィンドウで [サーバーの照合順序] を確認します。</w:t>
            </w:r>
          </w:p>
        </w:tc>
      </w:tr>
    </w:tbl>
    <w:p w:rsidR="00DC5628" w:rsidRDefault="00DC5628"/>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.NET Framework 3.0 SP1 または それ以降のバージョン.NET Framework バージョン 3.0 SP1 のダウンロードについては、</w:t>
      </w:r>
      <w:hyperlink r:id="rId22" w:history="1">
        <w:r>
          <w:rPr>
            <w:rStyle w:val="Hyperlink"/>
          </w:rPr>
          <w:t>http://go.microsoft.com/fwlink/?LinkId=120658 を参照してください。</w:t>
        </w:r>
      </w:hyperlink>
      <w:r>
        <w:t>. .NET Framework</w:t>
      </w:r>
      <w:r>
        <w:t> </w:t>
      </w:r>
      <w:r>
        <w:t>3.0 は、コネクタ サービスがインストールされるサーバーのみで必要です。 .NET Framework</w:t>
      </w:r>
      <w:r>
        <w:t> </w:t>
      </w:r>
      <w:r>
        <w:t>3.0 は、別途インストールされる場合、コネクタ 構成 UI コンポーネントでは不要です。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Visual C++ 2008 がインストールされていない場合は、Microsoft Visual C++</w:t>
      </w:r>
      <w:r>
        <w:t> </w:t>
      </w:r>
      <w:r>
        <w:t>2008 再頒布可能パッケージ (x86) の英語版。英語版は、Microsoft Visual</w:t>
      </w:r>
      <w:r>
        <w:t> </w:t>
      </w:r>
      <w:r>
        <w:t>C++</w:t>
      </w:r>
      <w:r>
        <w:t> </w:t>
      </w:r>
      <w:r>
        <w:t>2008 の他のバージョンと並行してインストールすることができます。Visual C++</w:t>
      </w:r>
      <w:r>
        <w:t> </w:t>
      </w:r>
      <w:r>
        <w:t>2008 再頒布可能パッケージ (x86) のダウンロードについては、</w:t>
      </w:r>
      <w:hyperlink r:id="rId23" w:history="1">
        <w:r>
          <w:rPr>
            <w:rStyle w:val="Hyperlink"/>
          </w:rPr>
          <w:t>http://go.microsoft.com/fwlink/?LinkId=117778 を参照してください。</w:t>
        </w:r>
      </w:hyperlink>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WS-Management</w:t>
      </w:r>
      <w:r>
        <w:t> </w:t>
      </w:r>
      <w:r>
        <w:t>1.1。WS-Management</w:t>
      </w:r>
      <w:r>
        <w:t> </w:t>
      </w:r>
      <w:r>
        <w:t>1.1 のダウンロードについては、</w:t>
      </w:r>
      <w:hyperlink r:id="rId24" w:history="1">
        <w:r>
          <w:rPr>
            <w:rStyle w:val="Hyperlink"/>
          </w:rPr>
          <w:t>http://go.microsoft.com/fwlink/?LinkId=84599 を参照してください。</w:t>
        </w:r>
      </w:hyperlink>
      <w:r>
        <w:t>.</w:t>
      </w:r>
    </w:p>
    <w:p w:rsidR="00DC5628" w:rsidRDefault="00DC5628">
      <w:pPr>
        <w:pStyle w:val="DSTOC4-0"/>
      </w:pPr>
      <w:r>
        <w:t>Windows 上のリモート システムのシステム要件</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Interop Provider コンポーネントは、Windows Server</w:t>
      </w:r>
      <w:r>
        <w:t> </w:t>
      </w:r>
      <w:r>
        <w:t>2003 または Windows Server</w:t>
      </w:r>
      <w:r>
        <w:t> </w:t>
      </w:r>
      <w:r>
        <w:t>2008 を実行するサーバーにインストールする必要があります。</w:t>
      </w:r>
    </w:p>
    <w:p w:rsidR="00DC5628" w:rsidRDefault="00DC5628">
      <w:pPr>
        <w:pStyle w:val="AlertLabelinList1"/>
      </w:pPr>
      <w:r>
        <w:rPr>
          <w:noProof/>
        </w:rPr>
        <w:drawing>
          <wp:inline distT="0" distB="0" distL="0" distR="0">
            <wp:extent cx="2286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Interop Provider コンポーネントは、コネクタ サービス コンポーネントの前にインストールする必要があります。</w:t>
      </w:r>
    </w:p>
    <w:p w:rsidR="00DC5628" w:rsidRDefault="00DC5628">
      <w:pPr>
        <w:pStyle w:val="AlertLabelinList1"/>
      </w:pPr>
      <w:r>
        <w:rPr>
          <w:noProof/>
        </w:rPr>
        <w:drawing>
          <wp:inline distT="0" distB="0" distL="0" distR="0">
            <wp:extent cx="2286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 xml:space="preserve">Interop Provider コンポーネントは、HP Operations Manager Connector および IBM Tivoli Enterprise Console Connector のリモート システム プライマリ管理サーバーにインストールする必要があります。Remedy Interop Provider コンポーネントは、Remedy </w:t>
      </w:r>
      <w:r>
        <w:lastRenderedPageBreak/>
        <w:t>User アプリケーションがインストールされているコンピューターであればどのコンピューターにでもインストールできます。</w:t>
      </w:r>
    </w:p>
    <w:p w:rsidR="00DC5628" w:rsidRDefault="00DC5628">
      <w:pPr>
        <w:pStyle w:val="AlertLabelinList1"/>
      </w:pPr>
      <w:r>
        <w:rPr>
          <w:noProof/>
        </w:rPr>
        <w:drawing>
          <wp:inline distT="0" distB="0" distL="0" distR="0">
            <wp:extent cx="2286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HP Operations Manager Connector、BMC Remedy ARS 6.3 Connector および IBM Tivoli Enterprise Console Connector 用の Interop Provider コンポーネントは、Windows Server 2003 オペレーティング システムでのインストールについてのみ検証が行われます。BMC Remedy ARS 7.1 Connector および Universal Connector の Interop Provider コンポーネントは、Windows Server 2003 オペレーティング システムおよび Windows Server 2008 オペレーティング システムインストールについて検証が行われます。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Visual C++ 2008 がインストールされていない場合は、Microsoft Visual C++</w:t>
      </w:r>
      <w:r>
        <w:t> </w:t>
      </w:r>
      <w:r>
        <w:t>2008 再頒布可能パッケージ (x86) の英語版。英語版は、Microsoft Visual</w:t>
      </w:r>
      <w:r>
        <w:t> </w:t>
      </w:r>
      <w:r>
        <w:t>C++</w:t>
      </w:r>
      <w:r>
        <w:t> </w:t>
      </w:r>
      <w:r>
        <w:t>2008 の他のバージョンと並行してインストールすることができます。Visual C++</w:t>
      </w:r>
      <w:r>
        <w:t> </w:t>
      </w:r>
      <w:r>
        <w:t>2008 再頒布可能パッケージ (x86) のダウンロードについては、</w:t>
      </w:r>
      <w:hyperlink r:id="rId25" w:history="1">
        <w:r>
          <w:rPr>
            <w:rStyle w:val="Hyperlink"/>
          </w:rPr>
          <w:t>http://go.microsoft.com/fwlink/?LinkId=117778 を参照してください。</w:t>
        </w:r>
      </w:hyperlink>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WS-Management</w:t>
      </w:r>
      <w:r>
        <w:t> </w:t>
      </w:r>
      <w:r>
        <w:t>1.1。WS-Management</w:t>
      </w:r>
      <w:r>
        <w:t> </w:t>
      </w:r>
      <w:r>
        <w:t>1.1 のダウンロードについては、</w:t>
      </w:r>
      <w:hyperlink r:id="rId26" w:history="1">
        <w:r>
          <w:rPr>
            <w:rStyle w:val="Hyperlink"/>
          </w:rPr>
          <w:t>http://go.microsoft.com/fwlink/?LinkId=84599 を参照してください。</w:t>
        </w:r>
      </w:hyperlink>
      <w:r>
        <w:t>.</w:t>
      </w:r>
    </w:p>
    <w:p w:rsidR="00DC5628" w:rsidRDefault="00DC5628">
      <w:pPr>
        <w:pStyle w:val="DSTOC4-0"/>
      </w:pPr>
      <w:r>
        <w:t>UNIX 上のリモート システムのシステム要件</w:t>
      </w:r>
    </w:p>
    <w:p w:rsidR="00DC5628" w:rsidRDefault="00DC5628">
      <w:r>
        <w:t>次に、UNIX システムでホストされるリモート システムのすべてのケースに該当する UNIX システム要件を示します。</w:t>
      </w:r>
    </w:p>
    <w:p w:rsidR="00DC5628" w:rsidRDefault="00DC5628">
      <w:pPr>
        <w:pStyle w:val="AlertLabel"/>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Interop Provider コンポーネントは、HP Operations Manager Connector および IBM Tivoli Enterprise Console Connector のリモート システム プライマリ管理サーバーにインストールする必要があります。</w:t>
      </w:r>
    </w:p>
    <w:p w:rsidR="00DC5628" w:rsidRDefault="00DC5628">
      <w:r>
        <w:t>次の表に、UNIX 上のリモートシステムの各コネクタでサポートされている各特定の UNIX システムを一覧表示します。</w:t>
      </w:r>
    </w:p>
    <w:p w:rsidR="00DC5628" w:rsidRDefault="00DC5628">
      <w:pPr>
        <w:pStyle w:val="TableSpacing"/>
      </w:pPr>
    </w:p>
    <w:tbl>
      <w:tblPr>
        <w:tblStyle w:val="TablewithHeader"/>
        <w:tblW w:w="0" w:type="auto"/>
        <w:tblLook w:val="01E0"/>
      </w:tblPr>
      <w:tblGrid>
        <w:gridCol w:w="4428"/>
      </w:tblGrid>
      <w:tr w:rsidR="00DC5628" w:rsidTr="008D37EC">
        <w:trPr>
          <w:cnfStyle w:val="100000000000"/>
        </w:trPr>
        <w:tc>
          <w:tcPr>
            <w:tcW w:w="4428" w:type="dxa"/>
          </w:tcPr>
          <w:p w:rsidR="00DC5628" w:rsidRDefault="00DC5628">
            <w:r>
              <w:t>HP Operations Manager Connector</w:t>
            </w:r>
          </w:p>
        </w:tc>
      </w:tr>
      <w:tr w:rsidR="00DC5628" w:rsidTr="008D37EC">
        <w:tc>
          <w:tcPr>
            <w:tcW w:w="4428" w:type="dxa"/>
          </w:tcPr>
          <w:p w:rsidR="00DC5628" w:rsidRDefault="00DC5628">
            <w:r>
              <w:t>HP-UX 11i v3 (IA64)</w:t>
            </w:r>
          </w:p>
        </w:tc>
      </w:tr>
      <w:tr w:rsidR="00DC5628" w:rsidTr="008D37EC">
        <w:tc>
          <w:tcPr>
            <w:tcW w:w="4428" w:type="dxa"/>
          </w:tcPr>
          <w:p w:rsidR="00DC5628" w:rsidRDefault="00DC5628">
            <w:r>
              <w:t>HP-UX 11i v3 (PA-RISC)</w:t>
            </w:r>
          </w:p>
        </w:tc>
      </w:tr>
      <w:tr w:rsidR="00DC5628" w:rsidTr="008D37EC">
        <w:tc>
          <w:tcPr>
            <w:tcW w:w="4428" w:type="dxa"/>
          </w:tcPr>
          <w:p w:rsidR="00DC5628" w:rsidRDefault="00DC5628">
            <w:r>
              <w:t>HP-UX 11i v2 (IA64)</w:t>
            </w:r>
          </w:p>
        </w:tc>
      </w:tr>
      <w:tr w:rsidR="00DC5628" w:rsidTr="008D37EC">
        <w:tc>
          <w:tcPr>
            <w:tcW w:w="4428" w:type="dxa"/>
          </w:tcPr>
          <w:p w:rsidR="00DC5628" w:rsidRDefault="00DC5628">
            <w:r>
              <w:t>HP-UX 11i v2 (PA-RISC)</w:t>
            </w:r>
          </w:p>
        </w:tc>
      </w:tr>
      <w:tr w:rsidR="00DC5628" w:rsidTr="008D37EC">
        <w:tc>
          <w:tcPr>
            <w:tcW w:w="4428" w:type="dxa"/>
          </w:tcPr>
          <w:p w:rsidR="00DC5628" w:rsidRDefault="00DC5628">
            <w:r>
              <w:t>Solaris 10 (SPARC)</w:t>
            </w:r>
          </w:p>
        </w:tc>
      </w:tr>
    </w:tbl>
    <w:p w:rsidR="00DC5628" w:rsidRDefault="00DC5628">
      <w:pPr>
        <w:pStyle w:val="TableSpacing"/>
      </w:pPr>
    </w:p>
    <w:p w:rsidR="00DC5628" w:rsidRDefault="00DC5628">
      <w:pPr>
        <w:pStyle w:val="TableSpacing"/>
      </w:pPr>
    </w:p>
    <w:tbl>
      <w:tblPr>
        <w:tblStyle w:val="TablewithHeader"/>
        <w:tblW w:w="0" w:type="auto"/>
        <w:tblLook w:val="01E0"/>
      </w:tblPr>
      <w:tblGrid>
        <w:gridCol w:w="4428"/>
      </w:tblGrid>
      <w:tr w:rsidR="00DC5628" w:rsidTr="008D37EC">
        <w:trPr>
          <w:cnfStyle w:val="100000000000"/>
        </w:trPr>
        <w:tc>
          <w:tcPr>
            <w:tcW w:w="4428" w:type="dxa"/>
          </w:tcPr>
          <w:p w:rsidR="00DC5628" w:rsidRDefault="00DC5628">
            <w:r>
              <w:t>IBM Tivoli Enterprise Console Connector</w:t>
            </w:r>
          </w:p>
        </w:tc>
      </w:tr>
      <w:tr w:rsidR="00DC5628" w:rsidTr="008D37EC">
        <w:tc>
          <w:tcPr>
            <w:tcW w:w="4428" w:type="dxa"/>
          </w:tcPr>
          <w:p w:rsidR="00DC5628" w:rsidRDefault="00DC5628">
            <w:r>
              <w:t xml:space="preserve">IBM AIX 5L 5.3、Technology Level 6、SP5 </w:t>
            </w:r>
            <w:r>
              <w:lastRenderedPageBreak/>
              <w:t>(PowerPC)</w:t>
            </w:r>
          </w:p>
        </w:tc>
      </w:tr>
      <w:tr w:rsidR="00DC5628" w:rsidTr="008D37EC">
        <w:tc>
          <w:tcPr>
            <w:tcW w:w="4428" w:type="dxa"/>
          </w:tcPr>
          <w:p w:rsidR="00DC5628" w:rsidRDefault="00DC5628">
            <w:r>
              <w:lastRenderedPageBreak/>
              <w:t>Solaris 10 (SPARC)</w:t>
            </w:r>
          </w:p>
        </w:tc>
      </w:tr>
    </w:tbl>
    <w:p w:rsidR="00DC5628" w:rsidRDefault="00DC5628">
      <w:pPr>
        <w:pStyle w:val="TableSpacing"/>
      </w:pPr>
    </w:p>
    <w:p w:rsidR="00DC5628" w:rsidRDefault="00DC5628">
      <w:pPr>
        <w:pStyle w:val="TableSpacing"/>
      </w:pPr>
    </w:p>
    <w:tbl>
      <w:tblPr>
        <w:tblStyle w:val="TablewithHeader"/>
        <w:tblW w:w="0" w:type="auto"/>
        <w:tblLook w:val="01E0"/>
      </w:tblPr>
      <w:tblGrid>
        <w:gridCol w:w="4428"/>
      </w:tblGrid>
      <w:tr w:rsidR="00DC5628" w:rsidTr="008D37EC">
        <w:trPr>
          <w:cnfStyle w:val="100000000000"/>
        </w:trPr>
        <w:tc>
          <w:tcPr>
            <w:tcW w:w="4428" w:type="dxa"/>
          </w:tcPr>
          <w:p w:rsidR="00DC5628" w:rsidRDefault="00DC5628">
            <w:r>
              <w:t>Universal Connector</w:t>
            </w:r>
          </w:p>
        </w:tc>
      </w:tr>
      <w:tr w:rsidR="00DC5628" w:rsidTr="008D37EC">
        <w:tc>
          <w:tcPr>
            <w:tcW w:w="4428" w:type="dxa"/>
          </w:tcPr>
          <w:p w:rsidR="00DC5628" w:rsidRDefault="00DC5628">
            <w:r>
              <w:t>IBM AIX 5L 5.3、Technology Level 6、SP5 (PowerPC)</w:t>
            </w:r>
          </w:p>
        </w:tc>
      </w:tr>
      <w:tr w:rsidR="00DC5628" w:rsidTr="008D37EC">
        <w:tc>
          <w:tcPr>
            <w:tcW w:w="4428" w:type="dxa"/>
          </w:tcPr>
          <w:p w:rsidR="00DC5628" w:rsidRDefault="00DC5628">
            <w:r>
              <w:t>HP-UX 11i v3 (IA64)</w:t>
            </w:r>
          </w:p>
        </w:tc>
      </w:tr>
      <w:tr w:rsidR="00DC5628" w:rsidTr="008D37EC">
        <w:tc>
          <w:tcPr>
            <w:tcW w:w="4428" w:type="dxa"/>
          </w:tcPr>
          <w:p w:rsidR="00DC5628" w:rsidRDefault="00DC5628">
            <w:r>
              <w:t>HP-UX 11i v3 (PA-RISC)</w:t>
            </w:r>
          </w:p>
        </w:tc>
      </w:tr>
      <w:tr w:rsidR="00DC5628" w:rsidTr="008D37EC">
        <w:tc>
          <w:tcPr>
            <w:tcW w:w="4428" w:type="dxa"/>
          </w:tcPr>
          <w:p w:rsidR="00DC5628" w:rsidRDefault="00DC5628">
            <w:r>
              <w:t>HP-UX 11i v2 (IA64)</w:t>
            </w:r>
          </w:p>
        </w:tc>
      </w:tr>
      <w:tr w:rsidR="00DC5628" w:rsidTr="008D37EC">
        <w:tc>
          <w:tcPr>
            <w:tcW w:w="4428" w:type="dxa"/>
          </w:tcPr>
          <w:p w:rsidR="00DC5628" w:rsidRDefault="00DC5628">
            <w:r>
              <w:t>HP-UX 11i v2 (PA-RISC)</w:t>
            </w:r>
          </w:p>
        </w:tc>
      </w:tr>
      <w:tr w:rsidR="00DC5628" w:rsidTr="008D37EC">
        <w:tc>
          <w:tcPr>
            <w:tcW w:w="4428" w:type="dxa"/>
          </w:tcPr>
          <w:p w:rsidR="00DC5628" w:rsidRDefault="00DC5628">
            <w:r>
              <w:t>Solaris 10 (SPARC)</w:t>
            </w:r>
          </w:p>
        </w:tc>
      </w:tr>
      <w:tr w:rsidR="00DC5628" w:rsidTr="008D37EC">
        <w:tc>
          <w:tcPr>
            <w:tcW w:w="4428" w:type="dxa"/>
          </w:tcPr>
          <w:p w:rsidR="00DC5628" w:rsidRDefault="00DC5628">
            <w:r>
              <w:t>Red Hat Enterprise Linux Server release 5.1 (Tikanaga)</w:t>
            </w:r>
          </w:p>
        </w:tc>
      </w:tr>
      <w:tr w:rsidR="00DC5628" w:rsidTr="008D37EC">
        <w:tc>
          <w:tcPr>
            <w:tcW w:w="4428" w:type="dxa"/>
          </w:tcPr>
          <w:p w:rsidR="00DC5628" w:rsidRDefault="00DC5628">
            <w:r>
              <w:t>SUSE Linux Enterprise Server 10 SP1 (i586)</w:t>
            </w:r>
          </w:p>
        </w:tc>
      </w:tr>
    </w:tbl>
    <w:p w:rsidR="00DC5628" w:rsidRDefault="00DC5628">
      <w:pPr>
        <w:pStyle w:val="TableSpacing"/>
      </w:pPr>
    </w:p>
    <w:p w:rsidR="00DC5628" w:rsidRDefault="00DC5628">
      <w:pPr>
        <w:pStyle w:val="DSTOC1-2"/>
      </w:pPr>
      <w:bookmarkStart w:id="5" w:name="_Toc237712106"/>
      <w:r>
        <w:t>コネクタのインストール</w:t>
      </w:r>
      <w:bookmarkStart w:id="6" w:name="zd8b2f51e0ad44113bb0a9e14f744fb42"/>
      <w:bookmarkEnd w:id="6"/>
      <w:bookmarkEnd w:id="5"/>
    </w:p>
    <w:p w:rsidR="00DC5628" w:rsidRDefault="00DC5628">
      <w:r>
        <w:t>このセクションでは、Microsoft System Center Operations Manager</w:t>
      </w:r>
      <w:r>
        <w:t> </w:t>
      </w:r>
      <w:r>
        <w:t>2007</w:t>
      </w:r>
      <w:r>
        <w:t> </w:t>
      </w:r>
      <w:r>
        <w:t>R2 Connectors のすべてのコンポーネントを Operations</w:t>
      </w:r>
      <w:r>
        <w:t> </w:t>
      </w:r>
      <w:r>
        <w:t>Manager</w:t>
      </w:r>
      <w:r>
        <w:t> </w:t>
      </w:r>
      <w:r>
        <w:t>2007</w:t>
      </w:r>
      <w:r>
        <w:t> </w:t>
      </w:r>
      <w:r>
        <w:t>R2 環境とサポートされているリモート システム環境の両方にインストールする方法について説明します。</w:t>
      </w:r>
    </w:p>
    <w:p w:rsidR="00DC5628" w:rsidRDefault="00DC5628">
      <w:pPr>
        <w:pStyle w:val="DSTOC3-0"/>
      </w:pPr>
      <w:r>
        <w:t>このセクションの内容</w:t>
      </w:r>
    </w:p>
    <w:p w:rsidR="00DC5628" w:rsidRDefault="00DC5628">
      <w:pPr>
        <w:pStyle w:val="DefinedTerm"/>
      </w:pPr>
      <w:hyperlink w:anchor="z054bc7b905fa469bab12dc945773c669" w:history="1">
        <w:r>
          <w:rPr>
            <w:rStyle w:val="Hyperlink"/>
          </w:rPr>
          <w:t>リモート システム用コネクタ コンポーネントのインストール</w:t>
        </w:r>
      </w:hyperlink>
    </w:p>
    <w:tbl>
      <w:tblPr>
        <w:tblStyle w:val="DefinitionTable"/>
        <w:tblW w:w="0" w:type="auto"/>
        <w:tblLook w:val="01E0"/>
      </w:tblPr>
      <w:tblGrid>
        <w:gridCol w:w="8453"/>
      </w:tblGrid>
      <w:tr w:rsidR="00DC5628">
        <w:tc>
          <w:tcPr>
            <w:tcW w:w="8856" w:type="dxa"/>
          </w:tcPr>
          <w:p w:rsidR="00DC5628" w:rsidRDefault="00DC5628">
            <w:r>
              <w:t xml:space="preserve">サポートされているすべてのリモート システム環境に コネクタ コンポーネントをインストールする手順を示します。 </w:t>
            </w:r>
          </w:p>
          <w:p w:rsidR="00DC5628" w:rsidRDefault="00DC5628"/>
        </w:tc>
      </w:tr>
    </w:tbl>
    <w:p w:rsidR="00DC5628" w:rsidRDefault="00DC5628">
      <w:pPr>
        <w:pStyle w:val="DefinedTerm"/>
      </w:pPr>
      <w:hyperlink w:anchor="z7d4b00c24fd6436084fa0f351b351b66" w:history="1">
        <w:r>
          <w:rPr>
            <w:rStyle w:val="Hyperlink"/>
          </w:rPr>
          <w:t>Operations Manager 2007 R2 用コネクタ コンポーネントのインストール</w:t>
        </w:r>
      </w:hyperlink>
    </w:p>
    <w:tbl>
      <w:tblPr>
        <w:tblStyle w:val="DefinitionTable"/>
        <w:tblW w:w="0" w:type="auto"/>
        <w:tblLook w:val="01E0"/>
      </w:tblPr>
      <w:tblGrid>
        <w:gridCol w:w="8453"/>
      </w:tblGrid>
      <w:tr w:rsidR="00DC5628">
        <w:tc>
          <w:tcPr>
            <w:tcW w:w="8856" w:type="dxa"/>
          </w:tcPr>
          <w:p w:rsidR="00DC5628" w:rsidRDefault="00DC5628">
            <w:r>
              <w:t>Windows インストーラーまたはコマンドラインによるサイレント インストールを使用して コネクタ 環境に Operations</w:t>
            </w:r>
            <w:r>
              <w:t> </w:t>
            </w:r>
            <w:r>
              <w:t>Manager</w:t>
            </w:r>
            <w:r>
              <w:t> </w:t>
            </w:r>
            <w:r>
              <w:t>2007</w:t>
            </w:r>
            <w:r>
              <w:t> </w:t>
            </w:r>
            <w:r>
              <w:t>R2 をインストールする手順を示します。</w:t>
            </w:r>
          </w:p>
          <w:p w:rsidR="00DC5628" w:rsidRDefault="00DC5628"/>
        </w:tc>
      </w:tr>
    </w:tbl>
    <w:p w:rsidR="00DC5628" w:rsidRDefault="00DC5628"/>
    <w:p w:rsidR="00DC5628" w:rsidRDefault="00DC5628">
      <w:pPr>
        <w:pStyle w:val="DSTOC1-3"/>
      </w:pPr>
      <w:bookmarkStart w:id="7" w:name="_Toc237712107"/>
      <w:r>
        <w:lastRenderedPageBreak/>
        <w:t>リモート システム用コネクタ コンポーネントのインストール</w:t>
      </w:r>
      <w:bookmarkStart w:id="8" w:name="z054bc7b905fa469bab12dc945773c669"/>
      <w:bookmarkEnd w:id="8"/>
      <w:bookmarkEnd w:id="7"/>
    </w:p>
    <w:p w:rsidR="00DC5628" w:rsidRDefault="00DC5628">
      <w:r>
        <w:t>このセクションでは、すべてのサポートされたリモート システムに Operations</w:t>
      </w:r>
      <w:r>
        <w:t> </w:t>
      </w:r>
      <w:r>
        <w:t>Manager</w:t>
      </w:r>
      <w:r>
        <w:t> </w:t>
      </w:r>
      <w:r>
        <w:t>2007</w:t>
      </w:r>
      <w:r>
        <w:t> </w:t>
      </w:r>
      <w:r>
        <w:t xml:space="preserve">R2 Connector コンポーネントをインストールする手順を説明します。Windows リモート システム環境では、インストールする唯一のコンポーネントは </w:t>
      </w:r>
      <w:r>
        <w:rPr>
          <w:rStyle w:val="UI"/>
        </w:rPr>
        <w:t>Interop Provider</w:t>
      </w:r>
      <w:r>
        <w:t xml:space="preserve"> です。UNIX リモート システム環境では、追加のコンポーネント </w:t>
      </w:r>
      <w:r>
        <w:rPr>
          <w:rStyle w:val="UI"/>
        </w:rPr>
        <w:t>Interop Core</w:t>
      </w:r>
      <w:r>
        <w:t xml:space="preserve"> を </w:t>
      </w:r>
      <w:r>
        <w:rPr>
          <w:rStyle w:val="UI"/>
        </w:rPr>
        <w:t>Interop Provider</w:t>
      </w:r>
      <w:r>
        <w:t xml:space="preserve"> とともにインストールします。</w:t>
      </w:r>
    </w:p>
    <w:p w:rsidR="00DC5628" w:rsidRDefault="00DC5628">
      <w:r>
        <w:t>さまざまなリモート システムに接続するため複数のコネクタが 1 つの Operations</w:t>
      </w:r>
      <w:r>
        <w:t> </w:t>
      </w:r>
      <w:r>
        <w:t>Manager</w:t>
      </w:r>
      <w:r>
        <w:t> </w:t>
      </w:r>
      <w:r>
        <w:t>2007</w:t>
      </w:r>
      <w:r>
        <w:t> </w:t>
      </w:r>
      <w:r>
        <w:t>R2 環境にインストールされている場合は、Interop Provider を各リモート システムに個別にインストールする必要があります。</w:t>
      </w:r>
    </w:p>
    <w:p w:rsidR="00DC5628" w:rsidRDefault="00DC5628">
      <w:pPr>
        <w:pStyle w:val="AlertLabel"/>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単一の Remedey システム用に複数の Remedy Interop Providers があるというシナリオはサポートされています。Remedy システムとの通信用に Remedy Connectors が複数の Operations</w:t>
      </w:r>
      <w:r>
        <w:t> </w:t>
      </w:r>
      <w:r>
        <w:t>Manager</w:t>
      </w:r>
      <w:r>
        <w:t> </w:t>
      </w:r>
      <w:r>
        <w:t>2007</w:t>
      </w:r>
      <w:r>
        <w:t> </w:t>
      </w:r>
      <w:r>
        <w:t>R2 サーバーにインストールされている場合は、単一の Provider インストールを行って通信する必要があります。</w:t>
      </w:r>
    </w:p>
    <w:p w:rsidR="00DC5628" w:rsidRDefault="00DC5628">
      <w:pPr>
        <w:pStyle w:val="AlertLabel"/>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Windows ベース環境でリモート システム用の Interop Provider をインストールするには、ユーザー アカウントに Interop Provider がインストールされるサーバーのローカル管理者特権が必要です。UNIX または Linux 環境でリモート システム用の Interop Provider をインストールするには、ユーザー アカウントにそのリモート システムのルート特権が必要です。</w:t>
      </w:r>
    </w:p>
    <w:p w:rsidR="00DC5628" w:rsidRDefault="00DC5628">
      <w:pPr>
        <w:pStyle w:val="ProcedureTitle"/>
        <w:framePr w:wrap="notBeside"/>
      </w:pPr>
      <w:r>
        <w:rPr>
          <w:noProof/>
        </w:rPr>
        <w:drawing>
          <wp:inline distT="0" distB="0" distL="0" distR="0">
            <wp:extent cx="1524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Windows ベースのコンピューターに Interop Provider をインストールするには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特定のリモート システム環境でのインストールに必要な特権レベルでログオンし、</w:t>
            </w:r>
            <w:r>
              <w:rPr>
                <w:rStyle w:val="System"/>
              </w:rPr>
              <w:t>SciProviderSetup.msi</w:t>
            </w:r>
            <w:r>
              <w:t xml:space="preserve"> ファイルにアクセスして実行し、Interop Provider セットアップ ウィザードを開始します。[開始] ページで、[次へ] をクリックします。</w:t>
            </w:r>
          </w:p>
          <w:p w:rsidR="00DC5628" w:rsidRDefault="00DC5628" w:rsidP="00DC5628">
            <w:pPr>
              <w:pStyle w:val="NumberedList1"/>
              <w:numPr>
                <w:ilvl w:val="0"/>
                <w:numId w:val="0"/>
              </w:numPr>
              <w:tabs>
                <w:tab w:val="left" w:pos="360"/>
              </w:tabs>
              <w:ind w:left="360" w:hanging="360"/>
            </w:pPr>
            <w:r>
              <w:t>2.</w:t>
            </w:r>
            <w:r>
              <w:tab/>
              <w:t>[</w:t>
            </w:r>
            <w:r>
              <w:rPr>
                <w:rStyle w:val="UI"/>
              </w:rPr>
              <w:t>使用許諾契約書</w:t>
            </w:r>
            <w:r>
              <w:t>] ページの内容を注意して読み、[</w:t>
            </w:r>
            <w:r>
              <w:rPr>
                <w:rStyle w:val="UI"/>
              </w:rPr>
              <w:t>同意します</w:t>
            </w:r>
            <w:r>
              <w:t>] をクリックしてから、[</w:t>
            </w:r>
            <w:r>
              <w:rPr>
                <w:rStyle w:val="UI"/>
              </w:rPr>
              <w:t>次へ</w:t>
            </w:r>
            <w:r>
              <w:t>] をクリックして続行します。</w:t>
            </w:r>
          </w:p>
          <w:p w:rsidR="00DC5628" w:rsidRDefault="00DC5628" w:rsidP="00DC5628">
            <w:pPr>
              <w:pStyle w:val="NumberedList1"/>
              <w:numPr>
                <w:ilvl w:val="0"/>
                <w:numId w:val="0"/>
              </w:numPr>
              <w:tabs>
                <w:tab w:val="left" w:pos="360"/>
              </w:tabs>
              <w:ind w:left="360" w:hanging="360"/>
            </w:pPr>
            <w:r>
              <w:t>3.</w:t>
            </w:r>
            <w:r>
              <w:tab/>
              <w:t>[プロバイダーの選択] ページには、Operations Manager</w:t>
            </w:r>
            <w:r>
              <w:t> </w:t>
            </w:r>
            <w:r>
              <w:t>2007</w:t>
            </w:r>
            <w:r>
              <w:t> </w:t>
            </w:r>
            <w:r>
              <w:t>R2 Connectors でサポートされている Interop Providers の一覧が表示されます。既定では、Interop Universal Provider が選択されています。インストールする Interop Provider を選択し、[</w:t>
            </w:r>
            <w:r>
              <w:rPr>
                <w:rStyle w:val="UI"/>
              </w:rPr>
              <w:t>次へ</w:t>
            </w:r>
            <w:r>
              <w:t>] をクリックします。</w:t>
            </w:r>
          </w:p>
          <w:p w:rsidR="00DC5628" w:rsidRDefault="00DC5628" w:rsidP="00DC5628">
            <w:pPr>
              <w:pStyle w:val="NumberedList1"/>
              <w:numPr>
                <w:ilvl w:val="0"/>
                <w:numId w:val="0"/>
              </w:numPr>
              <w:tabs>
                <w:tab w:val="left" w:pos="360"/>
              </w:tabs>
              <w:ind w:left="360" w:hanging="360"/>
            </w:pPr>
            <w:r>
              <w:t>4.</w:t>
            </w:r>
            <w:r>
              <w:tab/>
              <w:t>[カスタム セットアップ] ページで、インストールするコネクタの Interop Provider が選択されていることを確認します。すべてのケースで、Universal Connector Interop Provider コンポーネントを同時にインストールすることができます。選択が完了したら、[</w:t>
            </w:r>
            <w:r>
              <w:rPr>
                <w:rStyle w:val="UI"/>
              </w:rPr>
              <w:t>次へ</w:t>
            </w:r>
            <w:r>
              <w:t>] をクリックします。</w:t>
            </w:r>
          </w:p>
          <w:p w:rsidR="00DC5628" w:rsidRDefault="00DC5628" w:rsidP="00DC5628">
            <w:pPr>
              <w:pStyle w:val="NumberedList1"/>
              <w:numPr>
                <w:ilvl w:val="0"/>
                <w:numId w:val="0"/>
              </w:numPr>
              <w:tabs>
                <w:tab w:val="left" w:pos="360"/>
              </w:tabs>
              <w:ind w:left="360" w:hanging="360"/>
            </w:pPr>
            <w:r>
              <w:t>5.</w:t>
            </w:r>
            <w:r>
              <w:tab/>
              <w:t>[</w:t>
            </w:r>
            <w:r>
              <w:rPr>
                <w:rStyle w:val="UI"/>
              </w:rPr>
              <w:t>Microsoft Operations Manager 2007 Interop Providers のインストールの準備完了</w:t>
            </w:r>
            <w:r>
              <w:t>] ページで [</w:t>
            </w:r>
            <w:r>
              <w:rPr>
                <w:rStyle w:val="UI"/>
              </w:rPr>
              <w:t>次へ</w:t>
            </w:r>
            <w:r>
              <w:t>] をクリックして、Interop Provider のインストールを開始します。インストール中には、進行状況バーが表示されます。</w:t>
            </w:r>
          </w:p>
          <w:p w:rsidR="00DC5628" w:rsidRDefault="00DC5628" w:rsidP="00DC5628">
            <w:pPr>
              <w:pStyle w:val="NumberedList1"/>
              <w:numPr>
                <w:ilvl w:val="0"/>
                <w:numId w:val="0"/>
              </w:numPr>
              <w:tabs>
                <w:tab w:val="left" w:pos="360"/>
              </w:tabs>
              <w:ind w:left="360" w:hanging="360"/>
            </w:pPr>
            <w:r>
              <w:t>6.</w:t>
            </w:r>
            <w:r>
              <w:tab/>
              <w:t>[</w:t>
            </w:r>
            <w:r>
              <w:rPr>
                <w:rStyle w:val="UI"/>
              </w:rPr>
              <w:t>完了</w:t>
            </w:r>
            <w:r>
              <w:t>] ページで [</w:t>
            </w:r>
            <w:r>
              <w:rPr>
                <w:rStyle w:val="UI"/>
              </w:rPr>
              <w:t>完了</w:t>
            </w:r>
            <w:r>
              <w:t>] をクリックして、ウィザードを終了します。</w:t>
            </w:r>
          </w:p>
          <w:p w:rsidR="00DC5628" w:rsidRDefault="00DC5628">
            <w:pPr>
              <w:pStyle w:val="AlertLabelinList1"/>
            </w:pPr>
            <w:r>
              <w:rPr>
                <w:noProof/>
              </w:rPr>
              <w:drawing>
                <wp:inline distT="0" distB="0" distL="0" distR="0">
                  <wp:extent cx="2286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BMC Remedy ARS Connector の Interop Provider のインストールでは、インストール後にシステムの再起動が必要です。</w:t>
            </w:r>
          </w:p>
          <w:p w:rsidR="00DC5628" w:rsidRDefault="00DC5628">
            <w:pPr>
              <w:pStyle w:val="AlertLabel"/>
            </w:pPr>
            <w:r>
              <w:rPr>
                <w:noProof/>
              </w:rPr>
              <w:lastRenderedPageBreak/>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コネクタ サービスをインストールして起動した後に Interop Provider をインストールすると、コネクタ サービスから送信された構成値は Interop Provider インストールによって上書きされます。たとえば、[</w:t>
            </w:r>
            <w:r>
              <w:rPr>
                <w:rStyle w:val="UI"/>
              </w:rPr>
              <w:t>Universal Connector 構成</w:t>
            </w:r>
            <w:r>
              <w:t>] ダイアログ ボックスで設定された [</w:t>
            </w:r>
            <w:r>
              <w:rPr>
                <w:rStyle w:val="UI"/>
              </w:rPr>
              <w:t>プロバイダーのファイル形式</w:t>
            </w:r>
            <w:r>
              <w:t xml:space="preserve">] の値は、Interop Provider インストールの既定値 </w:t>
            </w:r>
            <w:r>
              <w:t>“</w:t>
            </w:r>
            <w:r>
              <w:t>.evt</w:t>
            </w:r>
            <w:r>
              <w:t>”</w:t>
            </w:r>
            <w:r>
              <w:t xml:space="preserve"> に設定されます。コネクタ サービスをインストールした後で Interop Provider をインストールする場合、Interop Provider インストール後にコネクタ サービスを停止し、再起動します。</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Windows ベースのコンピューターで Interop Provider をアンインストールするには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w:t>
            </w:r>
            <w:r>
              <w:rPr>
                <w:rStyle w:val="UI"/>
              </w:rPr>
              <w:t>スタート</w:t>
            </w:r>
            <w:r>
              <w:t>] メニューから、[</w:t>
            </w:r>
            <w:r>
              <w:rPr>
                <w:rStyle w:val="UI"/>
              </w:rPr>
              <w:t>コントロール パネル</w:t>
            </w:r>
            <w:r>
              <w:t>] をクリックし、[</w:t>
            </w:r>
            <w:r>
              <w:rPr>
                <w:rStyle w:val="UI"/>
              </w:rPr>
              <w:t>プログラムの追加と削除</w:t>
            </w:r>
            <w:r>
              <w:t>] を開きます。</w:t>
            </w:r>
          </w:p>
          <w:p w:rsidR="00DC5628" w:rsidRDefault="00DC5628" w:rsidP="00DC5628">
            <w:pPr>
              <w:pStyle w:val="NumberedList1"/>
              <w:numPr>
                <w:ilvl w:val="0"/>
                <w:numId w:val="0"/>
              </w:numPr>
              <w:tabs>
                <w:tab w:val="left" w:pos="360"/>
              </w:tabs>
              <w:ind w:left="360" w:hanging="360"/>
            </w:pPr>
            <w:r>
              <w:t>2.</w:t>
            </w:r>
            <w:r>
              <w:tab/>
              <w:t>[</w:t>
            </w:r>
            <w:r>
              <w:rPr>
                <w:rStyle w:val="UI"/>
              </w:rPr>
              <w:t>System Center Operations Manager</w:t>
            </w:r>
            <w:r>
              <w:rPr>
                <w:rStyle w:val="UI"/>
              </w:rPr>
              <w:t> </w:t>
            </w:r>
            <w:r>
              <w:rPr>
                <w:rStyle w:val="UI"/>
              </w:rPr>
              <w:t>2007 Interop Provider2007</w:t>
            </w:r>
            <w:r>
              <w:t>] を選択し、[</w:t>
            </w:r>
            <w:r>
              <w:rPr>
                <w:rStyle w:val="UI"/>
              </w:rPr>
              <w:t>削除</w:t>
            </w:r>
            <w:r>
              <w:t>] をクリックします。</w:t>
            </w:r>
          </w:p>
        </w:tc>
      </w:tr>
    </w:tbl>
    <w:p w:rsidR="00DC5628" w:rsidRDefault="00DC5628">
      <w:pPr>
        <w:pStyle w:val="DSTOC4-0"/>
      </w:pPr>
      <w:r>
        <w:t>UNIX または Linux システムに Interop Provider をインストールする方法</w:t>
      </w:r>
    </w:p>
    <w:p w:rsidR="00DC5628" w:rsidRDefault="00DC5628">
      <w:r>
        <w:t>UNIX プラットフォームに展開されたサポートされているリモート システムに Interop Provider コンポーネントをインストールするには、2 つのインストール部分が必要です。最初に Interop Core をインストールし、次に Interop Provider をインストールします。サポートされている UNIX または Linux プラットフォームおよびサポートされたリモート システムのそれぞれに固有の Interop Core と Interop Provider のパッケージのペアがあります。</w:t>
      </w:r>
    </w:p>
    <w:p w:rsidR="00DC5628" w:rsidRDefault="00DC5628">
      <w:r>
        <w:t>次に示すのは、Operations</w:t>
      </w:r>
      <w:r>
        <w:t> </w:t>
      </w:r>
      <w:r>
        <w:t>Manager</w:t>
      </w:r>
      <w:r>
        <w:t> </w:t>
      </w:r>
      <w:r>
        <w:t>2007</w:t>
      </w:r>
      <w:r>
        <w:t> </w:t>
      </w:r>
      <w:r>
        <w:t xml:space="preserve">R2 Connector メディア上の UNIX および Linux のインストール パッケージです。それぞれのサポートされているオペレーティング システムとプロセッサ アーキテクチャの組み合わせの下に、Interop Core パッケージ ファイルが一覧表示され、そのプラットフォームで利用できる Interop Provider がその後に続きます。Interop Provider パッケージは、ファイル名に指定された </w:t>
      </w:r>
      <w:r>
        <w:t>“</w:t>
      </w:r>
      <w:r>
        <w:t>ovo</w:t>
      </w:r>
      <w:r>
        <w:t>”</w:t>
      </w:r>
      <w:r>
        <w:t>、</w:t>
      </w:r>
      <w:r>
        <w:t>“</w:t>
      </w:r>
      <w:r>
        <w:t>tec</w:t>
      </w:r>
      <w:r>
        <w:t>”</w:t>
      </w:r>
      <w:r>
        <w:t>、</w:t>
      </w:r>
      <w:r>
        <w:t>“</w:t>
      </w:r>
      <w:r>
        <w:t>unv</w:t>
      </w:r>
      <w:r>
        <w:t>”</w:t>
      </w:r>
      <w:r>
        <w:t xml:space="preserve"> で識別されます。</w:t>
      </w:r>
    </w:p>
    <w:p w:rsidR="00DC5628" w:rsidRDefault="00DC5628">
      <w:pPr>
        <w:pStyle w:val="DefinedTerm"/>
      </w:pPr>
      <w:r>
        <w:t>IBM AIX 5L 5.3、Technology Level 6、SP5 (PowerPC)</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.aix.5.ppc.lpp.gz</w:t>
            </w:r>
            <w:r>
              <w:rPr>
                <w:rStyle w:val="CodeFeaturedElement"/>
              </w:rPr>
              <w:t>(Interop Core パッケージ)</w:t>
            </w:r>
          </w:p>
          <w:p w:rsidR="00DC5628" w:rsidRDefault="00DC5628">
            <w:pPr>
              <w:pStyle w:val="Code"/>
            </w:pPr>
            <w:r>
              <w:t>scinterop-</w:t>
            </w:r>
            <w:r>
              <w:rPr>
                <w:rStyle w:val="Placeholder"/>
              </w:rPr>
              <w:t>&lt;ビルド番号&gt;</w:t>
            </w:r>
            <w:r>
              <w:t>.aix.5.3.ppc-tec.lpp.gz</w:t>
            </w:r>
          </w:p>
          <w:p w:rsidR="00DC5628" w:rsidRDefault="00DC5628">
            <w:pPr>
              <w:pStyle w:val="Code"/>
            </w:pPr>
            <w:r>
              <w:t>scinterop-</w:t>
            </w:r>
            <w:r>
              <w:rPr>
                <w:rStyle w:val="Placeholder"/>
              </w:rPr>
              <w:t>&lt;ビルド番号&gt;</w:t>
            </w:r>
            <w:r>
              <w:t>.aix.5.3.ppc-unv.lpp.gz</w:t>
            </w:r>
          </w:p>
          <w:p w:rsidR="00DC5628" w:rsidRDefault="00DC5628"/>
        </w:tc>
      </w:tr>
    </w:tbl>
    <w:p w:rsidR="00DC5628" w:rsidRDefault="00DC5628">
      <w:pPr>
        <w:pStyle w:val="DefinedTerm"/>
      </w:pPr>
      <w:r>
        <w:t>HP-UX 11i v2 (IA64)</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.hpux.11iv2.ia64.depot.Z</w:t>
            </w:r>
            <w:r>
              <w:rPr>
                <w:rStyle w:val="CodeFeaturedElement"/>
              </w:rPr>
              <w:t>(Interop Core パッケージ)</w:t>
            </w:r>
          </w:p>
          <w:p w:rsidR="00DC5628" w:rsidRDefault="00DC5628">
            <w:pPr>
              <w:pStyle w:val="Code"/>
            </w:pPr>
            <w:r>
              <w:t>scinterop-</w:t>
            </w:r>
            <w:r>
              <w:rPr>
                <w:rStyle w:val="Placeholder"/>
              </w:rPr>
              <w:t>&lt;ビルド番号&gt;</w:t>
            </w:r>
            <w:r>
              <w:t>.hpux.11iv2.ia64-ovo.depot.Z</w:t>
            </w:r>
          </w:p>
          <w:p w:rsidR="00DC5628" w:rsidRDefault="00DC5628">
            <w:pPr>
              <w:pStyle w:val="Code"/>
            </w:pPr>
            <w:r>
              <w:t>scinterop-</w:t>
            </w:r>
            <w:r>
              <w:rPr>
                <w:rStyle w:val="Placeholder"/>
              </w:rPr>
              <w:t>&lt;ビルド番号&gt;</w:t>
            </w:r>
            <w:r>
              <w:t>.hpux.11iv2.ia64-unv.depot.Z</w:t>
            </w:r>
          </w:p>
          <w:p w:rsidR="00DC5628" w:rsidRDefault="00DC5628"/>
        </w:tc>
      </w:tr>
    </w:tbl>
    <w:p w:rsidR="00DC5628" w:rsidRDefault="00DC5628">
      <w:pPr>
        <w:pStyle w:val="DefinedTerm"/>
      </w:pPr>
      <w:r>
        <w:t>HP-UX 11i v2 (PA-RISC)</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.hpux.11iv2.parisc.depot.Z</w:t>
            </w:r>
            <w:r>
              <w:rPr>
                <w:rStyle w:val="CodeFeaturedElement"/>
              </w:rPr>
              <w:t>(Interop Core パッケージ)</w:t>
            </w:r>
          </w:p>
          <w:p w:rsidR="00DC5628" w:rsidRDefault="00DC5628">
            <w:pPr>
              <w:pStyle w:val="Code"/>
            </w:pPr>
            <w:r>
              <w:lastRenderedPageBreak/>
              <w:t>scinterop-</w:t>
            </w:r>
            <w:r>
              <w:rPr>
                <w:rStyle w:val="Placeholder"/>
              </w:rPr>
              <w:t>&lt;ビルド番号&gt;</w:t>
            </w:r>
            <w:r>
              <w:t>.hpux.11iv2.parisc-ovo.depot.Z</w:t>
            </w:r>
          </w:p>
          <w:p w:rsidR="00DC5628" w:rsidRDefault="00DC5628">
            <w:pPr>
              <w:pStyle w:val="Code"/>
            </w:pPr>
            <w:r>
              <w:t>scinterop-</w:t>
            </w:r>
            <w:r>
              <w:rPr>
                <w:rStyle w:val="Placeholder"/>
              </w:rPr>
              <w:t>&lt;ビルド番号&gt;</w:t>
            </w:r>
            <w:r>
              <w:t>.hpux.11iv2.parisc-unv.depot.Z</w:t>
            </w:r>
          </w:p>
          <w:p w:rsidR="00DC5628" w:rsidRDefault="00DC5628"/>
        </w:tc>
      </w:tr>
    </w:tbl>
    <w:p w:rsidR="00DC5628" w:rsidRDefault="00DC5628">
      <w:pPr>
        <w:pStyle w:val="DefinedTerm"/>
      </w:pPr>
      <w:r>
        <w:lastRenderedPageBreak/>
        <w:t>HP-UX 11i v3 (IA64)</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.hpux.11iv3.ia64.depot.Z</w:t>
            </w:r>
            <w:r>
              <w:rPr>
                <w:rStyle w:val="CodeFeaturedElement"/>
              </w:rPr>
              <w:t>(Interop Core パッケージ)</w:t>
            </w:r>
          </w:p>
          <w:p w:rsidR="00DC5628" w:rsidRDefault="00DC5628">
            <w:pPr>
              <w:pStyle w:val="Code"/>
            </w:pPr>
            <w:r>
              <w:t>scinterop-</w:t>
            </w:r>
            <w:r>
              <w:rPr>
                <w:rStyle w:val="Placeholder"/>
              </w:rPr>
              <w:t>&lt;ビルド番号&gt;</w:t>
            </w:r>
            <w:r>
              <w:t>.hpux.11iv3.ia64-ovo.depot.Z</w:t>
            </w:r>
          </w:p>
          <w:p w:rsidR="00DC5628" w:rsidRDefault="00DC5628">
            <w:pPr>
              <w:pStyle w:val="Code"/>
            </w:pPr>
            <w:r>
              <w:t>scinterop-</w:t>
            </w:r>
            <w:r>
              <w:rPr>
                <w:rStyle w:val="Placeholder"/>
              </w:rPr>
              <w:t>&lt;ビルド番号&gt;</w:t>
            </w:r>
            <w:r>
              <w:t>.hpux.11iv3.ia64-unv.depot.Z</w:t>
            </w:r>
          </w:p>
          <w:p w:rsidR="00DC5628" w:rsidRDefault="00DC5628"/>
        </w:tc>
      </w:tr>
    </w:tbl>
    <w:p w:rsidR="00DC5628" w:rsidRDefault="00DC5628">
      <w:pPr>
        <w:pStyle w:val="DefinedTerm"/>
      </w:pPr>
      <w:r>
        <w:t>HP-UX 11i v3 (PA-RISC)</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.hpux.11iv3.parisc.depot.Z</w:t>
            </w:r>
            <w:r>
              <w:rPr>
                <w:rStyle w:val="CodeFeaturedElement"/>
              </w:rPr>
              <w:t>(Interop Core パッケージ)</w:t>
            </w:r>
          </w:p>
          <w:p w:rsidR="00DC5628" w:rsidRDefault="00DC5628">
            <w:pPr>
              <w:pStyle w:val="Code"/>
            </w:pPr>
            <w:r>
              <w:t>scinterop-</w:t>
            </w:r>
            <w:r>
              <w:rPr>
                <w:rStyle w:val="Placeholder"/>
              </w:rPr>
              <w:t>&lt;ビルド番号&gt;</w:t>
            </w:r>
            <w:r>
              <w:t>.hpux.11iv3.parisc-ovo.depot.Z</w:t>
            </w:r>
          </w:p>
          <w:p w:rsidR="00DC5628" w:rsidRDefault="00DC5628">
            <w:pPr>
              <w:pStyle w:val="Code"/>
            </w:pPr>
            <w:r>
              <w:t>scinterop-</w:t>
            </w:r>
            <w:r>
              <w:rPr>
                <w:rStyle w:val="Placeholder"/>
              </w:rPr>
              <w:t>&lt;ビルド番号&gt;</w:t>
            </w:r>
            <w:r>
              <w:t>.hpux.11iv3.parisc-unv.depot.Z</w:t>
            </w:r>
          </w:p>
          <w:p w:rsidR="00DC5628" w:rsidRDefault="00DC5628"/>
        </w:tc>
      </w:tr>
    </w:tbl>
    <w:p w:rsidR="00DC5628" w:rsidRDefault="00DC5628">
      <w:pPr>
        <w:pStyle w:val="DefinedTerm"/>
      </w:pPr>
      <w:r>
        <w:t>Solaris 10 (SPARC)</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.solaris.10.sparc.pkg.gz</w:t>
            </w:r>
            <w:r>
              <w:rPr>
                <w:rStyle w:val="CodeFeaturedElement"/>
              </w:rPr>
              <w:t>(Interop Core パッケージ)</w:t>
            </w:r>
          </w:p>
          <w:p w:rsidR="00DC5628" w:rsidRDefault="00DC5628">
            <w:pPr>
              <w:pStyle w:val="Code"/>
            </w:pPr>
            <w:r>
              <w:t>scinterop-</w:t>
            </w:r>
            <w:r>
              <w:rPr>
                <w:rStyle w:val="Placeholder"/>
              </w:rPr>
              <w:t>&lt;ビルド番号&gt;</w:t>
            </w:r>
            <w:r>
              <w:t>.solaris.10.sparc-ovo.pkg.gz</w:t>
            </w:r>
          </w:p>
          <w:p w:rsidR="00DC5628" w:rsidRDefault="00DC5628">
            <w:pPr>
              <w:pStyle w:val="Code"/>
            </w:pPr>
            <w:r>
              <w:t>scinterop-</w:t>
            </w:r>
            <w:r>
              <w:rPr>
                <w:rStyle w:val="Placeholder"/>
              </w:rPr>
              <w:t>&lt;ビルド番号&gt;</w:t>
            </w:r>
            <w:r>
              <w:t>.solaris.10.sparc-tec.pkg.gz</w:t>
            </w:r>
          </w:p>
          <w:p w:rsidR="00DC5628" w:rsidRDefault="00DC5628">
            <w:pPr>
              <w:pStyle w:val="Code"/>
            </w:pPr>
            <w:r>
              <w:t>scinterop-</w:t>
            </w:r>
            <w:r>
              <w:rPr>
                <w:rStyle w:val="Placeholder"/>
              </w:rPr>
              <w:t>&lt;ビルド番号&gt;</w:t>
            </w:r>
            <w:r>
              <w:t>.solaris.10.sparc-unv.pkg.gz</w:t>
            </w:r>
          </w:p>
          <w:p w:rsidR="00DC5628" w:rsidRDefault="00DC5628"/>
        </w:tc>
      </w:tr>
    </w:tbl>
    <w:p w:rsidR="00DC5628" w:rsidRDefault="00DC5628">
      <w:pPr>
        <w:pStyle w:val="DefinedTerm"/>
      </w:pPr>
      <w:r>
        <w:t>Red Hat Enterprise Linux Server release 5.1 (Tikanaga)</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.rhel.5.x86.rpm</w:t>
            </w:r>
            <w:r>
              <w:rPr>
                <w:rStyle w:val="CodeFeaturedElement"/>
              </w:rPr>
              <w:t>(Interop Core パッケージ)</w:t>
            </w:r>
          </w:p>
          <w:p w:rsidR="00DC5628" w:rsidRDefault="00DC5628">
            <w:pPr>
              <w:pStyle w:val="Code"/>
            </w:pPr>
            <w:r>
              <w:t>MSFTscinteropUnv-</w:t>
            </w:r>
            <w:r>
              <w:rPr>
                <w:rStyle w:val="Placeholder"/>
              </w:rPr>
              <w:t>&lt;ビルド番号&gt;</w:t>
            </w:r>
            <w:r>
              <w:t>.rhel.5.x86.rpm</w:t>
            </w:r>
          </w:p>
          <w:p w:rsidR="00DC5628" w:rsidRDefault="00DC5628"/>
        </w:tc>
      </w:tr>
    </w:tbl>
    <w:p w:rsidR="00DC5628" w:rsidRDefault="00DC5628">
      <w:pPr>
        <w:pStyle w:val="DefinedTerm"/>
      </w:pPr>
      <w:r>
        <w:t>SUSE Linux Enterprise Server 10 SP1 (i586)</w:t>
      </w:r>
    </w:p>
    <w:tbl>
      <w:tblPr>
        <w:tblStyle w:val="DefinitionTable"/>
        <w:tblW w:w="0" w:type="auto"/>
        <w:tblLook w:val="01E0"/>
      </w:tblPr>
      <w:tblGrid>
        <w:gridCol w:w="8453"/>
      </w:tblGrid>
      <w:tr w:rsidR="00DC5628">
        <w:tc>
          <w:tcPr>
            <w:tcW w:w="8856" w:type="dxa"/>
          </w:tcPr>
          <w:p w:rsidR="00DC5628" w:rsidRDefault="00DC5628">
            <w:pPr>
              <w:pStyle w:val="Code"/>
            </w:pPr>
            <w:r>
              <w:t>scx-</w:t>
            </w:r>
            <w:r>
              <w:rPr>
                <w:rStyle w:val="Placeholder"/>
              </w:rPr>
              <w:t>&lt;ビルド番号&gt;</w:t>
            </w:r>
            <w:r>
              <w:t>.sles.10.x86.rpm</w:t>
            </w:r>
            <w:r>
              <w:rPr>
                <w:rStyle w:val="CodeFeaturedElement"/>
              </w:rPr>
              <w:t>(Interop Core パッケージ)</w:t>
            </w:r>
          </w:p>
          <w:p w:rsidR="00DC5628" w:rsidRDefault="00DC5628">
            <w:pPr>
              <w:pStyle w:val="Code"/>
            </w:pPr>
            <w:r>
              <w:t>MSFTscinteropUnv-</w:t>
            </w:r>
            <w:r>
              <w:rPr>
                <w:rStyle w:val="Placeholder"/>
              </w:rPr>
              <w:t>&lt;ビルド番号&gt;</w:t>
            </w:r>
            <w:r>
              <w:t>.suse.10.x86.rpm</w:t>
            </w:r>
          </w:p>
          <w:p w:rsidR="00DC5628" w:rsidRDefault="00DC5628"/>
        </w:tc>
      </w:tr>
    </w:tbl>
    <w:p w:rsidR="00DC5628" w:rsidRDefault="00DC5628">
      <w:r>
        <w:t>インストールする適切なパッケージ ファイルを選択してから、UNIX プラットフォームの /tmp ディレクトリにファイルをコピーします。パッケージ ファイルを /tmp ディレクトリにコピーした後、各パッケージのインストールにはさらに 2 つの手順があります。</w:t>
      </w:r>
    </w:p>
    <w:p w:rsidR="00DC5628" w:rsidRDefault="00DC5628" w:rsidP="00DC5628">
      <w:pPr>
        <w:pStyle w:val="NumberedList1"/>
        <w:numPr>
          <w:ilvl w:val="0"/>
          <w:numId w:val="0"/>
        </w:numPr>
        <w:tabs>
          <w:tab w:val="left" w:pos="360"/>
        </w:tabs>
        <w:ind w:left="360" w:hanging="360"/>
      </w:pPr>
      <w:r>
        <w:t>1.</w:t>
      </w:r>
      <w:r>
        <w:tab/>
        <w:t>パッケージ ファイルを圧縮解除または解凍します。</w:t>
      </w:r>
    </w:p>
    <w:p w:rsidR="00DC5628" w:rsidRDefault="00DC5628" w:rsidP="00DC5628">
      <w:pPr>
        <w:pStyle w:val="NumberedList1"/>
        <w:numPr>
          <w:ilvl w:val="0"/>
          <w:numId w:val="0"/>
        </w:numPr>
        <w:tabs>
          <w:tab w:val="left" w:pos="360"/>
        </w:tabs>
        <w:ind w:left="360" w:hanging="360"/>
      </w:pPr>
      <w:r>
        <w:t>2.</w:t>
      </w:r>
      <w:r>
        <w:tab/>
        <w:t>パッケージからファイルをアンパックしてインストールします。</w:t>
      </w:r>
    </w:p>
    <w:p w:rsidR="00DC5628" w:rsidRDefault="00DC5628">
      <w:r>
        <w:t>次に、サポートされる各オペレーティング システムでこれらの手順を実行するコマンドを示します。すべてのサンプルでは、例として Universal Connector パッケージを使用します。提供された例以外のコネク</w:t>
      </w:r>
      <w:r>
        <w:lastRenderedPageBreak/>
        <w:t xml:space="preserve">タをインストールするには、該当するコネクタについて次の大文字と小文字を区別した ID で文字列 </w:t>
      </w:r>
      <w:r>
        <w:t>“</w:t>
      </w:r>
      <w:r>
        <w:t>Unv</w:t>
      </w:r>
      <w:r>
        <w:t>”</w:t>
      </w:r>
      <w:r>
        <w:t xml:space="preserve"> を置換します。</w:t>
      </w:r>
    </w:p>
    <w:p w:rsidR="00DC5628" w:rsidRDefault="00DC5628">
      <w:r>
        <w:t>“</w:t>
      </w:r>
      <w:r>
        <w:t>Ovo</w:t>
      </w:r>
      <w:r>
        <w:t>”   </w:t>
      </w:r>
      <w:r>
        <w:t>HP Operation Manager Connector (元の HP OpenView Operations) の場合</w:t>
      </w:r>
    </w:p>
    <w:p w:rsidR="00DC5628" w:rsidRDefault="00DC5628">
      <w:r>
        <w:t>“</w:t>
      </w:r>
      <w:r>
        <w:t>Tec</w:t>
      </w:r>
      <w:r>
        <w:t>” </w:t>
      </w:r>
      <w:r>
        <w:t xml:space="preserve"> </w:t>
      </w:r>
      <w:r>
        <w:t> </w:t>
      </w:r>
      <w:r>
        <w:t xml:space="preserve"> </w:t>
      </w:r>
      <w:r>
        <w:t> </w:t>
      </w:r>
      <w:r>
        <w:t xml:space="preserve"> </w:t>
      </w:r>
      <w:r>
        <w:t> </w:t>
      </w:r>
      <w:r>
        <w:t xml:space="preserve"> IBM Tivoli Enterprise Console Connector 用</w:t>
      </w:r>
    </w:p>
    <w:p w:rsidR="00DC5628" w:rsidRDefault="00DC5628">
      <w:r>
        <w:t>各ケースの最後のコマンドは、Interop Provider のアンインストール コマンドです。</w:t>
      </w:r>
    </w:p>
    <w:p w:rsidR="00DC5628" w:rsidRDefault="00DC5628">
      <w:pPr>
        <w:pStyle w:val="ProcedureTitle"/>
        <w:framePr w:wrap="notBeside"/>
      </w:pPr>
      <w:r>
        <w:rPr>
          <w:noProof/>
        </w:rPr>
        <w:drawing>
          <wp:inline distT="0" distB="0" distL="0" distR="0">
            <wp:extent cx="1524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IBM AIX 5L 5.3、Technology Level 6、SP5 (PowerPC)</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Interop Core を解凍、アンパック、インストールするには</w:t>
            </w:r>
          </w:p>
          <w:p w:rsidR="00DC5628" w:rsidRDefault="00DC5628">
            <w:pPr>
              <w:pStyle w:val="CodeinList1"/>
            </w:pPr>
            <w:r>
              <w:t>gzip -d /tmp/scx-</w:t>
            </w:r>
            <w:r>
              <w:rPr>
                <w:rStyle w:val="Placeholder"/>
              </w:rPr>
              <w:t>&lt;ビルド番号&gt;</w:t>
            </w:r>
            <w:r>
              <w:t>.aix.5.pcc.lpp.gz</w:t>
            </w:r>
          </w:p>
          <w:p w:rsidR="00DC5628" w:rsidRDefault="00DC5628">
            <w:pPr>
              <w:pStyle w:val="CodeinList1"/>
            </w:pPr>
            <w:r>
              <w:t>installp -X -d /tmp/scx-</w:t>
            </w:r>
            <w:r>
              <w:rPr>
                <w:rStyle w:val="Placeholder"/>
              </w:rPr>
              <w:t>&lt;ビルド番号&gt;</w:t>
            </w:r>
            <w:r>
              <w:t>.aix.5.ppc.lpp scx.rte</w:t>
            </w:r>
          </w:p>
          <w:p w:rsidR="00DC5628" w:rsidRDefault="00DC5628" w:rsidP="00DC5628">
            <w:pPr>
              <w:pStyle w:val="NumberedList1"/>
              <w:numPr>
                <w:ilvl w:val="0"/>
                <w:numId w:val="0"/>
              </w:numPr>
              <w:tabs>
                <w:tab w:val="left" w:pos="360"/>
              </w:tabs>
              <w:ind w:left="360" w:hanging="360"/>
            </w:pPr>
            <w:r>
              <w:t>2.</w:t>
            </w:r>
            <w:r>
              <w:tab/>
              <w:t>Interop Provider を解凍、アンパック、インストールするには</w:t>
            </w:r>
          </w:p>
          <w:p w:rsidR="00DC5628" w:rsidRDefault="00DC5628">
            <w:pPr>
              <w:pStyle w:val="CodeinList1"/>
            </w:pPr>
            <w:r>
              <w:t>gzip –d /tmp/scinterop-</w:t>
            </w:r>
            <w:r>
              <w:rPr>
                <w:rStyle w:val="Placeholder"/>
              </w:rPr>
              <w:t>&lt;ビルド番号&gt;</w:t>
            </w:r>
            <w:r>
              <w:t>.aix.5.3.pcc-unv.lpp.gz</w:t>
            </w:r>
          </w:p>
          <w:p w:rsidR="00DC5628" w:rsidRDefault="00DC5628">
            <w:pPr>
              <w:pStyle w:val="CodeinList1"/>
            </w:pPr>
            <w:r>
              <w:t>installp -X -d /tmp/scinterop-</w:t>
            </w:r>
            <w:r>
              <w:rPr>
                <w:rStyle w:val="Placeholder"/>
              </w:rPr>
              <w:t>&lt;ビルド番号&gt;</w:t>
            </w:r>
            <w:r>
              <w:t>.aix.5.3.ppc-unv.lpp MSFTscinteropUnv.rte</w:t>
            </w:r>
          </w:p>
          <w:p w:rsidR="00DC5628" w:rsidRDefault="00DC5628" w:rsidP="00DC5628">
            <w:pPr>
              <w:pStyle w:val="NumberedList1"/>
              <w:numPr>
                <w:ilvl w:val="0"/>
                <w:numId w:val="0"/>
              </w:numPr>
              <w:tabs>
                <w:tab w:val="left" w:pos="360"/>
              </w:tabs>
              <w:ind w:left="360" w:hanging="360"/>
            </w:pPr>
            <w:r>
              <w:t>3.</w:t>
            </w:r>
            <w:r>
              <w:tab/>
              <w:t>アンインストールするには</w:t>
            </w:r>
          </w:p>
          <w:p w:rsidR="00DC5628" w:rsidRDefault="00DC5628">
            <w:pPr>
              <w:pStyle w:val="CodeinList1"/>
            </w:pPr>
            <w:r>
              <w:t>installp –u MSFTscinteropUnv.rte</w:t>
            </w:r>
          </w:p>
          <w:p w:rsidR="00DC5628" w:rsidRDefault="00DC5628">
            <w:pPr>
              <w:pStyle w:val="CodeinList1"/>
            </w:pPr>
            <w:r>
              <w:t>installp –u scx.rte</w:t>
            </w:r>
          </w:p>
        </w:tc>
      </w:tr>
    </w:tbl>
    <w:p w:rsidR="00DC5628" w:rsidRDefault="00DC5628">
      <w:pPr>
        <w:pStyle w:val="ProcedureTitle"/>
        <w:framePr w:wrap="notBeside"/>
      </w:pPr>
      <w:r>
        <w:rPr>
          <w:noProof/>
        </w:rPr>
        <w:drawing>
          <wp:inline distT="0" distB="0" distL="0" distR="0">
            <wp:extent cx="1524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HP-UX 11i v3 (IA64)</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Interop Core を解凍、アンパック、インストールするには</w:t>
            </w:r>
          </w:p>
          <w:p w:rsidR="00DC5628" w:rsidRDefault="00DC5628">
            <w:pPr>
              <w:pStyle w:val="CodeinList1"/>
            </w:pPr>
            <w:r>
              <w:t>uncompress /tmp/scx-</w:t>
            </w:r>
            <w:r>
              <w:rPr>
                <w:rStyle w:val="Placeholder"/>
              </w:rPr>
              <w:t>&lt;ビルド番号&gt;</w:t>
            </w:r>
            <w:r>
              <w:t>.hpux.11iv3.ia64.depot.Z</w:t>
            </w:r>
          </w:p>
          <w:p w:rsidR="00DC5628" w:rsidRDefault="00DC5628">
            <w:pPr>
              <w:pStyle w:val="CodeinList1"/>
            </w:pPr>
            <w:r>
              <w:t>swinstall -s /tmp/scx-</w:t>
            </w:r>
            <w:r>
              <w:rPr>
                <w:rStyle w:val="Placeholder"/>
              </w:rPr>
              <w:t>&lt;ビルド番号&gt;</w:t>
            </w:r>
            <w:r>
              <w:t>.hpux.11iv3.ia64.depot scx</w:t>
            </w:r>
          </w:p>
          <w:p w:rsidR="00DC5628" w:rsidRDefault="00DC5628" w:rsidP="00DC5628">
            <w:pPr>
              <w:pStyle w:val="NumberedList1"/>
              <w:numPr>
                <w:ilvl w:val="0"/>
                <w:numId w:val="0"/>
              </w:numPr>
              <w:tabs>
                <w:tab w:val="left" w:pos="360"/>
              </w:tabs>
              <w:ind w:left="360" w:hanging="360"/>
            </w:pPr>
            <w:r>
              <w:t>2.</w:t>
            </w:r>
            <w:r>
              <w:tab/>
              <w:t>Interop Provider を解凍、アンパック、インストールするには</w:t>
            </w:r>
          </w:p>
          <w:p w:rsidR="00DC5628" w:rsidRDefault="00DC5628">
            <w:pPr>
              <w:pStyle w:val="CodeinList1"/>
            </w:pPr>
            <w:r>
              <w:t>uncompress /tmp/scinterop-</w:t>
            </w:r>
            <w:r>
              <w:rPr>
                <w:rStyle w:val="Placeholder"/>
              </w:rPr>
              <w:t>&lt;ビルド番号&gt;</w:t>
            </w:r>
            <w:r>
              <w:t>.hpux.11iv3.ia64-unv.depot.Z</w:t>
            </w:r>
          </w:p>
          <w:p w:rsidR="00DC5628" w:rsidRDefault="00DC5628">
            <w:pPr>
              <w:pStyle w:val="CodeinList1"/>
            </w:pPr>
            <w:r>
              <w:t>swinstall -s /tmp/scinterop-</w:t>
            </w:r>
            <w:r>
              <w:rPr>
                <w:rStyle w:val="Placeholder"/>
              </w:rPr>
              <w:t>&lt;ビルド番号&gt;</w:t>
            </w:r>
            <w:r>
              <w:t>.hpux.11iv3.ia64-unv.depot scx</w:t>
            </w:r>
          </w:p>
          <w:p w:rsidR="00DC5628" w:rsidRDefault="00DC5628" w:rsidP="00DC5628">
            <w:pPr>
              <w:pStyle w:val="NumberedList1"/>
              <w:numPr>
                <w:ilvl w:val="0"/>
                <w:numId w:val="0"/>
              </w:numPr>
              <w:tabs>
                <w:tab w:val="left" w:pos="360"/>
              </w:tabs>
              <w:ind w:left="360" w:hanging="360"/>
            </w:pPr>
            <w:r>
              <w:t>3.</w:t>
            </w:r>
            <w:r>
              <w:tab/>
              <w:t>アンインストールするには</w:t>
            </w:r>
          </w:p>
          <w:p w:rsidR="00DC5628" w:rsidRDefault="00DC5628">
            <w:pPr>
              <w:pStyle w:val="CodeinList1"/>
            </w:pPr>
            <w:r>
              <w:t>swremove MSFTscinteropUnv</w:t>
            </w:r>
          </w:p>
          <w:p w:rsidR="00DC5628" w:rsidRDefault="00DC5628">
            <w:pPr>
              <w:pStyle w:val="CodeinList1"/>
            </w:pPr>
            <w:r>
              <w:t>swremove scx</w:t>
            </w:r>
          </w:p>
        </w:tc>
      </w:tr>
    </w:tbl>
    <w:p w:rsidR="00DC5628" w:rsidRDefault="00DC5628">
      <w:pPr>
        <w:pStyle w:val="ProcedureTitle"/>
        <w:framePr w:wrap="notBeside"/>
      </w:pPr>
      <w:r>
        <w:rPr>
          <w:noProof/>
        </w:rPr>
        <w:drawing>
          <wp:inline distT="0" distB="0" distL="0" distR="0">
            <wp:extent cx="1524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HP-UX 11i v3 (PA-RISC)</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Interop Core を解凍、アンパック、インストールするには</w:t>
            </w:r>
          </w:p>
          <w:p w:rsidR="00DC5628" w:rsidRDefault="00DC5628">
            <w:pPr>
              <w:pStyle w:val="CodeinList1"/>
            </w:pPr>
            <w:r>
              <w:t>uncompress /tmp/scx-</w:t>
            </w:r>
            <w:r>
              <w:rPr>
                <w:rStyle w:val="Placeholder"/>
              </w:rPr>
              <w:t>&lt;ビルド番号&gt;</w:t>
            </w:r>
            <w:r>
              <w:t>.hpux.11iv3.parisc.depot.Z</w:t>
            </w:r>
          </w:p>
          <w:p w:rsidR="00DC5628" w:rsidRDefault="00DC5628">
            <w:pPr>
              <w:pStyle w:val="CodeinList1"/>
            </w:pPr>
            <w:r>
              <w:t>swinstall -s /tmp/scx-</w:t>
            </w:r>
            <w:r>
              <w:rPr>
                <w:rStyle w:val="Placeholder"/>
              </w:rPr>
              <w:t>&lt;ビルド番号&gt;</w:t>
            </w:r>
            <w:r>
              <w:t>.hpux.11iv3.parisc.depot scx</w:t>
            </w:r>
          </w:p>
          <w:p w:rsidR="00DC5628" w:rsidRDefault="00DC5628" w:rsidP="00DC5628">
            <w:pPr>
              <w:pStyle w:val="NumberedList1"/>
              <w:numPr>
                <w:ilvl w:val="0"/>
                <w:numId w:val="0"/>
              </w:numPr>
              <w:tabs>
                <w:tab w:val="left" w:pos="360"/>
              </w:tabs>
              <w:ind w:left="360" w:hanging="360"/>
            </w:pPr>
            <w:r>
              <w:t>2.</w:t>
            </w:r>
            <w:r>
              <w:tab/>
              <w:t>Interop Provider を解凍、アンパック、インストールするには</w:t>
            </w:r>
          </w:p>
          <w:p w:rsidR="00DC5628" w:rsidRDefault="00DC5628">
            <w:pPr>
              <w:pStyle w:val="CodeinList1"/>
            </w:pPr>
            <w:r>
              <w:t>uncompress /tmp/scinterop-</w:t>
            </w:r>
            <w:r>
              <w:rPr>
                <w:rStyle w:val="Placeholder"/>
              </w:rPr>
              <w:t>&lt;ビルド番号&gt;</w:t>
            </w:r>
            <w:r>
              <w:t>.hpux.11iv3.parisc-unv.depot.Z</w:t>
            </w:r>
          </w:p>
          <w:p w:rsidR="00DC5628" w:rsidRDefault="00DC5628">
            <w:pPr>
              <w:pStyle w:val="CodeinList1"/>
            </w:pPr>
            <w:r>
              <w:t>swinstall -s /tmp/scinterop-</w:t>
            </w:r>
            <w:r>
              <w:rPr>
                <w:rStyle w:val="Placeholder"/>
              </w:rPr>
              <w:t>&lt;ビルド番号&gt;</w:t>
            </w:r>
            <w:r>
              <w:t>.hpux.11iv3.parisc-unv.depot –x ask=true MSFTscinteropUnv</w:t>
            </w:r>
          </w:p>
          <w:p w:rsidR="00DC5628" w:rsidRDefault="00DC5628" w:rsidP="00DC5628">
            <w:pPr>
              <w:pStyle w:val="NumberedList1"/>
              <w:numPr>
                <w:ilvl w:val="0"/>
                <w:numId w:val="0"/>
              </w:numPr>
              <w:tabs>
                <w:tab w:val="left" w:pos="360"/>
              </w:tabs>
              <w:ind w:left="360" w:hanging="360"/>
            </w:pPr>
            <w:r>
              <w:lastRenderedPageBreak/>
              <w:t>3.</w:t>
            </w:r>
            <w:r>
              <w:tab/>
              <w:t>アンインストールするには</w:t>
            </w:r>
          </w:p>
          <w:p w:rsidR="00DC5628" w:rsidRDefault="00DC5628">
            <w:pPr>
              <w:pStyle w:val="CodeinList1"/>
            </w:pPr>
            <w:r>
              <w:t>swremove MSFTscinteropUnv</w:t>
            </w:r>
          </w:p>
          <w:p w:rsidR="00DC5628" w:rsidRDefault="00DC5628">
            <w:pPr>
              <w:pStyle w:val="CodeinList1"/>
            </w:pPr>
            <w:r>
              <w:t>swremove scx</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Solaris 10 (SPARC)</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Interop Core を解凍、アンパック、インストールするには</w:t>
            </w:r>
          </w:p>
          <w:p w:rsidR="00DC5628" w:rsidRDefault="00DC5628">
            <w:pPr>
              <w:pStyle w:val="CodeinList1"/>
            </w:pPr>
            <w:r>
              <w:t>gzip –d /tmp/scx-</w:t>
            </w:r>
            <w:r>
              <w:rPr>
                <w:rStyle w:val="Placeholder"/>
              </w:rPr>
              <w:t>&lt;ビルド番号&gt;</w:t>
            </w:r>
            <w:r>
              <w:t>.solaris.10.sparc.pkg.gz</w:t>
            </w:r>
          </w:p>
          <w:p w:rsidR="00DC5628" w:rsidRDefault="00DC5628">
            <w:pPr>
              <w:pStyle w:val="CodeinList1"/>
            </w:pPr>
            <w:r>
              <w:t>pkgadd -d /tmp/scx-</w:t>
            </w:r>
            <w:r>
              <w:rPr>
                <w:rStyle w:val="Placeholder"/>
              </w:rPr>
              <w:t>&lt;ビルド番号&gt;</w:t>
            </w:r>
            <w:r>
              <w:t>.solaris.10.sparc.pkg MSFTscx</w:t>
            </w:r>
          </w:p>
          <w:p w:rsidR="00DC5628" w:rsidRDefault="00DC5628" w:rsidP="00DC5628">
            <w:pPr>
              <w:pStyle w:val="NumberedList1"/>
              <w:numPr>
                <w:ilvl w:val="0"/>
                <w:numId w:val="0"/>
              </w:numPr>
              <w:tabs>
                <w:tab w:val="left" w:pos="360"/>
              </w:tabs>
              <w:ind w:left="360" w:hanging="360"/>
            </w:pPr>
            <w:r>
              <w:t>2.</w:t>
            </w:r>
            <w:r>
              <w:tab/>
              <w:t>Interop Provider を解凍、アンパック、インストールするには</w:t>
            </w:r>
          </w:p>
          <w:p w:rsidR="00DC5628" w:rsidRDefault="00DC5628">
            <w:pPr>
              <w:pStyle w:val="CodeinList1"/>
            </w:pPr>
            <w:r>
              <w:t>gzip –d /tmp/scinterop-</w:t>
            </w:r>
            <w:r>
              <w:rPr>
                <w:rStyle w:val="Placeholder"/>
              </w:rPr>
              <w:t>&lt;ビルド番号&gt;</w:t>
            </w:r>
            <w:r>
              <w:t>.solaris.10.sparc-unv.pkg.gz</w:t>
            </w:r>
          </w:p>
          <w:p w:rsidR="00DC5628" w:rsidRDefault="00DC5628">
            <w:pPr>
              <w:pStyle w:val="CodeinList1"/>
            </w:pPr>
            <w:r>
              <w:t>pkgadd -d /tmp/scinterop-</w:t>
            </w:r>
            <w:r>
              <w:rPr>
                <w:rStyle w:val="Placeholder"/>
              </w:rPr>
              <w:t>&lt;ビルド番号&gt;</w:t>
            </w:r>
            <w:r>
              <w:t>.solaris.10.sparc-unv.pkg MSFTscinteropUnv</w:t>
            </w:r>
          </w:p>
          <w:p w:rsidR="00DC5628" w:rsidRDefault="00DC5628" w:rsidP="00DC5628">
            <w:pPr>
              <w:pStyle w:val="NumberedList1"/>
              <w:numPr>
                <w:ilvl w:val="0"/>
                <w:numId w:val="0"/>
              </w:numPr>
              <w:tabs>
                <w:tab w:val="left" w:pos="360"/>
              </w:tabs>
              <w:ind w:left="360" w:hanging="360"/>
            </w:pPr>
            <w:r>
              <w:t>3.</w:t>
            </w:r>
            <w:r>
              <w:tab/>
              <w:t>アンインストールするには</w:t>
            </w:r>
          </w:p>
          <w:p w:rsidR="00DC5628" w:rsidRDefault="00DC5628">
            <w:pPr>
              <w:pStyle w:val="CodeinList1"/>
            </w:pPr>
            <w:r>
              <w:t>pkgrm MSFTscinteropUnv</w:t>
            </w:r>
          </w:p>
          <w:p w:rsidR="00DC5628" w:rsidRDefault="00DC5628">
            <w:pPr>
              <w:pStyle w:val="CodeinList1"/>
            </w:pPr>
            <w:r>
              <w:t>pkgrm MSFTscx</w:t>
            </w:r>
          </w:p>
        </w:tc>
      </w:tr>
    </w:tbl>
    <w:p w:rsidR="00DC5628" w:rsidRDefault="00DC5628">
      <w:pPr>
        <w:pStyle w:val="ProcedureTitle"/>
        <w:framePr w:wrap="notBeside"/>
      </w:pPr>
      <w:r>
        <w:rPr>
          <w:noProof/>
        </w:rPr>
        <w:drawing>
          <wp:inline distT="0" distB="0" distL="0" distR="0">
            <wp:extent cx="1524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Red Hat Enterprise Linux Server release 5.1 (Tikanaga)</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Interop Core をインストールするには</w:t>
            </w:r>
          </w:p>
          <w:p w:rsidR="00DC5628" w:rsidRDefault="00DC5628">
            <w:pPr>
              <w:pStyle w:val="CodeinList1"/>
            </w:pPr>
            <w:r>
              <w:t>rpm -i scx-</w:t>
            </w:r>
            <w:r>
              <w:rPr>
                <w:rStyle w:val="Placeholder"/>
              </w:rPr>
              <w:t>&lt;ビルド番号&gt;</w:t>
            </w:r>
            <w:r>
              <w:t>.rhel.5.x86.rpm</w:t>
            </w:r>
          </w:p>
          <w:p w:rsidR="00DC5628" w:rsidRDefault="00DC5628" w:rsidP="00DC5628">
            <w:pPr>
              <w:pStyle w:val="NumberedList1"/>
              <w:numPr>
                <w:ilvl w:val="0"/>
                <w:numId w:val="0"/>
              </w:numPr>
              <w:tabs>
                <w:tab w:val="left" w:pos="360"/>
              </w:tabs>
              <w:ind w:left="360" w:hanging="360"/>
            </w:pPr>
            <w:r>
              <w:t>2.</w:t>
            </w:r>
            <w:r>
              <w:tab/>
              <w:t>Interop Provider をインストールするには</w:t>
            </w:r>
          </w:p>
          <w:p w:rsidR="00DC5628" w:rsidRDefault="00DC5628">
            <w:pPr>
              <w:pStyle w:val="CodeinList1"/>
            </w:pPr>
            <w:r>
              <w:t>rpm –i MSFTscinteropUnv-</w:t>
            </w:r>
            <w:r>
              <w:rPr>
                <w:rStyle w:val="Placeholder"/>
              </w:rPr>
              <w:t>&lt;ビルド番号&gt;</w:t>
            </w:r>
            <w:r>
              <w:t>.rhel.5.x86.rpm</w:t>
            </w:r>
          </w:p>
          <w:p w:rsidR="00DC5628" w:rsidRDefault="00DC5628" w:rsidP="00DC5628">
            <w:pPr>
              <w:pStyle w:val="NumberedList1"/>
              <w:numPr>
                <w:ilvl w:val="0"/>
                <w:numId w:val="0"/>
              </w:numPr>
              <w:tabs>
                <w:tab w:val="left" w:pos="360"/>
              </w:tabs>
              <w:ind w:left="360" w:hanging="360"/>
            </w:pPr>
            <w:r>
              <w:t>3.</w:t>
            </w:r>
            <w:r>
              <w:tab/>
              <w:t>アンインストールするには</w:t>
            </w:r>
          </w:p>
          <w:p w:rsidR="00DC5628" w:rsidRDefault="00DC5628">
            <w:pPr>
              <w:pStyle w:val="CodeinList1"/>
            </w:pPr>
            <w:r>
              <w:t>rpm –e MSFTscinteropUnv</w:t>
            </w:r>
          </w:p>
          <w:p w:rsidR="00DC5628" w:rsidRDefault="00DC5628">
            <w:pPr>
              <w:pStyle w:val="CodeinList1"/>
            </w:pPr>
            <w:r>
              <w:t>rpm –e scx</w:t>
            </w:r>
          </w:p>
        </w:tc>
      </w:tr>
    </w:tbl>
    <w:p w:rsidR="00DC5628" w:rsidRDefault="00DC5628">
      <w:pPr>
        <w:pStyle w:val="ProcedureTitle"/>
        <w:framePr w:wrap="notBeside"/>
      </w:pPr>
      <w:r>
        <w:rPr>
          <w:noProof/>
        </w:rPr>
        <w:drawing>
          <wp:inline distT="0" distB="0" distL="0" distR="0">
            <wp:extent cx="1524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SUSE Linux Enterprise Server 10 SP1 (i586)</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Interop Core をインストールするには</w:t>
            </w:r>
          </w:p>
          <w:p w:rsidR="00DC5628" w:rsidRDefault="00DC5628">
            <w:pPr>
              <w:pStyle w:val="CodeinList1"/>
            </w:pPr>
            <w:r>
              <w:t>rpm -i scx-</w:t>
            </w:r>
            <w:r>
              <w:rPr>
                <w:rStyle w:val="Placeholder"/>
              </w:rPr>
              <w:t>&lt;ビルド番号&gt;</w:t>
            </w:r>
            <w:r>
              <w:t>.sles.10.x86.rpm</w:t>
            </w:r>
          </w:p>
          <w:p w:rsidR="00DC5628" w:rsidRDefault="00DC5628" w:rsidP="00DC5628">
            <w:pPr>
              <w:pStyle w:val="NumberedList1"/>
              <w:numPr>
                <w:ilvl w:val="0"/>
                <w:numId w:val="0"/>
              </w:numPr>
              <w:tabs>
                <w:tab w:val="left" w:pos="360"/>
              </w:tabs>
              <w:ind w:left="360" w:hanging="360"/>
            </w:pPr>
            <w:r>
              <w:t>2.</w:t>
            </w:r>
            <w:r>
              <w:tab/>
              <w:t>Interop Provider をインストールするには</w:t>
            </w:r>
          </w:p>
          <w:p w:rsidR="00DC5628" w:rsidRDefault="00DC5628">
            <w:pPr>
              <w:pStyle w:val="CodeinList1"/>
            </w:pPr>
            <w:r>
              <w:t>rpm –i MSFTscinteropUnv-</w:t>
            </w:r>
            <w:r>
              <w:rPr>
                <w:rStyle w:val="Placeholder"/>
              </w:rPr>
              <w:t>&lt;ビルド番号&gt;</w:t>
            </w:r>
            <w:r>
              <w:t>.suse.10.x86.rpm</w:t>
            </w:r>
          </w:p>
          <w:p w:rsidR="00DC5628" w:rsidRDefault="00DC5628" w:rsidP="00DC5628">
            <w:pPr>
              <w:pStyle w:val="NumberedList1"/>
              <w:numPr>
                <w:ilvl w:val="0"/>
                <w:numId w:val="0"/>
              </w:numPr>
              <w:tabs>
                <w:tab w:val="left" w:pos="360"/>
              </w:tabs>
              <w:ind w:left="360" w:hanging="360"/>
            </w:pPr>
            <w:r>
              <w:t>3.</w:t>
            </w:r>
            <w:r>
              <w:tab/>
              <w:t>アンインストールするには</w:t>
            </w:r>
          </w:p>
          <w:p w:rsidR="00DC5628" w:rsidRDefault="00DC5628">
            <w:pPr>
              <w:pStyle w:val="CodeinList1"/>
            </w:pPr>
            <w:r>
              <w:t>rpm –e MSFTscinteropUnv</w:t>
            </w:r>
          </w:p>
          <w:p w:rsidR="00DC5628" w:rsidRDefault="00DC5628">
            <w:pPr>
              <w:pStyle w:val="CodeinList1"/>
            </w:pPr>
            <w:r>
              <w:t>rpm –e scx</w:t>
            </w:r>
          </w:p>
        </w:tc>
      </w:tr>
    </w:tbl>
    <w:p w:rsidR="00DC5628" w:rsidRDefault="00DC5628">
      <w:pPr>
        <w:pStyle w:val="AlertLabel"/>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UNIX または Linux で Interop Provider のインストールが完了すると、Interop Provider が実行されます。</w:t>
      </w:r>
    </w:p>
    <w:p w:rsidR="00DC5628" w:rsidRDefault="00DC5628">
      <w:pPr>
        <w:pStyle w:val="DSTOC1-3"/>
      </w:pPr>
      <w:bookmarkStart w:id="9" w:name="_Toc237712108"/>
      <w:r>
        <w:lastRenderedPageBreak/>
        <w:t>Operations Manager 2007 R2 用コネクタ コンポーネントのインストール</w:t>
      </w:r>
      <w:bookmarkStart w:id="10" w:name="z7d4b00c24fd6436084fa0f351b351b66"/>
      <w:bookmarkEnd w:id="10"/>
      <w:bookmarkEnd w:id="9"/>
    </w:p>
    <w:p w:rsidR="00DC5628" w:rsidRDefault="00DC5628">
      <w:r>
        <w:t>このセクションでは、Operations</w:t>
      </w:r>
      <w:r>
        <w:t> </w:t>
      </w:r>
      <w:r>
        <w:t>Manager</w:t>
      </w:r>
      <w:r>
        <w:t> </w:t>
      </w:r>
      <w:r>
        <w:t>2007</w:t>
      </w:r>
      <w:r>
        <w:t> </w:t>
      </w:r>
      <w:r>
        <w:t>R2 Connector 環境に Operations</w:t>
      </w:r>
      <w:r>
        <w:t> </w:t>
      </w:r>
      <w:r>
        <w:t>Manager</w:t>
      </w:r>
      <w:r>
        <w:t> </w:t>
      </w:r>
      <w:r>
        <w:t>2007</w:t>
      </w:r>
      <w:r>
        <w:t> </w:t>
      </w:r>
      <w:r>
        <w:t>R2 コンポーネントをインストールする手順を説明します。</w:t>
      </w:r>
      <w:r>
        <w:rPr>
          <w:rStyle w:val="UI"/>
        </w:rPr>
        <w:t>コネクタ サービス</w:t>
      </w:r>
      <w:r>
        <w:t>と</w:t>
      </w:r>
      <w:r>
        <w:rPr>
          <w:rStyle w:val="UI"/>
        </w:rPr>
        <w:t>コネクタ構成 UI</w:t>
      </w:r>
      <w:r>
        <w:t xml:space="preserve"> コンポーネントを同時にインストールする場合は、Operations</w:t>
      </w:r>
      <w:r>
        <w:t> </w:t>
      </w:r>
      <w:r>
        <w:t>Manager</w:t>
      </w:r>
      <w:r>
        <w:t> </w:t>
      </w:r>
      <w:r>
        <w:t>2007</w:t>
      </w:r>
      <w:r>
        <w:t> </w:t>
      </w:r>
      <w:r>
        <w:t>R2 コンソールがインストールされたサーバーにインストールを行う必要があります。これは、</w:t>
      </w:r>
      <w:r>
        <w:rPr>
          <w:rStyle w:val="UI"/>
        </w:rPr>
        <w:t>コネクタ構成 UI</w:t>
      </w:r>
      <w:r>
        <w:t xml:space="preserve"> インストールは Operations</w:t>
      </w:r>
      <w:r>
        <w:t> </w:t>
      </w:r>
      <w:r>
        <w:t>Manager</w:t>
      </w:r>
      <w:r>
        <w:t> </w:t>
      </w:r>
      <w:r>
        <w:t>2007</w:t>
      </w:r>
      <w:r>
        <w:t> </w:t>
      </w:r>
      <w:r>
        <w:t>R2 オペレーション コンソールに統合されているためです。</w:t>
      </w:r>
      <w:r>
        <w:rPr>
          <w:rStyle w:val="UI"/>
        </w:rPr>
        <w:t>コネクタ構成 UI</w:t>
      </w:r>
      <w:r>
        <w:t xml:space="preserve"> コンポーネントを別にインストールする場合は、</w:t>
      </w:r>
      <w:r>
        <w:rPr>
          <w:rStyle w:val="UI"/>
        </w:rPr>
        <w:t>コネクタ サービス</w:t>
      </w:r>
      <w:r>
        <w:t>コンポーネントは、Operations</w:t>
      </w:r>
      <w:r>
        <w:t> </w:t>
      </w:r>
      <w:r>
        <w:t>Manager</w:t>
      </w:r>
      <w:r>
        <w:t> </w:t>
      </w:r>
      <w:r>
        <w:t>2007</w:t>
      </w:r>
      <w:r>
        <w:t> </w:t>
      </w:r>
      <w:r>
        <w:t>R2 ルート管理サーバー (RMS) のドメインまたはその信頼されたドメインのサポートされている構成の任意のコンピューターにインストールできます。</w:t>
      </w:r>
    </w:p>
    <w:p w:rsidR="00DC5628" w:rsidRDefault="00DC5628">
      <w:r>
        <w:t>コマンドライン サイレント インストールの詳細については、このトピックで後述される「Operations Manager</w:t>
      </w:r>
      <w:r>
        <w:t> </w:t>
      </w:r>
      <w:r>
        <w:t>2007 コネクタ コンポーネントをインストールするには」セクションの最後を参照してください。</w:t>
      </w:r>
    </w:p>
    <w:p w:rsidR="00DC5628" w:rsidRDefault="00DC5628">
      <w:pPr>
        <w:pStyle w:val="AlertLabel"/>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Interop Provider コンポーネントは、コネクタ サービス コンポーネントの前にインストールする必要があります。</w:t>
      </w:r>
    </w:p>
    <w:p w:rsidR="00DC5628" w:rsidRDefault="00DC5628">
      <w:pPr>
        <w:pStyle w:val="Label"/>
      </w:pPr>
      <w:r>
        <w:t>インストール ウィザードの [カスタム セットアップ] ページ</w:t>
      </w:r>
    </w:p>
    <w:p w:rsidR="00DC5628" w:rsidRDefault="00DC5628" w:rsidP="00DC5628">
      <w:pPr>
        <w:pStyle w:val="Figure"/>
        <w:spacing w:line="240" w:lineRule="atLeast"/>
      </w:pPr>
      <w:r>
        <w:rPr>
          <w:noProof/>
        </w:rPr>
        <w:drawing>
          <wp:inline distT="0" distB="0" distL="0" distR="0">
            <wp:extent cx="4791075" cy="3705225"/>
            <wp:effectExtent l="19050" t="0" r="9525"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91075" cy="3705225"/>
                    </a:xfrm>
                    <a:prstGeom prst="rect">
                      <a:avLst/>
                    </a:prstGeom>
                  </pic:spPr>
                </pic:pic>
              </a:graphicData>
            </a:graphic>
          </wp:inline>
        </w:drawing>
      </w:r>
    </w:p>
    <w:p w:rsidR="00DC5628" w:rsidRDefault="00DC5628">
      <w:pPr>
        <w:pStyle w:val="TableSpacing"/>
      </w:pPr>
    </w:p>
    <w:p w:rsidR="00DC5628" w:rsidRDefault="00DC5628">
      <w:r>
        <w:t>コンピューターにコネクタ サービスを初めてインストールする場合は、[</w:t>
      </w:r>
      <w:r>
        <w:rPr>
          <w:rStyle w:val="UI"/>
        </w:rPr>
        <w:t>カスタム セットアップ</w:t>
      </w:r>
      <w:r>
        <w:t>] ページが [</w:t>
      </w:r>
      <w:r>
        <w:rPr>
          <w:rStyle w:val="UI"/>
        </w:rPr>
        <w:t>開始</w:t>
      </w:r>
      <w:r>
        <w:t>] と [</w:t>
      </w:r>
      <w:r>
        <w:rPr>
          <w:rStyle w:val="UI"/>
        </w:rPr>
        <w:t>使用許諾契約書</w:t>
      </w:r>
      <w:r>
        <w:t>] ページの後に表示されます。既定では、すべてのコネクタの全コンポーネントが [</w:t>
      </w:r>
      <w:r>
        <w:rPr>
          <w:rStyle w:val="UI"/>
        </w:rPr>
        <w:t>すべての機能が利用できなくなります</w:t>
      </w:r>
      <w:r>
        <w:rPr>
          <w:rStyle w:val="UI"/>
        </w:rPr>
        <w:t> </w:t>
      </w:r>
      <w:r>
        <w:t>] に指定されています。インストールするコネクタとコンポーネントを選択します。</w:t>
      </w:r>
    </w:p>
    <w:p w:rsidR="00DC5628" w:rsidRDefault="00DC5628">
      <w:pPr>
        <w:pStyle w:val="Label"/>
      </w:pPr>
      <w:r>
        <w:lastRenderedPageBreak/>
        <w:t>インストール ウィザードの [インストールの変更、修復、または削除] ページ</w:t>
      </w:r>
    </w:p>
    <w:p w:rsidR="00DC5628" w:rsidRDefault="00DC5628" w:rsidP="00DC5628">
      <w:pPr>
        <w:pStyle w:val="Figure"/>
        <w:spacing w:line="240" w:lineRule="atLeast"/>
      </w:pPr>
      <w:r>
        <w:rPr>
          <w:noProof/>
        </w:rPr>
        <w:drawing>
          <wp:inline distT="0" distB="0" distL="0" distR="0">
            <wp:extent cx="4791075" cy="3705225"/>
            <wp:effectExtent l="19050" t="0" r="9525"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91075" cy="3705225"/>
                    </a:xfrm>
                    <a:prstGeom prst="rect">
                      <a:avLst/>
                    </a:prstGeom>
                  </pic:spPr>
                </pic:pic>
              </a:graphicData>
            </a:graphic>
          </wp:inline>
        </w:drawing>
      </w:r>
    </w:p>
    <w:p w:rsidR="00DC5628" w:rsidRDefault="00DC5628">
      <w:pPr>
        <w:pStyle w:val="TableSpacing"/>
      </w:pPr>
    </w:p>
    <w:p w:rsidR="00DC5628" w:rsidRDefault="00DC5628">
      <w:r>
        <w:t>コンピューターに少なくとも 1 つコネクタ サービスがインストールされている場合、インストールを実行すると、[</w:t>
      </w:r>
      <w:r>
        <w:rPr>
          <w:rStyle w:val="UI"/>
        </w:rPr>
        <w:t>開始</w:t>
      </w:r>
      <w:r>
        <w:t>] ページの後に、[</w:t>
      </w:r>
      <w:r>
        <w:rPr>
          <w:rStyle w:val="UI"/>
        </w:rPr>
        <w:t>インストールの変更、修復、または削除</w:t>
      </w:r>
      <w:r>
        <w:t>] ページが表示されます。[</w:t>
      </w:r>
      <w:r>
        <w:rPr>
          <w:rStyle w:val="UI"/>
        </w:rPr>
        <w:t>削除</w:t>
      </w:r>
      <w:r>
        <w:t>] ボタンは、Operations</w:t>
      </w:r>
      <w:r>
        <w:t> </w:t>
      </w:r>
      <w:r>
        <w:t>Manager</w:t>
      </w:r>
      <w:r>
        <w:t> </w:t>
      </w:r>
      <w:r>
        <w:t>2007</w:t>
      </w:r>
      <w:r>
        <w:t> </w:t>
      </w:r>
      <w:r>
        <w:t>R2 管理グループに現在インストールされているすべてのコネクタを削除します。このリリースでは、[</w:t>
      </w:r>
      <w:r>
        <w:rPr>
          <w:rStyle w:val="UI"/>
        </w:rPr>
        <w:t>修復</w:t>
      </w:r>
      <w:r>
        <w:t>] ボタンは無効になっています。[</w:t>
      </w:r>
      <w:r>
        <w:rPr>
          <w:rStyle w:val="UI"/>
        </w:rPr>
        <w:t>変更</w:t>
      </w:r>
      <w:r>
        <w:t>] ボタンを使うと [</w:t>
      </w:r>
      <w:r>
        <w:rPr>
          <w:rStyle w:val="UI"/>
        </w:rPr>
        <w:t>カスタム セットアップ</w:t>
      </w:r>
      <w:r>
        <w:t>] ページが開き、現在インストールされているコネクタが [</w:t>
      </w:r>
      <w:r>
        <w:rPr>
          <w:rStyle w:val="UI"/>
        </w:rPr>
        <w:t>すべての機能がローカル ハード ディスク上にインストールされます</w:t>
      </w:r>
      <w:r>
        <w:t>] に指定されています。[</w:t>
      </w:r>
      <w:r>
        <w:rPr>
          <w:rStyle w:val="UI"/>
        </w:rPr>
        <w:t>すべての機能がローカル ハード ディスク上にインストールされます</w:t>
      </w:r>
      <w:r>
        <w:t>] の指定を維持したいインストール済みのコネクタをすべてそのままにして、インストールしたいその他のコネクタも [</w:t>
      </w:r>
      <w:r>
        <w:rPr>
          <w:rStyle w:val="UI"/>
        </w:rPr>
        <w:t>すべての機能がローカル ハード ディスク上にインストールされます</w:t>
      </w:r>
      <w:r>
        <w:t>] に指定します。</w:t>
      </w:r>
    </w:p>
    <w:p w:rsidR="00DC5628" w:rsidRDefault="00DC5628">
      <w:pPr>
        <w:pStyle w:val="AlertLabel"/>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以前にインストールしたコネクタを [</w:t>
      </w:r>
      <w:r>
        <w:rPr>
          <w:rStyle w:val="UI"/>
        </w:rPr>
        <w:t>すべての機能が利用できなくなります</w:t>
      </w:r>
      <w:r>
        <w:t>] に指定すると、それらのコネクタがアンインストールされます。</w:t>
      </w:r>
    </w:p>
    <w:p w:rsidR="00DC5628" w:rsidRDefault="00DC5628">
      <w:pPr>
        <w:pStyle w:val="ProcedureTitle"/>
        <w:framePr w:wrap="notBeside"/>
      </w:pPr>
      <w:bookmarkStart w:id="11" w:name="z1"/>
      <w:bookmarkEnd w:id="11"/>
      <w:r>
        <w:rPr>
          <w:noProof/>
        </w:rPr>
        <w:drawing>
          <wp:inline distT="0" distB="0" distL="0" distR="0">
            <wp:extent cx="1524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Operations Manager 2007 Connector コンポーネントをインストールするには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管理者または適切な権限でログインして、</w:t>
            </w:r>
            <w:r>
              <w:rPr>
                <w:rStyle w:val="System"/>
              </w:rPr>
              <w:t>SciConnectorSetup_x86.msi</w:t>
            </w:r>
            <w:r>
              <w:t xml:space="preserve"> ファイルまたは</w:t>
            </w:r>
            <w:r>
              <w:rPr>
                <w:rStyle w:val="System"/>
              </w:rPr>
              <w:t>SciConnectorSetup_x86.msi</w:t>
            </w:r>
            <w:r>
              <w:t xml:space="preserve"> ファイルにアクセスして実行し、Operations</w:t>
            </w:r>
            <w:r>
              <w:t> </w:t>
            </w:r>
            <w:r>
              <w:t>Manager</w:t>
            </w:r>
            <w:r>
              <w:t> </w:t>
            </w:r>
            <w:r>
              <w:t>2007</w:t>
            </w:r>
            <w:r>
              <w:t> </w:t>
            </w:r>
            <w:r>
              <w:t>R2 Connector インストーラーを起動します。</w:t>
            </w:r>
          </w:p>
          <w:p w:rsidR="00DC5628" w:rsidRDefault="00DC5628">
            <w:pPr>
              <w:pStyle w:val="TextinList1"/>
            </w:pPr>
            <w:r>
              <w:t>32 ビット システムのコンピューターでは、SciConnectorSetup_x86.msi ファイルを使用します。Itanium 以外の 64 ビット システムのコンピューターでは、SciConnectorSetup_x64.msi ファイル</w:t>
            </w:r>
            <w:r>
              <w:lastRenderedPageBreak/>
              <w:t>を使用します。</w:t>
            </w:r>
          </w:p>
          <w:p w:rsidR="00DC5628" w:rsidRDefault="00DC5628">
            <w:pPr>
              <w:pStyle w:val="AlertLabelinList1"/>
            </w:pPr>
            <w:r>
              <w:rPr>
                <w:noProof/>
              </w:rPr>
              <w:drawing>
                <wp:inline distT="0" distB="0" distL="0" distR="0">
                  <wp:extent cx="2286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次の権限があるユーザー アカウントでは、コネクタ 環境にコネクタをインストールする必要があります。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アカウントには、ローカル システムとローカル セキュリティ ポリシーに対するローカル管理者特権が必要です。アカウントには、サービス特権としてログオンの承認も必要です。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アカウントには Operations</w:t>
            </w:r>
            <w:r>
              <w:t> </w:t>
            </w:r>
            <w:r>
              <w:t>Manager</w:t>
            </w:r>
            <w:r>
              <w:t> </w:t>
            </w:r>
            <w:r>
              <w:t>2007</w:t>
            </w:r>
            <w:r>
              <w:t> </w:t>
            </w:r>
            <w:r>
              <w:t>R2 管理者特権が必要です。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アカウントには、関係するすべてのデータベースの SQL DBO 特権が必要です。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このトピックで前述した特権のあるドメイン アカウントは、高可用性コネクタの展開など、コンポーネントや機能が異なるシステムにある場合に必要です。</w:t>
            </w:r>
          </w:p>
          <w:p w:rsidR="00DC5628" w:rsidRDefault="00DC5628">
            <w:pPr>
              <w:pStyle w:val="TextinList1"/>
            </w:pPr>
            <w:r>
              <w:t>[開始] ページで、[次へ] をクリックします。</w:t>
            </w:r>
          </w:p>
          <w:p w:rsidR="00DC5628" w:rsidRDefault="00DC5628" w:rsidP="00DC5628">
            <w:pPr>
              <w:pStyle w:val="NumberedList1"/>
              <w:numPr>
                <w:ilvl w:val="0"/>
                <w:numId w:val="0"/>
              </w:numPr>
              <w:tabs>
                <w:tab w:val="left" w:pos="360"/>
              </w:tabs>
              <w:ind w:left="360" w:hanging="360"/>
            </w:pPr>
            <w:r>
              <w:t>2.</w:t>
            </w:r>
            <w:r>
              <w:tab/>
              <w:t>[</w:t>
            </w:r>
            <w:r>
              <w:rPr>
                <w:rStyle w:val="UI"/>
              </w:rPr>
              <w:t>使用許諾契約書</w:t>
            </w:r>
            <w:r>
              <w:t>] ページで、[</w:t>
            </w:r>
            <w:r>
              <w:rPr>
                <w:rStyle w:val="UI"/>
              </w:rPr>
              <w:t>同意します</w:t>
            </w:r>
            <w:r>
              <w:t>] をクリックしてから、[</w:t>
            </w:r>
            <w:r>
              <w:rPr>
                <w:rStyle w:val="UI"/>
              </w:rPr>
              <w:t>次へ</w:t>
            </w:r>
            <w:r>
              <w:t>] をクリックして続行します。</w:t>
            </w:r>
          </w:p>
          <w:p w:rsidR="00DC5628" w:rsidRDefault="00DC5628" w:rsidP="00DC5628">
            <w:pPr>
              <w:pStyle w:val="NumberedList1"/>
              <w:numPr>
                <w:ilvl w:val="0"/>
                <w:numId w:val="0"/>
              </w:numPr>
              <w:tabs>
                <w:tab w:val="left" w:pos="360"/>
              </w:tabs>
              <w:ind w:left="360" w:hanging="360"/>
            </w:pPr>
            <w:r>
              <w:t>3.</w:t>
            </w:r>
            <w:r>
              <w:tab/>
              <w:t>[</w:t>
            </w:r>
            <w:r>
              <w:rPr>
                <w:rStyle w:val="UI"/>
              </w:rPr>
              <w:t>カスタム セットアップ</w:t>
            </w:r>
            <w:r>
              <w:t>] ページに、コネクタとそのコンポーネントの選択ツリーが表示されます。既定では、リモート システム コネクタとそのコンポーネントはすべて [</w:t>
            </w:r>
            <w:r>
              <w:rPr>
                <w:rStyle w:val="UI"/>
              </w:rPr>
              <w:t>すべての機能が利用できなくなります</w:t>
            </w:r>
            <w:r>
              <w:t>] に指定されています。コネクタを有効にするには、コネクタ名の横にある下矢印をクリックして、インストールするコネクタを選択し、[</w:t>
            </w:r>
            <w:r>
              <w:rPr>
                <w:rStyle w:val="UI"/>
              </w:rPr>
              <w:t>すべての機能がローカル ハード ディスク上にインストールされます</w:t>
            </w:r>
            <w:r>
              <w:t>] を選択します。</w:t>
            </w:r>
          </w:p>
          <w:p w:rsidR="00DC5628" w:rsidRDefault="00DC5628">
            <w:pPr>
              <w:pStyle w:val="TextinList1"/>
            </w:pPr>
            <w:r>
              <w:rPr>
                <w:rStyle w:val="UI"/>
              </w:rPr>
              <w:t>コネクタ構成 UI</w:t>
            </w:r>
            <w:r>
              <w:t xml:space="preserve"> コンポーネントを [</w:t>
            </w:r>
            <w:r>
              <w:rPr>
                <w:rStyle w:val="UI"/>
              </w:rPr>
              <w:t>すべての機能が利用できなくなります</w:t>
            </w:r>
            <w:r>
              <w:t>] に指定して、後でそれを異なる Operations</w:t>
            </w:r>
            <w:r>
              <w:t> </w:t>
            </w:r>
            <w:r>
              <w:t>Manager</w:t>
            </w:r>
            <w:r>
              <w:t> </w:t>
            </w:r>
            <w:r>
              <w:t>2007</w:t>
            </w:r>
            <w:r>
              <w:t> </w:t>
            </w:r>
            <w:r>
              <w:t>R2 サーバーにインストールすることができます。</w:t>
            </w:r>
            <w:r>
              <w:rPr>
                <w:rStyle w:val="UI"/>
              </w:rPr>
              <w:t>コネクタ構成 UI</w:t>
            </w:r>
            <w:r>
              <w:t xml:space="preserve"> コンポーネントは、Operations</w:t>
            </w:r>
            <w:r>
              <w:t> </w:t>
            </w:r>
            <w:r>
              <w:t>Manager</w:t>
            </w:r>
            <w:r>
              <w:t> </w:t>
            </w:r>
            <w:r>
              <w:t>2007</w:t>
            </w:r>
            <w:r>
              <w:t> </w:t>
            </w:r>
            <w:r>
              <w:t>R2 コンソールがインストールされているサーバーにインストールする必要があります。</w:t>
            </w:r>
          </w:p>
          <w:p w:rsidR="00DC5628" w:rsidRDefault="00DC5628">
            <w:pPr>
              <w:pStyle w:val="TextinList1"/>
            </w:pPr>
            <w:r>
              <w:t>インストールするコネクタを選択すると、現在選択されているコネクタの場所が [</w:t>
            </w:r>
            <w:r>
              <w:rPr>
                <w:rStyle w:val="UI"/>
              </w:rPr>
              <w:t>インストール フォルダー</w:t>
            </w:r>
            <w:r>
              <w:t>] ボックスに表示されます。[</w:t>
            </w:r>
            <w:r>
              <w:rPr>
                <w:rStyle w:val="UI"/>
              </w:rPr>
              <w:t>参照</w:t>
            </w:r>
            <w:r>
              <w:t>] をクリックして変更を行います。</w:t>
            </w:r>
          </w:p>
          <w:p w:rsidR="00DC5628" w:rsidRDefault="00DC5628">
            <w:pPr>
              <w:pStyle w:val="AlertLabelinList1"/>
            </w:pPr>
            <w:r>
              <w:rPr>
                <w:noProof/>
              </w:rPr>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インストールされた各コネクタの管理パックは、コネクタ構成ウィザード実行時に Operations</w:t>
            </w:r>
            <w:r>
              <w:t> </w:t>
            </w:r>
            <w:r>
              <w:t>Manager</w:t>
            </w:r>
            <w:r>
              <w:t> </w:t>
            </w:r>
            <w:r>
              <w:t>2007</w:t>
            </w:r>
            <w:r>
              <w:t> </w:t>
            </w:r>
            <w:r>
              <w:t>R2 RMS にインポートされます。コネクタの最初のインスタンスを展開するときに、コネクタの共通ライブラリ管理パックがインポートされます。これは、個々の特定リモート システム管理パックの親管理パックです。特定のリモート システム管理パックは、それぞれのコネクタ展開でインポートされます。コネクタ管理パックの詳細については、『</w:t>
            </w:r>
            <w:r>
              <w:rPr>
                <w:rStyle w:val="Italic"/>
              </w:rPr>
              <w:t>Connectors Management Pack Guide for Operations Manager 2007 (Operations Manager 2007 のコネクタ管理パックガイド)</w:t>
            </w:r>
            <w:r>
              <w:t>』（英語版の可能性があります） を参照してください。</w:t>
            </w:r>
          </w:p>
          <w:p w:rsidR="00DC5628" w:rsidRDefault="00DC5628">
            <w:pPr>
              <w:pStyle w:val="AlertLabelinList1"/>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同じインストール セッションで 1 つ以上のリモート システム用コネクタを選択してインストールすることができます。1 つ以上のリモート システム コネクタを Operations</w:t>
            </w:r>
            <w:r>
              <w:t> </w:t>
            </w:r>
            <w:r>
              <w:t>Manager</w:t>
            </w:r>
            <w:r>
              <w:t> </w:t>
            </w:r>
            <w:r>
              <w:t>2007</w:t>
            </w:r>
            <w:r>
              <w:t> </w:t>
            </w:r>
            <w:r>
              <w:t>R2 管理パックにインストールする際のアラート転送の配信登録構成に関する詳細については、「</w:t>
            </w:r>
            <w:hyperlink w:anchor="z1781fb3a00ba4b9fa40923a7f5064b3c" w:history="1">
              <w:r>
                <w:rPr>
                  <w:rStyle w:val="Hyperlink"/>
                </w:rPr>
                <w:t>Operations Manager 2007 R2 製品コネクタ配信登録ウィザードを使用する</w:t>
              </w:r>
            </w:hyperlink>
            <w:r>
              <w:t>」を参照してください。</w:t>
            </w:r>
          </w:p>
          <w:p w:rsidR="00DC5628" w:rsidRDefault="00DC5628">
            <w:pPr>
              <w:pStyle w:val="TextinList1"/>
            </w:pPr>
            <w:r>
              <w:lastRenderedPageBreak/>
              <w:t>インストールするコネクタとコンポーネントを設定したら、[</w:t>
            </w:r>
            <w:r>
              <w:rPr>
                <w:rStyle w:val="UI"/>
              </w:rPr>
              <w:t>次へ</w:t>
            </w:r>
            <w:r>
              <w:t>] をクリックします。</w:t>
            </w:r>
          </w:p>
          <w:p w:rsidR="00DC5628" w:rsidRDefault="00DC5628" w:rsidP="00DC5628">
            <w:pPr>
              <w:pStyle w:val="NumberedList1"/>
              <w:numPr>
                <w:ilvl w:val="0"/>
                <w:numId w:val="0"/>
              </w:numPr>
              <w:tabs>
                <w:tab w:val="left" w:pos="360"/>
              </w:tabs>
              <w:ind w:left="360" w:hanging="360"/>
            </w:pPr>
            <w:r>
              <w:t>4.</w:t>
            </w:r>
            <w:r>
              <w:tab/>
              <w:t>[</w:t>
            </w:r>
            <w:r>
              <w:rPr>
                <w:rStyle w:val="UI"/>
              </w:rPr>
              <w:t>SQL サーバー構成</w:t>
            </w:r>
            <w:r>
              <w:t>] ページで、次の情報を入力します。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[サーバー名]</w:t>
            </w:r>
            <w:r>
              <w:t>: Operations</w:t>
            </w:r>
            <w:r>
              <w:t> </w:t>
            </w:r>
            <w:r>
              <w:t>Manager</w:t>
            </w:r>
            <w:r>
              <w:t> </w:t>
            </w:r>
            <w:r>
              <w:t>2007</w:t>
            </w:r>
            <w:r>
              <w:t> </w:t>
            </w:r>
            <w:r>
              <w:t>R2 RMS のドメインまたは信頼されたドメイン内での SQL Server のインスタンス。</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[インスタンス名] (名前が付いているインスタンスのみに必要)</w:t>
            </w:r>
            <w:r>
              <w:t>: SQL Server の指定インスタンスにおけるデータベースのインスタンス名。このデータベース名はサーバーと同一名にすることもでき、入力はオプションです。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[データベース名]</w:t>
            </w:r>
            <w:r>
              <w:t>: Operations Manager</w:t>
            </w:r>
            <w:r>
              <w:t> </w:t>
            </w:r>
            <w:r>
              <w:t>2007</w:t>
            </w:r>
            <w:r>
              <w:t> </w:t>
            </w:r>
            <w:r>
              <w:t>R2 Connectors 用に作成するデータベースの名前を入力します。それぞれの Operations</w:t>
            </w:r>
            <w:r>
              <w:t> </w:t>
            </w:r>
            <w:r>
              <w:t>Manager</w:t>
            </w:r>
            <w:r>
              <w:t> </w:t>
            </w:r>
            <w:r>
              <w:t>2007</w:t>
            </w:r>
            <w:r>
              <w:t> </w:t>
            </w:r>
            <w:r>
              <w:t>R2 管理グループには、すべてのコネクタ用にコネクタ データベースが 1 つだけ用意されています。高可用性機能用に同じ コネクタ 管理グループにインストールされた追加コネクタのインスタンスもこの同一のデータベースを使用します。　既にインストールされているコネクタがある場合は、コネクタ SQL データベースが存在します。指定を変更しないと、既定では、</w:t>
            </w:r>
            <w:r>
              <w:rPr>
                <w:rStyle w:val="UI"/>
              </w:rPr>
              <w:t>SCInterop</w:t>
            </w:r>
            <w:r>
              <w:t xml:space="preserve"> という名前のローカル SQL データベースが作成されます。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[SQL Server ポート]</w:t>
            </w:r>
            <w:r>
              <w:t>: 既定値は 1433 です。</w:t>
            </w:r>
          </w:p>
          <w:p w:rsidR="00DC5628" w:rsidRDefault="00DC5628">
            <w:pPr>
              <w:pStyle w:val="TextinList1"/>
            </w:pPr>
            <w:r>
              <w:t>[</w:t>
            </w:r>
            <w:r>
              <w:rPr>
                <w:rStyle w:val="UI"/>
              </w:rPr>
              <w:t>次へ</w:t>
            </w:r>
            <w:r>
              <w:t>] をクリックして続行します。</w:t>
            </w:r>
          </w:p>
          <w:p w:rsidR="00DC5628" w:rsidRDefault="00DC5628" w:rsidP="00DC5628">
            <w:pPr>
              <w:pStyle w:val="NumberedList1"/>
              <w:numPr>
                <w:ilvl w:val="0"/>
                <w:numId w:val="0"/>
              </w:numPr>
              <w:tabs>
                <w:tab w:val="left" w:pos="360"/>
              </w:tabs>
              <w:ind w:left="360" w:hanging="360"/>
            </w:pPr>
            <w:r>
              <w:t>5.</w:t>
            </w:r>
            <w:r>
              <w:tab/>
              <w:t>[</w:t>
            </w:r>
            <w:r>
              <w:rPr>
                <w:rStyle w:val="UI"/>
              </w:rPr>
              <w:t>コネクタ サービス ログインと高可用性の構成</w:t>
            </w:r>
            <w:r>
              <w:t>] ページで、次の情報を入力します。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[ユーザー名]:既定では、Windows インストーラーを実行中のアカウントが表示されます。このアカウントには、コネクタ管理グループ用の System Center データ アクセスおよび System Center 管理構成へのアクセス権限が必要です。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[パスワード]:上記アカウントのパスワード。</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[ドメイン]:既定では、コネクタ サービスをインストールするコンピューターのドメインが表示されます。コンピューターは、Operations</w:t>
            </w:r>
            <w:r>
              <w:t> </w:t>
            </w:r>
            <w:r>
              <w:t>Manager</w:t>
            </w:r>
            <w:r>
              <w:t> </w:t>
            </w:r>
            <w:r>
              <w:t>2007</w:t>
            </w:r>
            <w:r>
              <w:t> </w:t>
            </w:r>
            <w:r>
              <w:t>R2 RMS のドメインまたは信頼されたドメインにある必要があります。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w:t>
            </w:r>
            <w:r>
              <w:rPr>
                <w:rStyle w:val="UI"/>
              </w:rPr>
              <w:t>高可用性</w:t>
            </w:r>
            <w:r>
              <w:t>]:このチェック ボックスを使用して、高可用性コネクタのインストールとして指定します。高可用性機能の詳細については、「</w:t>
            </w:r>
            <w:hyperlink w:anchor="z7a75fad22da34a6b9f01ad5d9db35410" w:history="1">
              <w:r>
                <w:rPr>
                  <w:rStyle w:val="Hyperlink"/>
                </w:rPr>
                <w:t>高可用性の構成</w:t>
              </w:r>
            </w:hyperlink>
            <w:r>
              <w:t>」を参照してください。</w:t>
            </w:r>
          </w:p>
          <w:p w:rsidR="00DC5628" w:rsidRDefault="00DC5628">
            <w:pPr>
              <w:pStyle w:val="TextinList1"/>
            </w:pPr>
            <w:r>
              <w:t>[</w:t>
            </w:r>
            <w:r>
              <w:rPr>
                <w:rStyle w:val="UI"/>
              </w:rPr>
              <w:t>次へ</w:t>
            </w:r>
            <w:r>
              <w:t>] をクリックして続行します。</w:t>
            </w:r>
          </w:p>
          <w:p w:rsidR="00DC5628" w:rsidRDefault="00DC5628" w:rsidP="00DC5628">
            <w:pPr>
              <w:pStyle w:val="NumberedList1"/>
              <w:numPr>
                <w:ilvl w:val="0"/>
                <w:numId w:val="0"/>
              </w:numPr>
              <w:tabs>
                <w:tab w:val="left" w:pos="360"/>
              </w:tabs>
              <w:ind w:left="360" w:hanging="360"/>
            </w:pPr>
            <w:r>
              <w:t>6.</w:t>
            </w:r>
            <w:r>
              <w:tab/>
              <w:t>サービス ログオン情報が有効であれば、[</w:t>
            </w:r>
            <w:r>
              <w:rPr>
                <w:rStyle w:val="UI"/>
              </w:rPr>
              <w:t>System Center Operations Manager 2007 R2 Connector インストールの準備完了</w:t>
            </w:r>
            <w:r>
              <w:t>] ページが表示されます。[インストール] をクリックして続行します。</w:t>
            </w:r>
          </w:p>
          <w:p w:rsidR="00DC5628" w:rsidRDefault="00DC5628" w:rsidP="00DC5628">
            <w:pPr>
              <w:pStyle w:val="NumberedList1"/>
              <w:numPr>
                <w:ilvl w:val="0"/>
                <w:numId w:val="0"/>
              </w:numPr>
              <w:tabs>
                <w:tab w:val="left" w:pos="360"/>
              </w:tabs>
              <w:ind w:left="360" w:hanging="360"/>
            </w:pPr>
            <w:r>
              <w:t>7.</w:t>
            </w:r>
            <w:r>
              <w:tab/>
              <w:t>[</w:t>
            </w:r>
            <w:r>
              <w:rPr>
                <w:rStyle w:val="UI"/>
              </w:rPr>
              <w:t>インストールしています</w:t>
            </w:r>
            <w:r>
              <w:t>] ページには、選択したすべてのコンポーネントのインストールが完了するまで、インストールの進行状況が表示されます。</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Operations Manager 2007 Connector を構成するには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コネクタ サービスのインストールが完了したら、コネクタ構成ウィザードの [</w:t>
            </w:r>
            <w:r>
              <w:rPr>
                <w:rStyle w:val="UI"/>
              </w:rPr>
              <w:t>コネクタの構成</w:t>
            </w:r>
            <w:r>
              <w:t>] ページが表示されます。インストール時のコネクタ構成ウィザードの実行はオプションです。ただし、コネクタ サービスを開始する前にコネクタ構成ウィザードを実行する必要があります。インストール時にコネクタ構成ウィザードを実行しない場合は、コネクタ サービスがインストールされたシステムの [スタート] メニューにウィザードを実行するためのアイコンが表示されます。</w:t>
            </w:r>
          </w:p>
          <w:p w:rsidR="00DC5628" w:rsidRDefault="00DC5628">
            <w:pPr>
              <w:pStyle w:val="TextinList1"/>
            </w:pPr>
            <w:r>
              <w:lastRenderedPageBreak/>
              <w:t>[</w:t>
            </w:r>
            <w:r>
              <w:rPr>
                <w:rStyle w:val="UI"/>
              </w:rPr>
              <w:t>コネクタの構成</w:t>
            </w:r>
            <w:r>
              <w:t>] ページには、サポートされている各コネクタのボタンがあります。インストールされたコネクタを構成するには、該当するコネクタのボタンをクリックします。[</w:t>
            </w:r>
            <w:r>
              <w:rPr>
                <w:rStyle w:val="UI"/>
              </w:rPr>
              <w:t>コネクタの構成</w:t>
            </w:r>
            <w:r>
              <w:t>] ページは、各構成が終わるたびに元に戻ります。複数のコネクタをインストールした場合は、インストールされたすべてのコネクタが構成されるまで、各コネクタをクリックします。</w:t>
            </w:r>
          </w:p>
          <w:p w:rsidR="00DC5628" w:rsidRDefault="00DC5628">
            <w:pPr>
              <w:pStyle w:val="TextinList1"/>
            </w:pPr>
            <w:r>
              <w:t>すべてのコネクタが完了した場合、またはコネクタの構成をスキップする場合は、[</w:t>
            </w:r>
            <w:r>
              <w:rPr>
                <w:rStyle w:val="UI"/>
              </w:rPr>
              <w:t>完了しました</w:t>
            </w:r>
            <w:r>
              <w:t>] をクリックします。</w:t>
            </w:r>
          </w:p>
          <w:p w:rsidR="00DC5628" w:rsidRDefault="00DC5628" w:rsidP="00DC5628">
            <w:pPr>
              <w:pStyle w:val="NumberedList1"/>
              <w:numPr>
                <w:ilvl w:val="0"/>
                <w:numId w:val="0"/>
              </w:numPr>
              <w:tabs>
                <w:tab w:val="left" w:pos="360"/>
              </w:tabs>
              <w:ind w:left="360" w:hanging="360"/>
            </w:pPr>
            <w:r>
              <w:t>2.</w:t>
            </w:r>
            <w:r>
              <w:tab/>
              <w:t>[</w:t>
            </w:r>
            <w:r>
              <w:rPr>
                <w:rStyle w:val="UI"/>
              </w:rPr>
              <w:t>&lt;EMS&gt; Connector 構成用 OpsMgr Connector</w:t>
            </w:r>
            <w:r>
              <w:t>] ダイアログ ボックスが表示されたら、次の情報を入力します。</w:t>
            </w:r>
          </w:p>
          <w:p w:rsidR="00DC5628" w:rsidRDefault="00DC5628">
            <w:pPr>
              <w:pStyle w:val="TextinList1"/>
            </w:pPr>
            <w:r>
              <w:t>[</w:t>
            </w:r>
            <w:r>
              <w:rPr>
                <w:rStyle w:val="UI"/>
              </w:rPr>
              <w:t>サーバー名</w:t>
            </w:r>
            <w:r>
              <w:t>] セクション:</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[Operations Manager サーバー]:Operations</w:t>
            </w:r>
            <w:r>
              <w:t> </w:t>
            </w:r>
            <w:r>
              <w:t>Manager</w:t>
            </w:r>
            <w:r>
              <w:t> </w:t>
            </w:r>
            <w:r>
              <w:t>2007</w:t>
            </w:r>
            <w:r>
              <w:t> </w:t>
            </w:r>
            <w:r>
              <w:t>R2 管理グループ RMS の名前。</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[&lt;EMS&gt; プロバイダ]:Interop Provider コンポーネントをインストールするリモート システム サーバーの名前。</w:t>
            </w:r>
          </w:p>
          <w:p w:rsidR="00DC5628" w:rsidRDefault="00DC5628">
            <w:pPr>
              <w:pStyle w:val="AlertLabelinList2"/>
            </w:pPr>
            <w:r>
              <w:rPr>
                <w:noProof/>
              </w:rPr>
              <w:drawing>
                <wp:inline distT="0" distB="0" distL="0" distR="0">
                  <wp:extent cx="2286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IP アドレスをサーバー名に使用しないでください。使用すると、証明書名に不一致が生じます。</w:t>
            </w:r>
          </w:p>
          <w:p w:rsidR="00DC5628" w:rsidRDefault="00DC5628">
            <w:pPr>
              <w:pStyle w:val="TextinList1"/>
            </w:pPr>
            <w:r>
              <w:t>[</w:t>
            </w:r>
            <w:r>
              <w:rPr>
                <w:rStyle w:val="UI"/>
              </w:rPr>
              <w:t>WS-Man サーバー資格情報</w:t>
            </w:r>
            <w:r>
              <w:t>] セクション:</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[ユーザー名]:Web Services for Management (WS-Man) の十分な権限があるリモート システム サーバーのユーザー。Windows ベースのコンピューターの場合は、ローカル管理者アカウントとドメイン アカウントが両方サポートされています。ドメイン アカウントは、リモート システムの Administrators グループのメンバである必要があります。UNIX ベースのコンピューターの場合、ユーザーはリモート システム環境に対する十分な権限がある任意のアカウントです。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[パスワード]:ユーザーのパスワード。</w:t>
            </w:r>
          </w:p>
          <w:p w:rsidR="00DC5628" w:rsidRDefault="00DC5628">
            <w:pPr>
              <w:pStyle w:val="AlertLabelinList1"/>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ユーザー名とパスワードは、標準 ASCII 文字の範囲 (32-127) 内である必要があります。</w:t>
            </w:r>
          </w:p>
          <w:p w:rsidR="00DC5628" w:rsidRDefault="00DC5628">
            <w:pPr>
              <w:pStyle w:val="TextinList1"/>
            </w:pPr>
            <w:r>
              <w:t>BMC Remedy ARS Connector の構成の場合、このダイアログ ボックスには [</w:t>
            </w:r>
            <w:r>
              <w:rPr>
                <w:rStyle w:val="UI"/>
              </w:rPr>
              <w:t>Remedy サーバー資格情報</w:t>
            </w:r>
            <w:r>
              <w:t>] セクションも含まれます。このセクションでは、次の情報を入力します。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w:t>
            </w:r>
            <w:r>
              <w:rPr>
                <w:rStyle w:val="UI"/>
              </w:rPr>
              <w:t>サーバー バージョン</w:t>
            </w:r>
            <w:r>
              <w:t>]:使用する ARS バージョンによって、サーバー バージョン一覧から V71 か V63 を選択します。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[ユーザー名]:これは、「</w:t>
            </w:r>
            <w:hyperlink w:anchor="z91c6db10101f43a69fa7993de19929c4" w:history="1">
              <w:r>
                <w:rPr>
                  <w:rStyle w:val="Hyperlink"/>
                </w:rPr>
                <w:t>付録 A - BMC Remedy ARS Connector</w:t>
              </w:r>
            </w:hyperlink>
            <w:r>
              <w:t xml:space="preserve">」で </w:t>
            </w:r>
            <w:r>
              <w:rPr>
                <w:rStyle w:val="UI"/>
              </w:rPr>
              <w:t>opsmgr</w:t>
            </w:r>
            <w:r>
              <w:t xml:space="preserve"> として指定した Remedy ユーザーです。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[パスワード]:ユーザーのパスワード。</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w:t>
            </w:r>
            <w:r>
              <w:rPr>
                <w:rStyle w:val="UI"/>
              </w:rPr>
              <w:t>認証</w:t>
            </w:r>
            <w:r>
              <w:t>]:資格情報の認証システムが Remedy ARS に対して有効にされている場合、認証用に適切な文字列を入力します。認証システムを実装していない場合は、このボックスを空のままにしておきます。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w:t>
            </w:r>
            <w:r>
              <w:rPr>
                <w:rStyle w:val="UI"/>
              </w:rPr>
              <w:t>ホスト名</w:t>
            </w:r>
            <w:r>
              <w:t>]:BMC Remedy ARS がインストールされたコンピューターのサーバー名。</w:t>
            </w:r>
          </w:p>
          <w:p w:rsidR="00DC5628" w:rsidRDefault="00DC5628">
            <w:pPr>
              <w:pStyle w:val="AlertLabelinList1"/>
            </w:pPr>
            <w:r>
              <w:rPr>
                <w:noProof/>
              </w:rPr>
              <w:lastRenderedPageBreak/>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ユーザー名とパスワードは、標準 ASCII 文字の範囲 (32-127) 内である必要があります。</w:t>
            </w:r>
          </w:p>
          <w:p w:rsidR="00DC5628" w:rsidRDefault="00DC5628">
            <w:pPr>
              <w:pStyle w:val="TextinList1"/>
            </w:pPr>
            <w:r>
              <w:t>[</w:t>
            </w:r>
            <w:r>
              <w:rPr>
                <w:rStyle w:val="UI"/>
              </w:rPr>
              <w:t>構成</w:t>
            </w:r>
            <w:r>
              <w:t>] をクリックして続行します。</w:t>
            </w:r>
          </w:p>
          <w:p w:rsidR="00DC5628" w:rsidRDefault="00DC5628" w:rsidP="00DC5628">
            <w:pPr>
              <w:pStyle w:val="NumberedList1"/>
              <w:numPr>
                <w:ilvl w:val="0"/>
                <w:numId w:val="0"/>
              </w:numPr>
              <w:tabs>
                <w:tab w:val="left" w:pos="360"/>
              </w:tabs>
              <w:ind w:left="360" w:hanging="360"/>
            </w:pPr>
            <w:r>
              <w:t>3.</w:t>
            </w:r>
            <w:r>
              <w:tab/>
              <w:t>コネクタ サービスの構成が完了したら、[コネクタ証明書の取得とインストール] ページが表示されます。</w:t>
            </w:r>
          </w:p>
          <w:p w:rsidR="00DC5628" w:rsidRDefault="00DC5628">
            <w:pPr>
              <w:pStyle w:val="TextinList1"/>
            </w:pPr>
            <w:r>
              <w:t>コネクタでは、Interop Provider を実行中のサーバーの信頼性を確認するため証明書を使用する必要があります。コネクタは、証明書が Interop Provider を実行中のサーバーからコネクタを実行中のサーバーに転送され、正しくインポートされるまで機能しません。Interop Provider インストール中に、自己署名証明書が生成され、Interop Provider インストール ディレクトリに格納されます。[コネクタ証明書の取得とインストール] ウィザードが証明書を取得し、コネクタを実行中のサーバーに自動的にインストールします。インストール時のコネクタ証明書のインストールはオプションです。ただし、コネクタ証明書は、コネクタ サービスを開始する前にコネクタを実行するサーバーにインストールする必要があります。Interop Provider 証明書をインストールしないと、コネクタは、Interop Provider を実行中のサーバーと通信できません。</w:t>
            </w:r>
          </w:p>
          <w:p w:rsidR="00DC5628" w:rsidRDefault="00DC5628">
            <w:pPr>
              <w:pStyle w:val="AlertLabelinList1"/>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自動インストール プロセスは、セキュリティで保護されていない場合があります。自動インポート プロセスを選択して続行する場合は、ウィザードで返される証明書の拇印が本物であることを確かめてください。</w:t>
            </w:r>
          </w:p>
          <w:p w:rsidR="00DC5628" w:rsidRDefault="00DC5628">
            <w:pPr>
              <w:pStyle w:val="AlertLabelinList1"/>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Interop Provider 証明書を転送する最もセキュリティの高い方法は、物理メディアを介して手動で行うことです。「</w:t>
            </w:r>
            <w:r>
              <w:rPr>
                <w:rStyle w:val="UI"/>
              </w:rPr>
              <w:t>コマンドライン インストールでコネクタ証明書をインストールする</w:t>
            </w:r>
            <w:r>
              <w:t>」を参照してください。</w:t>
            </w:r>
          </w:p>
          <w:p w:rsidR="00DC5628" w:rsidRDefault="00DC5628" w:rsidP="00DC5628">
            <w:pPr>
              <w:pStyle w:val="NumberedList1"/>
              <w:numPr>
                <w:ilvl w:val="0"/>
                <w:numId w:val="0"/>
              </w:numPr>
              <w:tabs>
                <w:tab w:val="left" w:pos="360"/>
              </w:tabs>
              <w:ind w:left="360" w:hanging="360"/>
            </w:pPr>
            <w:r>
              <w:t>4.</w:t>
            </w:r>
            <w:r>
              <w:tab/>
              <w:t>既定では、自動インストールが選択されます。[</w:t>
            </w:r>
            <w:r>
              <w:rPr>
                <w:rStyle w:val="UI"/>
              </w:rPr>
              <w:t>次へ</w:t>
            </w:r>
            <w:r>
              <w:t>] をクリックして続行します。</w:t>
            </w:r>
          </w:p>
          <w:p w:rsidR="00DC5628" w:rsidRDefault="00DC5628" w:rsidP="00DC5628">
            <w:pPr>
              <w:pStyle w:val="NumberedList1"/>
              <w:numPr>
                <w:ilvl w:val="0"/>
                <w:numId w:val="0"/>
              </w:numPr>
              <w:tabs>
                <w:tab w:val="left" w:pos="360"/>
              </w:tabs>
              <w:ind w:left="360" w:hanging="360"/>
            </w:pPr>
            <w:r>
              <w:t>5.</w:t>
            </w:r>
            <w:r>
              <w:tab/>
              <w:t>コネクタ証明書がインストールされたら、[</w:t>
            </w:r>
            <w:r>
              <w:rPr>
                <w:rStyle w:val="UI"/>
              </w:rPr>
              <w:t>OK</w:t>
            </w:r>
            <w:r>
              <w:t>] をクリックして続行します。</w:t>
            </w:r>
          </w:p>
          <w:p w:rsidR="00DC5628" w:rsidRDefault="00DC5628">
            <w:pPr>
              <w:pStyle w:val="AlertLabelinList1"/>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Interop Provider 証明書は、インストールされた日から 3 年間有効です。期限が切れた証明書を交換するには、Interop Provider をアンインストールし、Interop Provider コンピューターで証明書を削除し、Interop Provider サービスを再インストールしてから、コネクタに新しい証明書を手動でインストールする必要があります。新しい証明書をインストールする方法に関する指示については、「</w:t>
            </w:r>
            <w:r>
              <w:rPr>
                <w:rStyle w:val="UI"/>
              </w:rPr>
              <w:t>コマンドライン インストールでコネクタ証明書をインストールする</w:t>
            </w:r>
            <w:r>
              <w:t>」を参照してください。</w:t>
            </w:r>
          </w:p>
          <w:p w:rsidR="00DC5628" w:rsidRDefault="00DC5628" w:rsidP="00DC5628">
            <w:pPr>
              <w:pStyle w:val="NumberedList1"/>
              <w:numPr>
                <w:ilvl w:val="0"/>
                <w:numId w:val="0"/>
              </w:numPr>
              <w:tabs>
                <w:tab w:val="left" w:pos="360"/>
              </w:tabs>
              <w:ind w:left="360" w:hanging="360"/>
            </w:pPr>
            <w:r>
              <w:t>6.</w:t>
            </w:r>
            <w:r>
              <w:tab/>
              <w:t>[</w:t>
            </w:r>
            <w:r>
              <w:rPr>
                <w:rStyle w:val="UI"/>
              </w:rPr>
              <w:t>完了</w:t>
            </w:r>
            <w:r>
              <w:t>] ページで [</w:t>
            </w:r>
            <w:r>
              <w:rPr>
                <w:rStyle w:val="UI"/>
              </w:rPr>
              <w:t>完了</w:t>
            </w:r>
            <w:r>
              <w:t>] をクリックして、セットアップ ウィザードを終了します。</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コネクタをアンインストールするには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Operations Manager</w:t>
            </w:r>
            <w:r>
              <w:t> </w:t>
            </w:r>
            <w:r>
              <w:t>2007</w:t>
            </w:r>
            <w:r>
              <w:t> </w:t>
            </w:r>
            <w:r>
              <w:t>R2 Connectors がコンピュータにインストールされている場合、管理者としてログインして、コネクタをアンインストールします。Windows の [</w:t>
            </w:r>
            <w:r>
              <w:rPr>
                <w:rStyle w:val="UI"/>
              </w:rPr>
              <w:t>プログラムの追加と削除</w:t>
            </w:r>
            <w:r>
              <w:t xml:space="preserve">] 機能か、コネクタ インストール ファイルである </w:t>
            </w:r>
            <w:r>
              <w:rPr>
                <w:rStyle w:val="System"/>
              </w:rPr>
              <w:t>SciConnectorSetup_x86.msi</w:t>
            </w:r>
            <w:r>
              <w:t xml:space="preserve"> または</w:t>
            </w:r>
            <w:r>
              <w:rPr>
                <w:rStyle w:val="System"/>
              </w:rPr>
              <w:t>SciConnectorSetup_x86.msi</w:t>
            </w:r>
            <w:r>
              <w:t>を使って、Operations Manager</w:t>
            </w:r>
            <w:r>
              <w:t> </w:t>
            </w:r>
            <w:r>
              <w:t>2007</w:t>
            </w:r>
            <w:r>
              <w:t> </w:t>
            </w:r>
            <w:r>
              <w:t xml:space="preserve">R2 Connectors インストール </w:t>
            </w:r>
            <w:r>
              <w:lastRenderedPageBreak/>
              <w:t>ウィザードを起動します。</w:t>
            </w:r>
          </w:p>
          <w:p w:rsidR="00DC5628" w:rsidRDefault="00DC5628" w:rsidP="00DC5628">
            <w:pPr>
              <w:pStyle w:val="NumberedList1"/>
              <w:numPr>
                <w:ilvl w:val="0"/>
                <w:numId w:val="0"/>
              </w:numPr>
              <w:tabs>
                <w:tab w:val="left" w:pos="360"/>
              </w:tabs>
              <w:ind w:left="360" w:hanging="360"/>
            </w:pPr>
            <w:r>
              <w:t>2.</w:t>
            </w:r>
            <w:r>
              <w:tab/>
              <w:t>1 つ以上のコネクタがインストールされている場合、インストール ウィザードで [</w:t>
            </w:r>
            <w:r>
              <w:rPr>
                <w:rStyle w:val="UI"/>
              </w:rPr>
              <w:t>インストールの変更、修復、または削除</w:t>
            </w:r>
            <w:r>
              <w:t>] ページが表示されます。</w:t>
            </w:r>
          </w:p>
          <w:p w:rsidR="00DC5628" w:rsidRDefault="00DC5628">
            <w:pPr>
              <w:pStyle w:val="TextinList1"/>
            </w:pPr>
            <w:r>
              <w:t>[</w:t>
            </w:r>
            <w:r>
              <w:rPr>
                <w:rStyle w:val="UI"/>
              </w:rPr>
              <w:t>削除</w:t>
            </w:r>
            <w:r>
              <w:t>] をクリックして、インストールされたすべてのコネクタの削除を開始します。</w:t>
            </w:r>
          </w:p>
          <w:p w:rsidR="00DC5628" w:rsidRDefault="00DC5628">
            <w:pPr>
              <w:pStyle w:val="TextinList1"/>
            </w:pPr>
            <w:r>
              <w:t>[</w:t>
            </w:r>
            <w:r>
              <w:rPr>
                <w:rStyle w:val="UI"/>
              </w:rPr>
              <w:t>変更</w:t>
            </w:r>
            <w:r>
              <w:t>] をクリックして、特定のコンポーネントまたはコネクタを削除します。</w:t>
            </w:r>
          </w:p>
        </w:tc>
      </w:tr>
    </w:tbl>
    <w:p w:rsidR="00DC5628" w:rsidRDefault="00DC5628">
      <w:pPr>
        <w:pStyle w:val="DSTOC4-0"/>
      </w:pPr>
      <w:r>
        <w:lastRenderedPageBreak/>
        <w:t>コマンドライン サイレント インストールでコネクタをインストールする</w:t>
      </w:r>
    </w:p>
    <w:p w:rsidR="00DC5628" w:rsidRDefault="00DC5628">
      <w:r>
        <w:t xml:space="preserve">コマンドライン プロパティを使用して、Microsoft Windows インストーラーで コネクタ セットアップ用 .msi ファイルを実行します。これによって監視されないスクリプト化されたインストールが可能になります。 </w:t>
      </w:r>
    </w:p>
    <w:p w:rsidR="00DC5628" w:rsidRDefault="00DC5628">
      <w:pPr>
        <w:pStyle w:val="AlertLabel"/>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Microsoft Windows インストーラーのパブリック プロパティは、</w:t>
      </w:r>
      <w:r>
        <w:rPr>
          <w:rStyle w:val="Placeholder"/>
        </w:rPr>
        <w:t>PROPERTY=value</w:t>
      </w:r>
      <w:r>
        <w:t xml:space="preserve"> のように大文字である必要があります。Windows インストーラーの詳細については、次のページを参照してください。</w:t>
      </w:r>
      <w:hyperlink r:id="rId29" w:history="1">
        <w:r>
          <w:rPr>
            <w:rStyle w:val="Hyperlink"/>
          </w:rPr>
          <w:t>http://go.microsoft.com/fwlink/?LinkId=137320 (英語版の可能性があります）</w:t>
        </w:r>
      </w:hyperlink>
      <w:r>
        <w:t>.</w:t>
      </w:r>
    </w:p>
    <w:p w:rsidR="00DC5628" w:rsidRDefault="00DC5628">
      <w:r>
        <w:t>Windows</w:t>
      </w:r>
      <w:r>
        <w:t> </w:t>
      </w:r>
      <w:r>
        <w:t>Server</w:t>
      </w:r>
      <w:r>
        <w:t> </w:t>
      </w:r>
      <w:r>
        <w:t>2008 ベースのサーバーでサイレント インストールを実行するときは、まず管理者特権以外でのコマンド プロンプトから、すべてのユーザー アカウントに対してアプリケーションを広告する必要があります。Windows</w:t>
      </w:r>
      <w:r>
        <w:t> </w:t>
      </w:r>
      <w:r>
        <w:t>Server</w:t>
      </w:r>
      <w:r>
        <w:t> </w:t>
      </w:r>
      <w:r>
        <w:t>2008 ベースのサーバーでてアプリケーションを広告する場合の構文は、次の例のようなコードになります。</w:t>
      </w:r>
    </w:p>
    <w:p w:rsidR="00DC5628" w:rsidRDefault="00DC5628">
      <w:pPr>
        <w:pStyle w:val="Code"/>
      </w:pPr>
      <w:r>
        <w:t xml:space="preserve">msiexec /jm </w:t>
      </w:r>
      <w:r>
        <w:rPr>
          <w:rStyle w:val="Placeholder"/>
        </w:rPr>
        <w:t>&lt;.msi ファイル名&gt;</w:t>
      </w:r>
    </w:p>
    <w:p w:rsidR="00DC5628" w:rsidRDefault="00DC5628">
      <w:pPr>
        <w:pStyle w:val="DefinedTerm"/>
      </w:pPr>
      <w:r>
        <w:t>&lt;.msi ファイル名&gt;</w:t>
      </w:r>
    </w:p>
    <w:tbl>
      <w:tblPr>
        <w:tblStyle w:val="DefinitionTable"/>
        <w:tblW w:w="0" w:type="auto"/>
        <w:tblLook w:val="01E0"/>
      </w:tblPr>
      <w:tblGrid>
        <w:gridCol w:w="8453"/>
      </w:tblGrid>
      <w:tr w:rsidR="00DC5628">
        <w:tc>
          <w:tcPr>
            <w:tcW w:w="8856" w:type="dxa"/>
          </w:tcPr>
          <w:p w:rsidR="00DC5628" w:rsidRDefault="00DC5628">
            <w:r>
              <w:rPr>
                <w:rStyle w:val="CodeEmbedded"/>
              </w:rPr>
              <w:t>SciConnectorSetup_x86.msi</w:t>
            </w:r>
            <w:r>
              <w:t xml:space="preserve"> または</w:t>
            </w:r>
            <w:r>
              <w:rPr>
                <w:rStyle w:val="CodeEmbedded"/>
              </w:rPr>
              <w:t>SciConnectorSetup_x64.msi</w:t>
            </w:r>
          </w:p>
          <w:p w:rsidR="00DC5628" w:rsidRDefault="00DC5628"/>
        </w:tc>
      </w:tr>
    </w:tbl>
    <w:p w:rsidR="00DC5628" w:rsidRDefault="00DC5628">
      <w:r>
        <w:t>次のコード例は、サイレント インストール コマンドの構文です。</w:t>
      </w:r>
    </w:p>
    <w:p w:rsidR="00DC5628" w:rsidRDefault="00DC5628">
      <w:pPr>
        <w:pStyle w:val="Code"/>
      </w:pPr>
      <w:r>
        <w:t xml:space="preserve">msiexec /i </w:t>
      </w:r>
      <w:r>
        <w:rPr>
          <w:rStyle w:val="Placeholder"/>
        </w:rPr>
        <w:t>&lt;.msi ファイル名&gt;</w:t>
      </w:r>
      <w:r>
        <w:t xml:space="preserve"> /qn /l*v connectorinstall.log </w:t>
      </w:r>
      <w:r>
        <w:rPr>
          <w:rStyle w:val="Placeholder"/>
        </w:rPr>
        <w:t>&lt;必須プロパティ&gt;&lt;REMEDY プロパティ&gt;&lt;オプション プロパティ&gt;</w:t>
      </w:r>
    </w:p>
    <w:p w:rsidR="00DC5628" w:rsidRDefault="00DC5628">
      <w:pPr>
        <w:pStyle w:val="DefinedTerm"/>
      </w:pPr>
      <w:r>
        <w:t>&lt;.msi ファイル名&gt;</w:t>
      </w:r>
    </w:p>
    <w:tbl>
      <w:tblPr>
        <w:tblStyle w:val="DefinitionTable"/>
        <w:tblW w:w="0" w:type="auto"/>
        <w:tblLook w:val="01E0"/>
      </w:tblPr>
      <w:tblGrid>
        <w:gridCol w:w="8453"/>
      </w:tblGrid>
      <w:tr w:rsidR="00DC5628">
        <w:tc>
          <w:tcPr>
            <w:tcW w:w="8856" w:type="dxa"/>
          </w:tcPr>
          <w:p w:rsidR="00DC5628" w:rsidRDefault="00DC5628">
            <w:r>
              <w:rPr>
                <w:rStyle w:val="CodeEmbedded"/>
              </w:rPr>
              <w:t>SciConnectorSetup_x86.msi</w:t>
            </w:r>
            <w:r>
              <w:t xml:space="preserve"> または</w:t>
            </w:r>
            <w:r>
              <w:rPr>
                <w:rStyle w:val="CodeEmbedded"/>
              </w:rPr>
              <w:t>SciConnectorSetup_x64.msi</w:t>
            </w:r>
          </w:p>
          <w:p w:rsidR="00DC5628" w:rsidRDefault="00DC5628"/>
        </w:tc>
      </w:tr>
    </w:tbl>
    <w:p w:rsidR="00DC5628" w:rsidRDefault="00DC5628">
      <w:pPr>
        <w:pStyle w:val="DefinedTerm"/>
      </w:pPr>
      <w:r>
        <w:t>&lt;必須プロパティ&gt;</w:t>
      </w:r>
    </w:p>
    <w:tbl>
      <w:tblPr>
        <w:tblStyle w:val="DefinitionTable"/>
        <w:tblW w:w="0" w:type="auto"/>
        <w:tblLook w:val="01E0"/>
      </w:tblPr>
      <w:tblGrid>
        <w:gridCol w:w="8453"/>
      </w:tblGrid>
      <w:tr w:rsidR="00DC5628">
        <w:tc>
          <w:tcPr>
            <w:tcW w:w="8856" w:type="dxa"/>
          </w:tcPr>
          <w:p w:rsidR="00DC5628" w:rsidRDefault="00DC5628">
            <w:pPr>
              <w:pStyle w:val="List"/>
            </w:pPr>
            <w:r>
              <w:rPr>
                <w:rStyle w:val="CodeEmbedded"/>
              </w:rPr>
              <w:t>SERVICE_USER=</w:t>
            </w:r>
            <w:r>
              <w:t>"</w:t>
            </w:r>
            <w:r>
              <w:rPr>
                <w:rStyle w:val="Placeholder"/>
              </w:rPr>
              <w:t>&lt;ユーザー名&gt;</w:t>
            </w:r>
            <w:r>
              <w:t>" - コネクタ サービスをセットアップするのに使用するアカウント。</w:t>
            </w:r>
          </w:p>
          <w:p w:rsidR="00DC5628" w:rsidRDefault="00DC5628">
            <w:pPr>
              <w:pStyle w:val="List"/>
            </w:pPr>
            <w:r>
              <w:rPr>
                <w:rStyle w:val="CodeEmbedded"/>
              </w:rPr>
              <w:t>SERVICE_DOMAIN=</w:t>
            </w:r>
            <w:r>
              <w:t>"</w:t>
            </w:r>
            <w:r>
              <w:rPr>
                <w:rStyle w:val="Placeholder"/>
              </w:rPr>
              <w:t>&lt;ドメイン&gt;</w:t>
            </w:r>
            <w:r>
              <w:t xml:space="preserve">" </w:t>
            </w:r>
            <w:r>
              <w:t>–</w:t>
            </w:r>
            <w:r>
              <w:t xml:space="preserve"> コネクタ サービスをインストールするコンピューターのドメイン。</w:t>
            </w:r>
          </w:p>
          <w:p w:rsidR="00DC5628" w:rsidRDefault="00DC5628">
            <w:pPr>
              <w:pStyle w:val="List"/>
            </w:pPr>
            <w:r>
              <w:rPr>
                <w:rStyle w:val="CodeEmbedded"/>
              </w:rPr>
              <w:t>SERVICE_PASSWORD=</w:t>
            </w:r>
            <w:r>
              <w:t>”</w:t>
            </w:r>
            <w:r>
              <w:rPr>
                <w:rStyle w:val="Placeholder"/>
              </w:rPr>
              <w:t>&lt;パスワード&gt;</w:t>
            </w:r>
            <w:r>
              <w:t>”</w:t>
            </w:r>
            <w:r>
              <w:t xml:space="preserve"> </w:t>
            </w:r>
            <w:r>
              <w:t>–</w:t>
            </w:r>
            <w:r>
              <w:t xml:space="preserve"> コネクタ サービスをセットアップするのに使用するパスワード。</w:t>
            </w:r>
          </w:p>
          <w:p w:rsidR="00DC5628" w:rsidRDefault="00DC5628">
            <w:pPr>
              <w:pStyle w:val="List"/>
            </w:pPr>
            <w:r>
              <w:rPr>
                <w:rStyle w:val="CodeEmbedded"/>
              </w:rPr>
              <w:t>SQLSERVER=</w:t>
            </w:r>
            <w:r>
              <w:t>”</w:t>
            </w:r>
            <w:r>
              <w:rPr>
                <w:rStyle w:val="Placeholder"/>
              </w:rPr>
              <w:t>&lt;SQL サーバー名&gt;</w:t>
            </w:r>
            <w:r>
              <w:t>”</w:t>
            </w:r>
            <w:r>
              <w:t xml:space="preserve"> </w:t>
            </w:r>
            <w:r>
              <w:t>–</w:t>
            </w:r>
            <w:r>
              <w:t xml:space="preserve"> コネクタ データベースを保持する SQL Server のインスタンス名。</w:t>
            </w:r>
          </w:p>
          <w:p w:rsidR="00DC5628" w:rsidRDefault="00DC5628">
            <w:pPr>
              <w:pStyle w:val="List"/>
            </w:pPr>
            <w:r>
              <w:rPr>
                <w:rStyle w:val="CodeEmbedded"/>
              </w:rPr>
              <w:t>OPSMGRSERVER=</w:t>
            </w:r>
            <w:r>
              <w:t>”</w:t>
            </w:r>
            <w:r>
              <w:rPr>
                <w:rStyle w:val="Placeholder"/>
              </w:rPr>
              <w:t>&lt;OpsMgr サーバー名&gt;</w:t>
            </w:r>
            <w:r>
              <w:t>”</w:t>
            </w:r>
            <w:r>
              <w:t xml:space="preserve"> </w:t>
            </w:r>
            <w:r>
              <w:t>–</w:t>
            </w:r>
            <w:r>
              <w:t xml:space="preserve"> Operations</w:t>
            </w:r>
            <w:r>
              <w:t> </w:t>
            </w:r>
            <w:r>
              <w:t>Manager</w:t>
            </w:r>
            <w:r>
              <w:t> </w:t>
            </w:r>
            <w:r>
              <w:t>2007</w:t>
            </w:r>
            <w:r>
              <w:t> </w:t>
            </w:r>
            <w:r>
              <w:t>R2 RMS の名前。</w:t>
            </w:r>
          </w:p>
          <w:p w:rsidR="00DC5628" w:rsidRDefault="00DC5628">
            <w:pPr>
              <w:pStyle w:val="List"/>
            </w:pPr>
            <w:r>
              <w:rPr>
                <w:rStyle w:val="CodeEmbedded"/>
              </w:rPr>
              <w:lastRenderedPageBreak/>
              <w:t>PROVIDERSERVER=</w:t>
            </w:r>
            <w:r>
              <w:t>”</w:t>
            </w:r>
            <w:r>
              <w:rPr>
                <w:rStyle w:val="Placeholder"/>
              </w:rPr>
              <w:t>&lt;プロバイダー サーバー名&gt;</w:t>
            </w:r>
            <w:r>
              <w:t>”</w:t>
            </w:r>
            <w:r>
              <w:t xml:space="preserve"> </w:t>
            </w:r>
            <w:r>
              <w:t>–</w:t>
            </w:r>
            <w:r>
              <w:t xml:space="preserve"> リモート プロバイダー サーバーの名前。</w:t>
            </w:r>
          </w:p>
          <w:p w:rsidR="00DC5628" w:rsidRDefault="00DC5628">
            <w:pPr>
              <w:pStyle w:val="List"/>
            </w:pPr>
            <w:r>
              <w:rPr>
                <w:rStyle w:val="CodeEmbedded"/>
              </w:rPr>
              <w:t>WSMANUSERNAME=</w:t>
            </w:r>
            <w:r>
              <w:t>”</w:t>
            </w:r>
            <w:r>
              <w:rPr>
                <w:rStyle w:val="Placeholder"/>
              </w:rPr>
              <w:t>&lt;WS-Man ユーザー名&gt;</w:t>
            </w:r>
            <w:r>
              <w:t>”</w:t>
            </w:r>
            <w:r>
              <w:t xml:space="preserve"> </w:t>
            </w:r>
            <w:r>
              <w:t>–</w:t>
            </w:r>
            <w:r>
              <w:t xml:space="preserve"> 通信に使用するリモート システムのアカウント。</w:t>
            </w:r>
          </w:p>
          <w:p w:rsidR="00DC5628" w:rsidRDefault="00DC5628">
            <w:pPr>
              <w:pStyle w:val="List"/>
            </w:pPr>
            <w:r>
              <w:rPr>
                <w:rStyle w:val="CodeEmbedded"/>
              </w:rPr>
              <w:t>WSMANUSERPASSWORD=</w:t>
            </w:r>
            <w:r>
              <w:t>”</w:t>
            </w:r>
            <w:r>
              <w:rPr>
                <w:rStyle w:val="Placeholder"/>
              </w:rPr>
              <w:t>&lt;WS-Man パスワード&gt;</w:t>
            </w:r>
            <w:r>
              <w:t>”</w:t>
            </w:r>
            <w:r>
              <w:t xml:space="preserve"> </w:t>
            </w:r>
            <w:r>
              <w:t>–</w:t>
            </w:r>
            <w:r>
              <w:t xml:space="preserve"> リモート システム通信アカウントのパスワード。</w:t>
            </w:r>
          </w:p>
          <w:p w:rsidR="00DC5628" w:rsidRDefault="00DC5628">
            <w:pPr>
              <w:pStyle w:val="List"/>
            </w:pPr>
            <w:r>
              <w:rPr>
                <w:rStyle w:val="CodeEmbedded"/>
              </w:rPr>
              <w:t>ADDLOCAL=</w:t>
            </w:r>
            <w:r>
              <w:t>”</w:t>
            </w:r>
            <w:r>
              <w:rPr>
                <w:rStyle w:val="Placeholder"/>
              </w:rPr>
              <w:t>&lt;Connector&gt;,&lt;ConnectorService&gt;,&lt;ConnectorUI&gt;</w:t>
            </w:r>
            <w:r>
              <w:t>”</w:t>
            </w:r>
            <w:r>
              <w:t xml:space="preserve"> </w:t>
            </w:r>
            <w:r>
              <w:t>–</w:t>
            </w:r>
            <w:r>
              <w:t xml:space="preserve"> どのコネクタをインストールするかを識別する次の 4 つのプロパティのセットの 1 つ。</w:t>
            </w:r>
          </w:p>
          <w:p w:rsidR="00DC5628" w:rsidRDefault="00DC5628">
            <w:pPr>
              <w:pStyle w:val="CodeinList2"/>
            </w:pPr>
            <w:r>
              <w:t>OVO、OVOService、OVOUI</w:t>
            </w:r>
          </w:p>
          <w:p w:rsidR="00DC5628" w:rsidRDefault="00DC5628">
            <w:pPr>
              <w:pStyle w:val="CodeinList2"/>
            </w:pPr>
            <w:r>
              <w:t>TEC、TECService、TECUI</w:t>
            </w:r>
          </w:p>
          <w:p w:rsidR="00DC5628" w:rsidRDefault="00DC5628">
            <w:pPr>
              <w:pStyle w:val="CodeinList2"/>
            </w:pPr>
            <w:r>
              <w:t>Universal、UniversalService、UniversalUI</w:t>
            </w:r>
          </w:p>
          <w:p w:rsidR="00DC5628" w:rsidRDefault="00DC5628">
            <w:pPr>
              <w:pStyle w:val="CodeinList2"/>
            </w:pPr>
            <w:r>
              <w:t>Remedy、RemedyService、RemedyUI</w:t>
            </w:r>
          </w:p>
          <w:p w:rsidR="00DC5628" w:rsidRDefault="00DC5628"/>
        </w:tc>
      </w:tr>
    </w:tbl>
    <w:p w:rsidR="00DC5628" w:rsidRDefault="00DC5628">
      <w:pPr>
        <w:pStyle w:val="DefinedTerm"/>
      </w:pPr>
      <w:r>
        <w:lastRenderedPageBreak/>
        <w:t>&lt;REMEDY プロパティ&gt;</w:t>
      </w:r>
    </w:p>
    <w:tbl>
      <w:tblPr>
        <w:tblStyle w:val="DefinitionTable"/>
        <w:tblW w:w="0" w:type="auto"/>
        <w:tblLook w:val="01E0"/>
      </w:tblPr>
      <w:tblGrid>
        <w:gridCol w:w="8453"/>
      </w:tblGrid>
      <w:tr w:rsidR="00DC5628">
        <w:tc>
          <w:tcPr>
            <w:tcW w:w="8856" w:type="dxa"/>
          </w:tcPr>
          <w:p w:rsidR="00DC5628" w:rsidRDefault="00DC5628">
            <w:pPr>
              <w:pStyle w:val="List"/>
            </w:pPr>
            <w:r>
              <w:rPr>
                <w:rStyle w:val="CodeEmbedded"/>
              </w:rPr>
              <w:t>REMEDYVERSION=</w:t>
            </w:r>
            <w:r>
              <w:t>"</w:t>
            </w:r>
            <w:r>
              <w:rPr>
                <w:rStyle w:val="Placeholder"/>
              </w:rPr>
              <w:t>&lt;Remedy サーバー バージョン&gt;</w:t>
            </w:r>
            <w:r>
              <w:t xml:space="preserve">" </w:t>
            </w:r>
            <w:r>
              <w:t>–</w:t>
            </w:r>
            <w:r>
              <w:t xml:space="preserve"> 使用する Remedy ARS サーバーのバージョンを指定する列挙型。有効な値は、V63 または V71 です。</w:t>
            </w:r>
          </w:p>
          <w:p w:rsidR="00DC5628" w:rsidRDefault="00DC5628">
            <w:pPr>
              <w:pStyle w:val="List"/>
            </w:pPr>
            <w:r>
              <w:rPr>
                <w:rStyle w:val="CodeEmbedded"/>
              </w:rPr>
              <w:t>REMEDYUSERNAME=</w:t>
            </w:r>
            <w:r>
              <w:t>"</w:t>
            </w:r>
            <w:r>
              <w:rPr>
                <w:rStyle w:val="Placeholder"/>
              </w:rPr>
              <w:t>&lt;Remedy ユーザー名&gt;</w:t>
            </w:r>
            <w:r>
              <w:t xml:space="preserve">" </w:t>
            </w:r>
            <w:r>
              <w:t>–</w:t>
            </w:r>
            <w:r>
              <w:t xml:space="preserve"> Operations</w:t>
            </w:r>
            <w:r>
              <w:t> </w:t>
            </w:r>
            <w:r>
              <w:t>Manager</w:t>
            </w:r>
            <w:r>
              <w:t> </w:t>
            </w:r>
            <w:r>
              <w:t>2007</w:t>
            </w:r>
            <w:r>
              <w:t> </w:t>
            </w:r>
            <w:r>
              <w:t>R2 コンソールで指定した Remedy ARS リモート システム通信アカウント。</w:t>
            </w:r>
          </w:p>
          <w:p w:rsidR="00DC5628" w:rsidRDefault="00DC5628">
            <w:pPr>
              <w:pStyle w:val="List"/>
            </w:pPr>
            <w:r>
              <w:rPr>
                <w:rStyle w:val="CodeEmbedded"/>
              </w:rPr>
              <w:t>REMEDYPASSWORD=</w:t>
            </w:r>
            <w:r>
              <w:t>"</w:t>
            </w:r>
            <w:r>
              <w:rPr>
                <w:rStyle w:val="Placeholder"/>
              </w:rPr>
              <w:t>&lt;Remedy パスワード&gt;</w:t>
            </w:r>
            <w:r>
              <w:t>" - Remedy ARS リモート システム通信アカウントのパスワード。</w:t>
            </w:r>
          </w:p>
          <w:p w:rsidR="00DC5628" w:rsidRDefault="00DC5628">
            <w:pPr>
              <w:pStyle w:val="List"/>
            </w:pPr>
            <w:r>
              <w:rPr>
                <w:rStyle w:val="CodeEmbedded"/>
              </w:rPr>
              <w:t>REMEDYAUTH=</w:t>
            </w:r>
            <w:r>
              <w:t>”</w:t>
            </w:r>
            <w:r>
              <w:rPr>
                <w:rStyle w:val="Placeholder"/>
              </w:rPr>
              <w:t>&lt;文字列&gt;</w:t>
            </w:r>
            <w:r>
              <w:t>”</w:t>
            </w:r>
            <w:r>
              <w:t xml:space="preserve"> - 資格情報の認証システムが Remedy ARS に対して有効にされている場合は、認証用に適切な文字列を入力します。認証システムが実装されていない場合は、このプロパティを使用する前に Remedy システム管理者に確認してください。</w:t>
            </w:r>
          </w:p>
          <w:p w:rsidR="00DC5628" w:rsidRDefault="00DC5628">
            <w:pPr>
              <w:pStyle w:val="List"/>
            </w:pPr>
            <w:r>
              <w:rPr>
                <w:rStyle w:val="CodeEmbedded"/>
              </w:rPr>
              <w:t>REMEDYSERVER=</w:t>
            </w:r>
            <w:r>
              <w:t>"</w:t>
            </w:r>
            <w:r>
              <w:rPr>
                <w:rStyle w:val="Placeholder"/>
              </w:rPr>
              <w:t>&lt;Remedy サーバー名&gt;</w:t>
            </w:r>
            <w:r>
              <w:t xml:space="preserve">" </w:t>
            </w:r>
            <w:r>
              <w:t>–</w:t>
            </w:r>
            <w:r>
              <w:t xml:space="preserve"> Remedy ARS がインストールされたコンピューターのサーバー名。 </w:t>
            </w:r>
          </w:p>
          <w:p w:rsidR="00DC5628" w:rsidRDefault="00DC5628"/>
        </w:tc>
      </w:tr>
    </w:tbl>
    <w:p w:rsidR="00DC5628" w:rsidRDefault="00DC5628">
      <w:pPr>
        <w:pStyle w:val="DefinedTerm"/>
      </w:pPr>
      <w:r>
        <w:t>&lt;オプション プロパティ&gt;</w:t>
      </w:r>
    </w:p>
    <w:tbl>
      <w:tblPr>
        <w:tblStyle w:val="DefinitionTable"/>
        <w:tblW w:w="0" w:type="auto"/>
        <w:tblLook w:val="01E0"/>
      </w:tblPr>
      <w:tblGrid>
        <w:gridCol w:w="8453"/>
      </w:tblGrid>
      <w:tr w:rsidR="00DC5628">
        <w:tc>
          <w:tcPr>
            <w:tcW w:w="8856" w:type="dxa"/>
          </w:tcPr>
          <w:p w:rsidR="00DC5628" w:rsidRDefault="00DC5628">
            <w:pPr>
              <w:pStyle w:val="List"/>
            </w:pPr>
            <w:r>
              <w:rPr>
                <w:rStyle w:val="CodeEmbedded"/>
              </w:rPr>
              <w:t>SQLINSTANCE=</w:t>
            </w:r>
            <w:r>
              <w:t>”</w:t>
            </w:r>
            <w:r>
              <w:rPr>
                <w:rStyle w:val="Placeholder"/>
              </w:rPr>
              <w:t>&lt;データベース インスタンス&gt;</w:t>
            </w:r>
            <w:r>
              <w:t>”</w:t>
            </w:r>
            <w:r>
              <w:t xml:space="preserve"> </w:t>
            </w:r>
            <w:r>
              <w:t>–</w:t>
            </w:r>
            <w:r>
              <w:t xml:space="preserve"> 使用するデータベースのインスタンス名。既定では、既定インスタンスを使用します。</w:t>
            </w:r>
          </w:p>
          <w:p w:rsidR="00DC5628" w:rsidRDefault="00DC5628">
            <w:pPr>
              <w:pStyle w:val="List"/>
            </w:pPr>
            <w:r>
              <w:rPr>
                <w:rStyle w:val="CodeEmbedded"/>
              </w:rPr>
              <w:t>DBNAME=</w:t>
            </w:r>
            <w:r>
              <w:t>”</w:t>
            </w:r>
            <w:r>
              <w:rPr>
                <w:rStyle w:val="Placeholder"/>
              </w:rPr>
              <w:t>&lt;データベース名&gt;</w:t>
            </w:r>
            <w:r>
              <w:t>”</w:t>
            </w:r>
            <w:r>
              <w:t xml:space="preserve"> </w:t>
            </w:r>
            <w:r>
              <w:t>–</w:t>
            </w:r>
            <w:r>
              <w:t xml:space="preserve"> コネクタ データベースに使用する名前。指定しないと、SCInterop が使用されます。</w:t>
            </w:r>
          </w:p>
          <w:p w:rsidR="00DC5628" w:rsidRDefault="00DC5628">
            <w:pPr>
              <w:pStyle w:val="List"/>
            </w:pPr>
            <w:r>
              <w:rPr>
                <w:rStyle w:val="CodeEmbedded"/>
              </w:rPr>
              <w:t>EMSPORT=</w:t>
            </w:r>
            <w:r>
              <w:t>”</w:t>
            </w:r>
            <w:r>
              <w:rPr>
                <w:rStyle w:val="Placeholder"/>
              </w:rPr>
              <w:t>&lt;ポート値&gt;</w:t>
            </w:r>
            <w:r>
              <w:t>”</w:t>
            </w:r>
            <w:r>
              <w:t xml:space="preserve"> </w:t>
            </w:r>
            <w:r>
              <w:t>–</w:t>
            </w:r>
            <w:r>
              <w:t xml:space="preserve"> TEC Connector のみ。サーバー リスニング ポートを指定します。既定値は </w:t>
            </w:r>
            <w:r>
              <w:t>“</w:t>
            </w:r>
            <w:r>
              <w:t>0</w:t>
            </w:r>
            <w:r>
              <w:t>”</w:t>
            </w:r>
            <w:r>
              <w:t xml:space="preserve"> で、これは UNIX プラットフォーム上でポート マッパーを使用する設定です。TEC の管理者が Windows オペレーティング システム上の TEC 用ポート値を提供できます。これは通常、</w:t>
            </w:r>
            <w:r>
              <w:t>“</w:t>
            </w:r>
            <w:r>
              <w:t>5529</w:t>
            </w:r>
            <w:r>
              <w:t>”</w:t>
            </w:r>
            <w:r>
              <w:t xml:space="preserve"> になります。</w:t>
            </w:r>
          </w:p>
          <w:p w:rsidR="00DC5628" w:rsidRDefault="00DC5628">
            <w:pPr>
              <w:pStyle w:val="List"/>
            </w:pPr>
            <w:r>
              <w:rPr>
                <w:rStyle w:val="CodeEmbedded"/>
              </w:rPr>
              <w:t>SERVICE_HA=”1”</w:t>
            </w:r>
            <w:r>
              <w:t xml:space="preserve"> </w:t>
            </w:r>
            <w:r>
              <w:t>–</w:t>
            </w:r>
            <w:r>
              <w:t xml:space="preserve"> このプロパティは高可用性コネクタをインストールする場合は設定する必要があります。</w:t>
            </w:r>
          </w:p>
          <w:p w:rsidR="00DC5628" w:rsidRDefault="00DC5628"/>
        </w:tc>
      </w:tr>
    </w:tbl>
    <w:p w:rsidR="00DC5628" w:rsidRDefault="00DC5628">
      <w:r>
        <w:lastRenderedPageBreak/>
        <w:t>次に、x86 Windows ベース システム上の Remedy ARS サーバーのサイレント インストール コマンドの例を示します。</w:t>
      </w:r>
    </w:p>
    <w:p w:rsidR="00DC5628" w:rsidRDefault="00DC5628">
      <w:pPr>
        <w:pStyle w:val="Code"/>
      </w:pPr>
      <w:r>
        <w:t>msiexec /qn /i SciConnectorSetup_x86.msi /l*v connector.log ADDLOCAL="Remedy,RemedyService,RemedyUI" SERVICE_USER="user-name" SERVICE_DOMAIN="domain" SERVICE_PASSWORD="password" SQLSERVER="SQL-server-name" OPSMGRSERVER="OpsMgr-server-name" PROVIDERSERVER="Provider-server-name" EMSPORT="port-value" WSMANUSERNAME="WS-Man-user-name" WSMANUSERPASSWORD="WS-Man-password" REMEDYVERSION="Remedy-version" REMEDYUSERNAME="Remedy-user-name" REMEDYPASSWORD="Remedy-password" REMEDYAUTH="string" REMEDYSERVER="Remedy-server-name"</w:t>
      </w:r>
    </w:p>
    <w:p w:rsidR="00DC5628" w:rsidRDefault="00DC5628">
      <w:r>
        <w:t>Remedy ARS サーバーで認証が構成されていない場合は、REMEDYAUTH パラメーターを使用する前に Remedy システム管理者に確認してください。</w:t>
      </w:r>
    </w:p>
    <w:p w:rsidR="00DC5628" w:rsidRDefault="00DC5628">
      <w:r>
        <w:t>次に、x86 Windows ベース システム上の 高可用性 Universal Connector のサイレント インストール コマンドの例を示します。</w:t>
      </w:r>
    </w:p>
    <w:p w:rsidR="00DC5628" w:rsidRDefault="00DC5628">
      <w:pPr>
        <w:pStyle w:val="Code"/>
      </w:pPr>
      <w:r>
        <w:t>msiexec /i SciConnectorSetup_x86.msi /qn /l*v connectorinstall.log SERVICE_USER="user-name" SERVICE_DOMAIN="domain" SERVICE_PASSWORD=”&lt;パスワード&gt;” SQLSERVER=”&lt;SQL サーバー名&gt;” OPSMGRSERVER=”&lt;OpsMgr サーバー名&gt;” PROVIDERSERVER=”&lt;プロバイダー サーバー名&gt;” WSMANUSERNAME=”&lt;WS-Man ユーザー名&gt;” WSMANUSERPASSWORD=”&lt;WS-Man パスワード&gt;” ADDLOCAL=”Universal,UniversalService,UniversalUI” SERVICE_HA=”1”</w:t>
      </w:r>
    </w:p>
    <w:p w:rsidR="00DC5628" w:rsidRDefault="00DC5628">
      <w:pPr>
        <w:pStyle w:val="DSTOC4-0"/>
      </w:pPr>
      <w:bookmarkStart w:id="12" w:name="z2"/>
      <w:bookmarkEnd w:id="12"/>
      <w:r>
        <w:t xml:space="preserve"> コマンドライン インストールで証明書をインストールする</w:t>
      </w:r>
    </w:p>
    <w:p w:rsidR="00DC5628" w:rsidRDefault="00DC5628">
      <w:r>
        <w:t>コマンドライン アプリケーション、Scicert.exe を使って、コネクタ サーバーに Interop Provider 証明書をインストールします。Interop Provider 証明書をインストールすると、Interop Provider を実行中のサーバーとコネクタを実行中のサーバーの間でセキュリティで保護された通信が可能になります。ファイル Scicert.exe は Operations</w:t>
      </w:r>
      <w:r>
        <w:t> </w:t>
      </w:r>
      <w:r>
        <w:t>Manager</w:t>
      </w:r>
      <w:r>
        <w:t> </w:t>
      </w:r>
      <w:r>
        <w:t>2007</w:t>
      </w:r>
      <w:r>
        <w:t> </w:t>
      </w:r>
      <w:r>
        <w:t>R2 Connector インストール ディレクトリに格納されます。次のコード例は、証明書インストール コマンドの構文です。</w:t>
      </w:r>
    </w:p>
    <w:p w:rsidR="00DC5628" w:rsidRDefault="00DC5628">
      <w:pPr>
        <w:pStyle w:val="Code"/>
      </w:pPr>
      <w:r>
        <w:t xml:space="preserve">scicert </w:t>
      </w:r>
      <w:r>
        <w:rPr>
          <w:rStyle w:val="Placeholder"/>
        </w:rPr>
        <w:t>&lt;ホスト&gt; &lt;ユーザー&gt; &lt;パスワード&gt; &lt;サービス名&gt; [silent][test]</w:t>
      </w:r>
    </w:p>
    <w:p w:rsidR="00DC5628" w:rsidRDefault="00DC5628">
      <w:pPr>
        <w:pStyle w:val="DefinedTerm"/>
      </w:pPr>
      <w:r>
        <w:t>&lt;必須プロパティ&gt;</w:t>
      </w:r>
    </w:p>
    <w:tbl>
      <w:tblPr>
        <w:tblStyle w:val="DefinitionTable"/>
        <w:tblW w:w="0" w:type="auto"/>
        <w:tblLook w:val="01E0"/>
      </w:tblPr>
      <w:tblGrid>
        <w:gridCol w:w="8453"/>
      </w:tblGrid>
      <w:tr w:rsidR="00DC5628">
        <w:tc>
          <w:tcPr>
            <w:tcW w:w="8856" w:type="dxa"/>
          </w:tcPr>
          <w:p w:rsidR="00DC5628" w:rsidRDefault="00DC5628">
            <w:pPr>
              <w:pStyle w:val="List"/>
            </w:pPr>
            <w:r>
              <w:rPr>
                <w:rStyle w:val="CodeEmbedded"/>
              </w:rPr>
              <w:t>&lt;host&gt;</w:t>
            </w:r>
            <w:r>
              <w:t xml:space="preserve"> </w:t>
            </w:r>
            <w:r>
              <w:t>–</w:t>
            </w:r>
            <w:r>
              <w:t xml:space="preserve"> Interop Provider 証明書がインストールされている場所。</w:t>
            </w:r>
          </w:p>
          <w:p w:rsidR="00DC5628" w:rsidRDefault="00DC5628">
            <w:pPr>
              <w:pStyle w:val="List"/>
            </w:pPr>
            <w:r>
              <w:rPr>
                <w:rStyle w:val="CodeEmbedded"/>
              </w:rPr>
              <w:t>&lt;user&gt;</w:t>
            </w:r>
            <w:r>
              <w:t xml:space="preserve"> </w:t>
            </w:r>
            <w:r>
              <w:t>–</w:t>
            </w:r>
            <w:r>
              <w:t xml:space="preserve"> WS-Man 通信用アカウント。</w:t>
            </w:r>
          </w:p>
          <w:p w:rsidR="00DC5628" w:rsidRDefault="00DC5628">
            <w:pPr>
              <w:pStyle w:val="List"/>
            </w:pPr>
            <w:r>
              <w:rPr>
                <w:rStyle w:val="CodeEmbedded"/>
              </w:rPr>
              <w:t>&lt;password&gt;</w:t>
            </w:r>
            <w:r>
              <w:t xml:space="preserve"> </w:t>
            </w:r>
            <w:r>
              <w:t>–</w:t>
            </w:r>
            <w:r>
              <w:t xml:space="preserve"> WS-Man 通信用アカウントのパスワード。</w:t>
            </w:r>
          </w:p>
          <w:p w:rsidR="00DC5628" w:rsidRDefault="00DC5628">
            <w:pPr>
              <w:pStyle w:val="List"/>
            </w:pPr>
            <w:r>
              <w:rPr>
                <w:rStyle w:val="CodeEmbedded"/>
              </w:rPr>
              <w:t>&lt;service name&gt;</w:t>
            </w:r>
            <w:r>
              <w:t xml:space="preserve"> </w:t>
            </w:r>
            <w:r>
              <w:t>–</w:t>
            </w:r>
            <w:r>
              <w:t xml:space="preserve"> </w:t>
            </w:r>
            <w:r>
              <w:t>“</w:t>
            </w:r>
            <w:r>
              <w:t>OpsMgr Universal Connector</w:t>
            </w:r>
            <w:r>
              <w:t>”</w:t>
            </w:r>
            <w:r>
              <w:t xml:space="preserve"> という形式でサービス名を入力します。</w:t>
            </w:r>
          </w:p>
          <w:p w:rsidR="00DC5628" w:rsidRDefault="00DC5628"/>
        </w:tc>
      </w:tr>
    </w:tbl>
    <w:p w:rsidR="00DC5628" w:rsidRDefault="00DC5628">
      <w:pPr>
        <w:pStyle w:val="DefinedTerm"/>
      </w:pPr>
      <w:r>
        <w:t>&lt;オプション プロパティ&gt;</w:t>
      </w:r>
    </w:p>
    <w:tbl>
      <w:tblPr>
        <w:tblStyle w:val="DefinitionTable"/>
        <w:tblW w:w="0" w:type="auto"/>
        <w:tblLook w:val="01E0"/>
      </w:tblPr>
      <w:tblGrid>
        <w:gridCol w:w="8453"/>
      </w:tblGrid>
      <w:tr w:rsidR="00DC5628">
        <w:tc>
          <w:tcPr>
            <w:tcW w:w="8856" w:type="dxa"/>
          </w:tcPr>
          <w:p w:rsidR="00DC5628" w:rsidRDefault="00DC5628">
            <w:pPr>
              <w:pStyle w:val="List"/>
            </w:pPr>
            <w:r>
              <w:rPr>
                <w:rStyle w:val="CodeEmbedded"/>
              </w:rPr>
              <w:t>&lt;silent&gt;</w:t>
            </w:r>
            <w:r>
              <w:t xml:space="preserve"> </w:t>
            </w:r>
            <w:r>
              <w:t>–</w:t>
            </w:r>
            <w:r>
              <w:t xml:space="preserve"> 入力されている場合は、コマンド出力は表示されません。</w:t>
            </w:r>
          </w:p>
          <w:p w:rsidR="00DC5628" w:rsidRDefault="00DC5628">
            <w:pPr>
              <w:pStyle w:val="List"/>
            </w:pPr>
            <w:r>
              <w:rPr>
                <w:rStyle w:val="CodeEmbedded"/>
              </w:rPr>
              <w:t>&lt;test&gt;</w:t>
            </w:r>
            <w:r>
              <w:t xml:space="preserve"> </w:t>
            </w:r>
            <w:r>
              <w:t>–</w:t>
            </w:r>
            <w:r>
              <w:t xml:space="preserve"> 入力されている場合は、scicert が接続を確認します。証明書のインストールは行われません。</w:t>
            </w:r>
          </w:p>
          <w:p w:rsidR="00DC5628" w:rsidRDefault="00DC5628"/>
        </w:tc>
      </w:tr>
    </w:tbl>
    <w:p w:rsidR="00DC5628" w:rsidRDefault="00DC5628">
      <w:pPr>
        <w:pStyle w:val="AlertLabel"/>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Interop Provider 証明書は、3 年後に期限が切れるように構成されています。</w:t>
      </w:r>
    </w:p>
    <w:p w:rsidR="00DC5628" w:rsidRDefault="00DC5628">
      <w:pPr>
        <w:pStyle w:val="DSTOC4-0"/>
      </w:pPr>
      <w:bookmarkStart w:id="13" w:name="z3"/>
      <w:bookmarkEnd w:id="13"/>
      <w:r>
        <w:lastRenderedPageBreak/>
        <w:t xml:space="preserve"> 高可用性用のインストール</w:t>
      </w:r>
    </w:p>
    <w:p w:rsidR="00DC5628" w:rsidRDefault="00DC5628">
      <w:r>
        <w:t>Operations</w:t>
      </w:r>
      <w:r>
        <w:t> </w:t>
      </w:r>
      <w:r>
        <w:t>Manager</w:t>
      </w:r>
      <w:r>
        <w:t> </w:t>
      </w:r>
      <w:r>
        <w:t>2007</w:t>
      </w:r>
      <w:r>
        <w:t> </w:t>
      </w:r>
      <w:r>
        <w:t>R2 Connector の高可用性機能を使うと、データを損失することなくセカンダリ コネクタにフェールオーバーできます。この機能は、高可用性用に構成されたサーバー間で、サーバーまたは通信障害をサポートします。Operations</w:t>
      </w:r>
      <w:r>
        <w:t> </w:t>
      </w:r>
      <w:r>
        <w:t>Manager</w:t>
      </w:r>
      <w:r>
        <w:t> </w:t>
      </w:r>
      <w:r>
        <w:t>2007</w:t>
      </w:r>
      <w:r>
        <w:t> </w:t>
      </w:r>
      <w:r>
        <w:t>R2 ルート管理サーバー (RMS) や管理グループ全体の障害など、より重大な障害によるデータ損失は高可用性機能で復旧することはできません。</w:t>
      </w:r>
    </w:p>
    <w:p w:rsidR="00DC5628" w:rsidRDefault="00DC5628">
      <w:r>
        <w:t>高可用性は、高可用性用に構成された各サーバーにコネクタをインストールすることで有効になります。インストールを高可用性用に指定するコネクタ インストール ウィザードの [</w:t>
      </w:r>
      <w:r>
        <w:rPr>
          <w:rStyle w:val="UI"/>
        </w:rPr>
        <w:t>コネクタ サービス ログインと高可用性の構成</w:t>
      </w:r>
      <w:r>
        <w:t>] ページには、[</w:t>
      </w:r>
      <w:r>
        <w:rPr>
          <w:rStyle w:val="UI"/>
        </w:rPr>
        <w:t>高可用性</w:t>
      </w:r>
      <w:r>
        <w:t>] チェック ボックスがあります。</w:t>
      </w:r>
    </w:p>
    <w:p w:rsidR="00DC5628" w:rsidRDefault="00DC5628">
      <w:r>
        <w:t>高可用性グループのすべてのコネクタをインストールしたら、[&lt;EMS&gt; コネクタ構成] ダイアログ ボックスの [高可用性] タブを使って、これらのコネクタのフェールオーバー通信順序を構成します。[&lt;EMS&gt; コネクタ構成] の [高可用性] タブの使用に関する詳細については、こちら (</w:t>
      </w:r>
      <w:hyperlink w:anchor="z7a75fad22da34a6b9f01ad5d9db35410" w:history="1">
        <w:r>
          <w:rPr>
            <w:rStyle w:val="Hyperlink"/>
          </w:rPr>
          <w:t>高可用性の構成</w:t>
        </w:r>
      </w:hyperlink>
      <w:r>
        <w:t>) を参照してください。</w:t>
      </w:r>
    </w:p>
    <w:p w:rsidR="00DC5628" w:rsidRDefault="00DC5628">
      <w:pPr>
        <w:pStyle w:val="AlertLabel"/>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高可用性機能用にコネクタをインストールする場合は、次の点が順守されていることを確認します。</w:t>
      </w:r>
    </w:p>
    <w:p w:rsidR="00DC5628" w:rsidRDefault="00DC5628">
      <w:pPr>
        <w:pStyle w:val="List"/>
      </w:pPr>
      <w:r>
        <w:t>高可用性グループのすべてのコネクタ サービスのインストールに対して、[</w:t>
      </w:r>
      <w:r>
        <w:rPr>
          <w:rStyle w:val="UI"/>
        </w:rPr>
        <w:t>コネクタ サービス ログインと高可用性の構成</w:t>
      </w:r>
      <w:r>
        <w:t>] ページの [</w:t>
      </w:r>
      <w:r>
        <w:rPr>
          <w:rStyle w:val="UI"/>
        </w:rPr>
        <w:t>高可用性</w:t>
      </w:r>
      <w:r>
        <w:t>] チェック ボックスがオンになっている。</w:t>
      </w:r>
    </w:p>
    <w:p w:rsidR="00DC5628" w:rsidRDefault="00DC5628">
      <w:pPr>
        <w:pStyle w:val="List"/>
      </w:pPr>
      <w:r>
        <w:t xml:space="preserve"> 高可用性グループのすべてのコネクタインストールについて、同じ SQL コネクタ データベースとデータベース サーバーを使用している。</w:t>
      </w:r>
    </w:p>
    <w:p w:rsidR="00DC5628" w:rsidRDefault="00DC5628">
      <w:pPr>
        <w:pStyle w:val="List"/>
      </w:pPr>
      <w:r>
        <w:t>すべての高可用性インストールに [</w:t>
      </w:r>
      <w:r>
        <w:rPr>
          <w:rStyle w:val="UI"/>
        </w:rPr>
        <w:t>コネクタ サービス</w:t>
      </w:r>
      <w:r>
        <w:t>] インストールが必要ですが、[</w:t>
      </w:r>
      <w:r>
        <w:rPr>
          <w:rStyle w:val="UI"/>
        </w:rPr>
        <w:t>構成 UI</w:t>
      </w:r>
      <w:r>
        <w:t>] コンポーネントはオプションです。1 つの Operations</w:t>
      </w:r>
      <w:r>
        <w:t> </w:t>
      </w:r>
      <w:r>
        <w:t>Manager</w:t>
      </w:r>
      <w:r>
        <w:t> </w:t>
      </w:r>
      <w:r>
        <w:t>2007</w:t>
      </w:r>
      <w:r>
        <w:t> </w:t>
      </w:r>
      <w:r>
        <w:t>R2 管理グループ内で [構成 UI] コンポーネントのインストールを 1 つ以上行う必要があります。</w:t>
      </w:r>
    </w:p>
    <w:p w:rsidR="00DC5628" w:rsidRDefault="00DC5628">
      <w:pPr>
        <w:pStyle w:val="List"/>
      </w:pPr>
      <w:r>
        <w:t>高可用性コネクタにセカンダリ インストールを行った場合は、コネクタ 管理グループにあるそのコネクタの構成は別のインストールが行われるたびに上書きされます。このため、最後のインストールで設定された構成のみが適用されます。すべてのセカンダリ コネクタがインストールされるまでは、コネクタ オペレーション コンソールの [管理] ウィンドウから [&lt;EMS&gt; コネクタ構成] ダイアログ ボックスを使用して、コネクタ構成をカスタマイズしないでください。</w:t>
      </w:r>
    </w:p>
    <w:p w:rsidR="00DC5628" w:rsidRDefault="00DC5628">
      <w:pPr>
        <w:pStyle w:val="AlertLabel"/>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コネクタ サービスをインストールして起動した後に Interop Provider をインストールすると、コネクタ サービスから送信された構成値は Interop Provider インストールによって上書きされます。たとえば、[</w:t>
      </w:r>
      <w:r>
        <w:rPr>
          <w:rStyle w:val="UI"/>
        </w:rPr>
        <w:t>Universal Connector 構成</w:t>
      </w:r>
      <w:r>
        <w:t>] ダイアログ ボックスで設定された [</w:t>
      </w:r>
      <w:r>
        <w:rPr>
          <w:rStyle w:val="UI"/>
        </w:rPr>
        <w:t>プロバイダーのファイル形式</w:t>
      </w:r>
      <w:r>
        <w:t xml:space="preserve">] の値は、Interop Provider インストールの既定値 </w:t>
      </w:r>
      <w:r>
        <w:t>“</w:t>
      </w:r>
      <w:r>
        <w:t>.evt</w:t>
      </w:r>
      <w:r>
        <w:t>”</w:t>
      </w:r>
      <w:r>
        <w:t xml:space="preserve"> に設定されます。コネクタ サービスをインストールした後で Interop Provider をインストールする場合、Interop Provider インストール後にコネクタ サービスを停止し、再起動します。</w:t>
      </w:r>
    </w:p>
    <w:p w:rsidR="00DC5628" w:rsidRDefault="00DC5628">
      <w:r>
        <w:t>[&lt;EMS&gt; コネクタ構成] ダイアログ ボックスの [高可用性] ページで、すべてのコネクタが高可用性に構成されていることが確認できます。最初のコネクタはアクティブ コネクタですが、その他のコネクタはすべてパッシブ/オフライン状態になっています。パッシブ コネクタは、アクティブ コネクタでエラーが発生した場合に備えてスタンバイ状態になっています。</w:t>
      </w:r>
    </w:p>
    <w:p w:rsidR="00DC5628" w:rsidRDefault="00DC5628">
      <w:pPr>
        <w:pStyle w:val="AlertLabel"/>
      </w:pPr>
      <w:r>
        <w:rPr>
          <w:noProof/>
        </w:rPr>
        <w:lastRenderedPageBreak/>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すべての高可用性コネクタがオフになっていると、Operations</w:t>
      </w:r>
      <w:r>
        <w:t> </w:t>
      </w:r>
      <w:r>
        <w:t>Manager</w:t>
      </w:r>
      <w:r>
        <w:t> </w:t>
      </w:r>
      <w:r>
        <w:t>2007</w:t>
      </w:r>
      <w:r>
        <w:t> </w:t>
      </w:r>
      <w:r>
        <w:t>R2 が一覧を更新するまで、アクティブ コネクタがダイアログ ボックスに引き続き表示されます。更新に必要な時間は、[ポーリング間隔 (秒)] フィールドと [許容範囲] フィールド内の値により決まります。たとえば、間隔が 30 秒で許容範囲が 3 であれば、更新時間は 90 秒になります。</w:t>
      </w:r>
    </w:p>
    <w:p w:rsidR="00DC5628" w:rsidRDefault="00DC5628">
      <w:pPr>
        <w:pStyle w:val="DSTOC1-2"/>
      </w:pPr>
      <w:bookmarkStart w:id="14" w:name="_Toc237712109"/>
      <w:r>
        <w:t>コネクタの構成</w:t>
      </w:r>
      <w:bookmarkStart w:id="15" w:name="z24001a98875849d78aa893b8454a56bf"/>
      <w:bookmarkEnd w:id="15"/>
      <w:bookmarkEnd w:id="14"/>
    </w:p>
    <w:p w:rsidR="00DC5628" w:rsidRDefault="00DC5628">
      <w:r>
        <w:t>このセクションでは、Microsoft System Center Operations</w:t>
      </w:r>
      <w:r>
        <w:t> </w:t>
      </w:r>
      <w:r>
        <w:t>Manager</w:t>
      </w:r>
      <w:r>
        <w:t> </w:t>
      </w:r>
      <w:r>
        <w:t>2007</w:t>
      </w:r>
      <w:r>
        <w:t> </w:t>
      </w:r>
      <w:r>
        <w:t>R2 Connectors を Operations</w:t>
      </w:r>
      <w:r>
        <w:t> </w:t>
      </w:r>
      <w:r>
        <w:t>Manager</w:t>
      </w:r>
      <w:r>
        <w:t> </w:t>
      </w:r>
      <w:r>
        <w:t>2007</w:t>
      </w:r>
      <w:r>
        <w:t> </w:t>
      </w:r>
      <w:r>
        <w:t>R2 環境にインストールした後で構成する方法について説明します。コネクタ インストール中、インストール ウィザードの [</w:t>
      </w:r>
      <w:r>
        <w:rPr>
          <w:rStyle w:val="UI"/>
        </w:rPr>
        <w:t>Connector 構成</w:t>
      </w:r>
      <w:r>
        <w:t>] ページで既定の コネクタ 構成ができます。[&lt;EMS&gt; コネクタ構成] ダイアログ ボックスを使うと、コネクタ のカスタム構成ができます。</w:t>
      </w:r>
    </w:p>
    <w:p w:rsidR="00DC5628" w:rsidRDefault="00DC5628">
      <w:pPr>
        <w:pStyle w:val="AlertLabel"/>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「付録」では、それぞれのサポートされているリモート システムの Operations</w:t>
      </w:r>
      <w:r>
        <w:t> </w:t>
      </w:r>
      <w:r>
        <w:t>Manager</w:t>
      </w:r>
      <w:r>
        <w:t> </w:t>
      </w:r>
      <w:r>
        <w:t>2007</w:t>
      </w:r>
      <w:r>
        <w:t> </w:t>
      </w:r>
      <w:r>
        <w:t>R2 Connector に特有の情報を提供します。これには、特定のリモート システムで行う追加構成手順に関する情報、コネクタ コンポーネントのインストール中に行うリモート システム構成に関する情報が含まれます。</w:t>
      </w:r>
    </w:p>
    <w:p w:rsidR="00DC5628" w:rsidRDefault="00DC5628">
      <w:pPr>
        <w:pStyle w:val="DSTOC3-0"/>
      </w:pPr>
      <w:r>
        <w:t>[&gt;EMS&lt; コネクタ構成] ダイアログ ボックスを使用する</w:t>
      </w:r>
    </w:p>
    <w:p w:rsidR="00DC5628" w:rsidRDefault="00DC5628">
      <w:r>
        <w:t>インストールされた各 コネクタ 専用の [&lt;EMS&gt; コネクタ構成] ダイアログ ボックスを使用して、通信と、リモート システム イベント情報へのアラートのマッピングを構成します。このダイアログ ボックスは Operations</w:t>
      </w:r>
      <w:r>
        <w:t> </w:t>
      </w:r>
      <w:r>
        <w:t>Manager</w:t>
      </w:r>
      <w:r>
        <w:t> </w:t>
      </w:r>
      <w:r>
        <w:t>2007</w:t>
      </w:r>
      <w:r>
        <w:t> </w:t>
      </w:r>
      <w:r>
        <w:t>R2 コンソールから利用可能で、以下のタブがあります。</w:t>
      </w:r>
    </w:p>
    <w:p w:rsidR="00DC5628" w:rsidRDefault="00DC5628">
      <w:pPr>
        <w:pStyle w:val="AlertLabel"/>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汎用の Universal Connector には、[</w:t>
      </w:r>
      <w:r>
        <w:rPr>
          <w:rStyle w:val="UI"/>
        </w:rPr>
        <w:t>Universal Connector 構成</w:t>
      </w:r>
      <w:r>
        <w:t>] ダイアログ ボックスに [</w:t>
      </w:r>
      <w:r>
        <w:rPr>
          <w:rStyle w:val="UI"/>
        </w:rPr>
        <w:t>重要度マッピング</w:t>
      </w:r>
      <w:r>
        <w:t>] タブと [</w:t>
      </w:r>
      <w:r>
        <w:rPr>
          <w:rStyle w:val="UI"/>
        </w:rPr>
        <w:t>解決状態マッピング</w:t>
      </w:r>
      <w:r>
        <w:t>] タブがありません。[</w:t>
      </w:r>
      <w:r>
        <w:rPr>
          <w:rStyle w:val="UI"/>
        </w:rPr>
        <w:t>Universal Connector 構成</w:t>
      </w:r>
      <w:r>
        <w:t>] ダイアログ ボックスのタブは、それ以外の点では、[</w:t>
      </w:r>
      <w:r>
        <w:rPr>
          <w:rStyle w:val="UI"/>
        </w:rPr>
        <w:t>Connector 構成</w:t>
      </w:r>
      <w:r>
        <w:t>] ダイアログ ボックスと同じです。ただし、HP Operations Manager [</w:t>
      </w:r>
      <w:r>
        <w:rPr>
          <w:rStyle w:val="UI"/>
        </w:rPr>
        <w:t>Connector 構成</w:t>
      </w:r>
      <w:r>
        <w:t>] ダイアログ ボックスには、[</w:t>
      </w:r>
      <w:r>
        <w:rPr>
          <w:rStyle w:val="UI"/>
        </w:rPr>
        <w:t>アラート フィールド</w:t>
      </w:r>
      <w:r>
        <w:t>] タブの代わりに [</w:t>
      </w:r>
      <w:r>
        <w:rPr>
          <w:rStyle w:val="UI"/>
        </w:rPr>
        <w:t>プロパティ マッピング</w:t>
      </w:r>
      <w:r>
        <w:t>] タブがあります。</w:t>
      </w:r>
    </w:p>
    <w:p w:rsidR="00DC5628" w:rsidRDefault="00DC5628">
      <w:pPr>
        <w:pStyle w:val="DefinedTerm"/>
      </w:pPr>
      <w:r>
        <w:t>[&lt;EMS&gt; サーバー]</w:t>
      </w:r>
    </w:p>
    <w:tbl>
      <w:tblPr>
        <w:tblStyle w:val="DefinitionTable"/>
        <w:tblW w:w="0" w:type="auto"/>
        <w:tblLook w:val="01E0"/>
      </w:tblPr>
      <w:tblGrid>
        <w:gridCol w:w="8453"/>
      </w:tblGrid>
      <w:tr w:rsidR="00DC5628">
        <w:tc>
          <w:tcPr>
            <w:tcW w:w="8856" w:type="dxa"/>
          </w:tcPr>
          <w:p w:rsidR="00DC5628" w:rsidRDefault="00DC5628">
            <w:r>
              <w:t>このタブを使って、コネクタ と通信するリモート システム サーバーを構成することができます。[</w:t>
            </w:r>
            <w:r>
              <w:rPr>
                <w:rStyle w:val="UI"/>
              </w:rPr>
              <w:t>&lt;EMS&gt; サーバー</w:t>
            </w:r>
            <w:r>
              <w:t>] タブの使用に関する詳細については、「</w:t>
            </w:r>
            <w:hyperlink w:anchor="zec872081ca8c4b9aa388271019724fa8" w:history="1">
              <w:r>
                <w:rPr>
                  <w:rStyle w:val="Hyperlink"/>
                </w:rPr>
                <w:t>通信用にサーバーを構成する</w:t>
              </w:r>
            </w:hyperlink>
            <w:r>
              <w:t>」を参照してください。</w:t>
            </w:r>
          </w:p>
          <w:p w:rsidR="00DC5628" w:rsidRDefault="00DC5628"/>
        </w:tc>
      </w:tr>
    </w:tbl>
    <w:p w:rsidR="00DC5628" w:rsidRDefault="00DC5628">
      <w:pPr>
        <w:pStyle w:val="DefinedTerm"/>
      </w:pPr>
      <w:r>
        <w:t>Operations Manager</w:t>
      </w:r>
    </w:p>
    <w:tbl>
      <w:tblPr>
        <w:tblStyle w:val="DefinitionTable"/>
        <w:tblW w:w="0" w:type="auto"/>
        <w:tblLook w:val="01E0"/>
      </w:tblPr>
      <w:tblGrid>
        <w:gridCol w:w="8453"/>
      </w:tblGrid>
      <w:tr w:rsidR="00DC5628">
        <w:tc>
          <w:tcPr>
            <w:tcW w:w="8856" w:type="dxa"/>
          </w:tcPr>
          <w:p w:rsidR="00DC5628" w:rsidRDefault="00DC5628">
            <w:r>
              <w:t>このタブを使って、Operations</w:t>
            </w:r>
            <w:r>
              <w:t> </w:t>
            </w:r>
            <w:r>
              <w:t>Manager</w:t>
            </w:r>
            <w:r>
              <w:t> </w:t>
            </w:r>
            <w:r>
              <w:t>2007</w:t>
            </w:r>
            <w:r>
              <w:t> </w:t>
            </w:r>
            <w:r>
              <w:t>R2 と通信する コネクタ サーバーを構成することができます。[</w:t>
            </w:r>
            <w:r>
              <w:rPr>
                <w:rStyle w:val="UI"/>
              </w:rPr>
              <w:t>Operations Manager</w:t>
            </w:r>
            <w:r>
              <w:t>] タブの使用に関する詳細については、「</w:t>
            </w:r>
            <w:hyperlink w:anchor="zec872081ca8c4b9aa388271019724fa8" w:history="1">
              <w:r>
                <w:rPr>
                  <w:rStyle w:val="Hyperlink"/>
                </w:rPr>
                <w:t>通信用にサーバーを構成する</w:t>
              </w:r>
            </w:hyperlink>
            <w:r>
              <w:t>」を参照してください。</w:t>
            </w:r>
          </w:p>
          <w:p w:rsidR="00DC5628" w:rsidRDefault="00DC5628"/>
        </w:tc>
      </w:tr>
    </w:tbl>
    <w:p w:rsidR="00DC5628" w:rsidRDefault="00DC5628">
      <w:pPr>
        <w:pStyle w:val="DefinedTerm"/>
      </w:pPr>
      <w:r>
        <w:lastRenderedPageBreak/>
        <w:t>[アラート フィールド] または [プロパティ マッピング] (HP Operations Manager のみ)</w:t>
      </w:r>
    </w:p>
    <w:tbl>
      <w:tblPr>
        <w:tblStyle w:val="DefinitionTable"/>
        <w:tblW w:w="0" w:type="auto"/>
        <w:tblLook w:val="01E0"/>
      </w:tblPr>
      <w:tblGrid>
        <w:gridCol w:w="8453"/>
      </w:tblGrid>
      <w:tr w:rsidR="00DC5628">
        <w:tc>
          <w:tcPr>
            <w:tcW w:w="8856" w:type="dxa"/>
          </w:tcPr>
          <w:p w:rsidR="00DC5628" w:rsidRDefault="00DC5628">
            <w:r>
              <w:t>このタブを使って、リモート システムへアラートと共に転送する追加の Operations Manager アラート フィールドを選択できます。HP Operations Manager の場合はこのタブの代わりに、Operations</w:t>
            </w:r>
            <w:r>
              <w:t> </w:t>
            </w:r>
            <w:r>
              <w:t>Manager</w:t>
            </w:r>
            <w:r>
              <w:t> </w:t>
            </w:r>
            <w:r>
              <w:t>2007</w:t>
            </w:r>
            <w:r>
              <w:t> </w:t>
            </w:r>
            <w:r>
              <w:t>R2 アラート プロパティを HP Operations Manager のイベント プロパティにマップする時に使用する [プロパティ マッピング] タブがあります。このタブの使用に関する詳細については、「</w:t>
            </w:r>
            <w:hyperlink w:anchor="zec872081ca8c4b9aa388271019724fa8" w:history="1">
              <w:r>
                <w:rPr>
                  <w:rStyle w:val="Hyperlink"/>
                </w:rPr>
                <w:t>通信用にサーバーを構成する</w:t>
              </w:r>
            </w:hyperlink>
            <w:r>
              <w:t>」を参照してください。</w:t>
            </w:r>
          </w:p>
          <w:p w:rsidR="00DC5628" w:rsidRDefault="00DC5628"/>
        </w:tc>
      </w:tr>
    </w:tbl>
    <w:p w:rsidR="00DC5628" w:rsidRDefault="00DC5628">
      <w:pPr>
        <w:pStyle w:val="DefinedTerm"/>
      </w:pPr>
      <w:r>
        <w:t>[重要度マッピング]</w:t>
      </w:r>
    </w:p>
    <w:tbl>
      <w:tblPr>
        <w:tblStyle w:val="DefinitionTable"/>
        <w:tblW w:w="0" w:type="auto"/>
        <w:tblLook w:val="01E0"/>
      </w:tblPr>
      <w:tblGrid>
        <w:gridCol w:w="8453"/>
      </w:tblGrid>
      <w:tr w:rsidR="00DC5628">
        <w:tc>
          <w:tcPr>
            <w:tcW w:w="8856" w:type="dxa"/>
          </w:tcPr>
          <w:p w:rsidR="00DC5628" w:rsidRDefault="00DC5628">
            <w:r>
              <w:t>このタブを使って、リモート システムの重要度レベルに Operations Manager の重要度レベルをマッピングできます。[</w:t>
            </w:r>
            <w:r>
              <w:rPr>
                <w:rStyle w:val="UI"/>
              </w:rPr>
              <w:t>重要度マッピング</w:t>
            </w:r>
            <w:r>
              <w:t>] の使用に関する詳細については、「</w:t>
            </w:r>
            <w:hyperlink w:anchor="z67edec75e32a43989aeb6151104a7426" w:history="1">
              <w:r>
                <w:rPr>
                  <w:rStyle w:val="Hyperlink"/>
                </w:rPr>
                <w:t>Operations Manager 2007 R2 アラートを転送用に構成する</w:t>
              </w:r>
            </w:hyperlink>
            <w:r>
              <w:t>」を参照してください。</w:t>
            </w:r>
          </w:p>
          <w:p w:rsidR="00DC5628" w:rsidRDefault="00DC5628"/>
        </w:tc>
      </w:tr>
    </w:tbl>
    <w:p w:rsidR="00DC5628" w:rsidRDefault="00DC5628">
      <w:pPr>
        <w:pStyle w:val="DefinedTerm"/>
      </w:pPr>
      <w:r>
        <w:t>[解決状態マッピング]</w:t>
      </w:r>
    </w:p>
    <w:tbl>
      <w:tblPr>
        <w:tblStyle w:val="DefinitionTable"/>
        <w:tblW w:w="0" w:type="auto"/>
        <w:tblLook w:val="01E0"/>
      </w:tblPr>
      <w:tblGrid>
        <w:gridCol w:w="8453"/>
      </w:tblGrid>
      <w:tr w:rsidR="00DC5628">
        <w:tc>
          <w:tcPr>
            <w:tcW w:w="8856" w:type="dxa"/>
          </w:tcPr>
          <w:p w:rsidR="00DC5628" w:rsidRDefault="00DC5628">
            <w:r>
              <w:t>このタブを使って、リモート システムの解決状態レベルに Operations Manager の解決状態レベルをマップできます。[</w:t>
            </w:r>
            <w:r>
              <w:rPr>
                <w:rStyle w:val="UI"/>
              </w:rPr>
              <w:t>解決状態マッピング</w:t>
            </w:r>
            <w:r>
              <w:t>] の使用に関する詳細については、「</w:t>
            </w:r>
            <w:hyperlink w:anchor="z67edec75e32a43989aeb6151104a7426" w:history="1">
              <w:r>
                <w:rPr>
                  <w:rStyle w:val="Hyperlink"/>
                </w:rPr>
                <w:t>Operations Manager 2007 R2 アラートを転送用に構成する</w:t>
              </w:r>
            </w:hyperlink>
            <w:r>
              <w:t>」を参照してください。</w:t>
            </w:r>
          </w:p>
          <w:p w:rsidR="00DC5628" w:rsidRDefault="00DC5628"/>
        </w:tc>
      </w:tr>
    </w:tbl>
    <w:p w:rsidR="00DC5628" w:rsidRDefault="00DC5628">
      <w:pPr>
        <w:pStyle w:val="DefinedTerm"/>
      </w:pPr>
      <w:r>
        <w:t>[高可用性]</w:t>
      </w:r>
    </w:p>
    <w:tbl>
      <w:tblPr>
        <w:tblStyle w:val="DefinitionTable"/>
        <w:tblW w:w="0" w:type="auto"/>
        <w:tblLook w:val="01E0"/>
      </w:tblPr>
      <w:tblGrid>
        <w:gridCol w:w="8453"/>
      </w:tblGrid>
      <w:tr w:rsidR="00DC5628">
        <w:tc>
          <w:tcPr>
            <w:tcW w:w="8856" w:type="dxa"/>
          </w:tcPr>
          <w:p w:rsidR="00DC5628" w:rsidRDefault="00DC5628">
            <w:r>
              <w:t>このタブを使って、ローカルの コネクタ の高可用性機能を構成することができます。高可用性 コネクタ を持つ各サーバーには、個別の コネクタ インストールが必要です。[</w:t>
            </w:r>
            <w:r>
              <w:rPr>
                <w:rStyle w:val="UI"/>
              </w:rPr>
              <w:t>高可用性</w:t>
            </w:r>
            <w:r>
              <w:t>] の使用に関する詳細については、「</w:t>
            </w:r>
            <w:hyperlink w:anchor="z7a75fad22da34a6b9f01ad5d9db35410" w:history="1">
              <w:r>
                <w:rPr>
                  <w:rStyle w:val="Hyperlink"/>
                </w:rPr>
                <w:t>高可用性の構成</w:t>
              </w:r>
            </w:hyperlink>
            <w:r>
              <w:t>」を参照してください。</w:t>
            </w:r>
          </w:p>
          <w:p w:rsidR="00DC5628" w:rsidRDefault="00DC5628"/>
        </w:tc>
      </w:tr>
    </w:tbl>
    <w:p w:rsidR="00DC5628" w:rsidRDefault="00DC5628">
      <w:pPr>
        <w:pStyle w:val="ProcedureTitle"/>
        <w:framePr w:wrap="notBeside"/>
      </w:pPr>
      <w:r>
        <w:rPr>
          <w:noProof/>
        </w:rPr>
        <w:drawing>
          <wp:inline distT="0" distB="0" distL="0" distR="0">
            <wp:extent cx="1524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[Connector 構成] ダイアログ ボックスを開くには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Operations</w:t>
            </w:r>
            <w:r>
              <w:t> </w:t>
            </w:r>
            <w:r>
              <w:t>Manager</w:t>
            </w:r>
            <w:r>
              <w:t> </w:t>
            </w:r>
            <w:r>
              <w:t>2007</w:t>
            </w:r>
            <w:r>
              <w:t> </w:t>
            </w:r>
            <w:r>
              <w:t>R2 コンソールの [管理] ナビゲーション ウィンドウで、[製品コネクタ] ノードを探します。[</w:t>
            </w:r>
            <w:r>
              <w:rPr>
                <w:rStyle w:val="UI"/>
              </w:rPr>
              <w:t>Interop Connectors</w:t>
            </w:r>
            <w:r>
              <w:t>] オブジェクトは、[</w:t>
            </w:r>
            <w:r>
              <w:rPr>
                <w:rStyle w:val="UI"/>
              </w:rPr>
              <w:t>製品コネクタ</w:t>
            </w:r>
            <w:r>
              <w:t>] ノードの下にあります。[</w:t>
            </w:r>
            <w:r>
              <w:rPr>
                <w:rStyle w:val="UI"/>
              </w:rPr>
              <w:t>Interop Connectors</w:t>
            </w:r>
            <w:r>
              <w:t>] の下で、構成する コネクタ をクリックします。</w:t>
            </w:r>
          </w:p>
          <w:p w:rsidR="00DC5628" w:rsidRDefault="00DC5628" w:rsidP="00DC5628">
            <w:pPr>
              <w:pStyle w:val="NumberedList1"/>
              <w:numPr>
                <w:ilvl w:val="0"/>
                <w:numId w:val="0"/>
              </w:numPr>
              <w:tabs>
                <w:tab w:val="left" w:pos="360"/>
              </w:tabs>
              <w:ind w:left="360" w:hanging="360"/>
            </w:pPr>
            <w:r>
              <w:t>2.</w:t>
            </w:r>
            <w:r>
              <w:tab/>
              <w:t>[結果] ウィンドウで、構成する コネクタ を右クリックしてから、[プロパティ] をクリックして、その コネクタ の [&lt;EMS&gt; コネクタ構成] ダイアログ ボックスを表示します。</w:t>
            </w:r>
          </w:p>
        </w:tc>
      </w:tr>
    </w:tbl>
    <w:p w:rsidR="00DC5628" w:rsidRDefault="00DC5628"/>
    <w:p w:rsidR="00DC5628" w:rsidRDefault="00DC5628">
      <w:pPr>
        <w:pStyle w:val="DSTOC1-3"/>
      </w:pPr>
      <w:bookmarkStart w:id="16" w:name="_Toc237712110"/>
      <w:r>
        <w:t>通信用にサーバーを構成する</w:t>
      </w:r>
      <w:bookmarkStart w:id="17" w:name="zec872081ca8c4b9aa388271019724fa8"/>
      <w:bookmarkEnd w:id="17"/>
      <w:bookmarkEnd w:id="16"/>
    </w:p>
    <w:p w:rsidR="00DC5628" w:rsidRDefault="00DC5628">
      <w:r>
        <w:t>[</w:t>
      </w:r>
      <w:r>
        <w:rPr>
          <w:rStyle w:val="UI"/>
        </w:rPr>
        <w:t>&lt;EMS&gt; Connector 構成</w:t>
      </w:r>
      <w:r>
        <w:t>] ダイアログ ボックスを使って、Operations</w:t>
      </w:r>
      <w:r>
        <w:t> </w:t>
      </w:r>
      <w:r>
        <w:t>Manager</w:t>
      </w:r>
      <w:r>
        <w:t> </w:t>
      </w:r>
      <w:r>
        <w:t>2007</w:t>
      </w:r>
      <w:r>
        <w:t> </w:t>
      </w:r>
      <w:r>
        <w:t>R2 およびリモート システム サーバーの コネクタ との通信を構成することができます。[</w:t>
      </w:r>
      <w:r>
        <w:rPr>
          <w:rStyle w:val="UI"/>
        </w:rPr>
        <w:t>&lt;EMS&gt; Connector 構成</w:t>
      </w:r>
      <w:r>
        <w:t>] ダイアログ ボックスには、コネクタ 環境サーバーを構成する以下のタブがあります。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w:t>
      </w:r>
      <w:r>
        <w:rPr>
          <w:rStyle w:val="UI"/>
        </w:rPr>
        <w:t>&lt;EMS&gt; サーバー</w:t>
      </w:r>
      <w:r>
        <w:t>] (&lt;EMS&gt; は特定リモート システム名のプレースホルダー)</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UI"/>
        </w:rPr>
        <w:t>Operations Manager</w:t>
      </w:r>
    </w:p>
    <w:p w:rsidR="00DC5628" w:rsidRDefault="00DC5628">
      <w:pPr>
        <w:pStyle w:val="DSTOC4-0"/>
      </w:pPr>
      <w:r>
        <w:lastRenderedPageBreak/>
        <w:t>[&lt;EMS&gt; サーバー構成]</w:t>
      </w:r>
    </w:p>
    <w:p w:rsidR="00DC5628" w:rsidRDefault="00DC5628">
      <w:r>
        <w:t>[&lt;EMS&gt; コネクタ構成] ダイアログ ボックスの [&lt;EMS&gt; サーバー&gt;] タブを使って、リモート システム サーバーの コネクタ との通信を構成することができます。</w:t>
      </w:r>
    </w:p>
    <w:p w:rsidR="00DC5628" w:rsidRDefault="00DC5628">
      <w:r>
        <w:t>[</w:t>
      </w:r>
      <w:r>
        <w:rPr>
          <w:rStyle w:val="UI"/>
        </w:rPr>
        <w:t>&lt;EMS&gt; サーバー</w:t>
      </w:r>
      <w:r>
        <w:t>] タブには、以下のセクションと要素が含まれます。</w:t>
      </w:r>
    </w:p>
    <w:p w:rsidR="00DC5628" w:rsidRDefault="00DC5628">
      <w:pPr>
        <w:pStyle w:val="DSTOC5-0"/>
      </w:pPr>
      <w:r>
        <w:t>[エンタープライズ管理システム (EMS) サーバー通信順序]</w:t>
      </w:r>
    </w:p>
    <w:p w:rsidR="00DC5628" w:rsidRDefault="00DC5628">
      <w:pPr>
        <w:pStyle w:val="DefinedTerm"/>
      </w:pPr>
      <w:r>
        <w:t>[上へ移動]</w:t>
      </w:r>
    </w:p>
    <w:tbl>
      <w:tblPr>
        <w:tblStyle w:val="DefinitionTable"/>
        <w:tblW w:w="0" w:type="auto"/>
        <w:tblLook w:val="01E0"/>
      </w:tblPr>
      <w:tblGrid>
        <w:gridCol w:w="8453"/>
      </w:tblGrid>
      <w:tr w:rsidR="00DC5628">
        <w:tc>
          <w:tcPr>
            <w:tcW w:w="8856" w:type="dxa"/>
          </w:tcPr>
          <w:p w:rsidR="00DC5628" w:rsidRDefault="00DC5628">
            <w:r>
              <w:t>選択したサーバー名を一覧の上へ移動します。</w:t>
            </w:r>
          </w:p>
          <w:p w:rsidR="00DC5628" w:rsidRDefault="00DC5628"/>
        </w:tc>
      </w:tr>
    </w:tbl>
    <w:p w:rsidR="00DC5628" w:rsidRDefault="00DC5628">
      <w:pPr>
        <w:pStyle w:val="DefinedTerm"/>
      </w:pPr>
      <w:r>
        <w:t>[下へ移動]</w:t>
      </w:r>
    </w:p>
    <w:tbl>
      <w:tblPr>
        <w:tblStyle w:val="DefinitionTable"/>
        <w:tblW w:w="0" w:type="auto"/>
        <w:tblLook w:val="01E0"/>
      </w:tblPr>
      <w:tblGrid>
        <w:gridCol w:w="8453"/>
      </w:tblGrid>
      <w:tr w:rsidR="00DC5628">
        <w:tc>
          <w:tcPr>
            <w:tcW w:w="8856" w:type="dxa"/>
          </w:tcPr>
          <w:p w:rsidR="00DC5628" w:rsidRDefault="00DC5628">
            <w:r>
              <w:t>選択したサーバー名を一覧の下へ移動します。</w:t>
            </w:r>
          </w:p>
          <w:p w:rsidR="00DC5628" w:rsidRDefault="00DC5628"/>
        </w:tc>
      </w:tr>
    </w:tbl>
    <w:p w:rsidR="00DC5628" w:rsidRDefault="00DC5628">
      <w:pPr>
        <w:pStyle w:val="DefinedTerm"/>
      </w:pPr>
      <w:r>
        <w:t>[リモート サーバー]</w:t>
      </w:r>
    </w:p>
    <w:tbl>
      <w:tblPr>
        <w:tblStyle w:val="DefinitionTable"/>
        <w:tblW w:w="0" w:type="auto"/>
        <w:tblLook w:val="01E0"/>
      </w:tblPr>
      <w:tblGrid>
        <w:gridCol w:w="8453"/>
      </w:tblGrid>
      <w:tr w:rsidR="00DC5628">
        <w:tc>
          <w:tcPr>
            <w:tcW w:w="8856" w:type="dxa"/>
          </w:tcPr>
          <w:p w:rsidR="00DC5628" w:rsidRDefault="00DC5628">
            <w:r>
              <w:t>選択したサーバーを一覧から削除します。</w:t>
            </w:r>
          </w:p>
          <w:p w:rsidR="00DC5628" w:rsidRDefault="00DC5628"/>
        </w:tc>
      </w:tr>
    </w:tbl>
    <w:p w:rsidR="00DC5628" w:rsidRDefault="00DC5628">
      <w:pPr>
        <w:pStyle w:val="DefinedTerm"/>
      </w:pPr>
      <w:r>
        <w:t>[サーバーの追加]</w:t>
      </w:r>
    </w:p>
    <w:tbl>
      <w:tblPr>
        <w:tblStyle w:val="DefinitionTable"/>
        <w:tblW w:w="0" w:type="auto"/>
        <w:tblLook w:val="01E0"/>
      </w:tblPr>
      <w:tblGrid>
        <w:gridCol w:w="8453"/>
      </w:tblGrid>
      <w:tr w:rsidR="00DC5628">
        <w:tc>
          <w:tcPr>
            <w:tcW w:w="8856" w:type="dxa"/>
          </w:tcPr>
          <w:p w:rsidR="00DC5628" w:rsidRDefault="00DC5628">
            <w:r>
              <w:t>Interop Provider がインストールされているリモート システム サーバーを一覧に追加します。ポーリングおよびその他の コネクタ 通信は、一覧の一番上のサーバーで最初に試行されます。通信試行は一覧の下へ続行され、タブの下部セクションのサーバー設定に従って一覧をループします。サーバー名は、その他のソースから派生したものである必要があります。</w:t>
            </w:r>
          </w:p>
          <w:p w:rsidR="00DC5628" w:rsidRDefault="00DC5628"/>
        </w:tc>
      </w:tr>
    </w:tbl>
    <w:p w:rsidR="00DC5628" w:rsidRDefault="00DC5628">
      <w:pPr>
        <w:pStyle w:val="AlertLabel"/>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 xml:space="preserve">注意 </w:t>
      </w:r>
    </w:p>
    <w:p w:rsidR="00DC5628" w:rsidRDefault="00DC5628">
      <w:pPr>
        <w:pStyle w:val="AlertText"/>
      </w:pPr>
      <w:r>
        <w:t>この一覧の各リモート システム サーバーには Interop Provider がインストールされている必要があります。そうでないと、通信試行は失敗します。</w:t>
      </w:r>
    </w:p>
    <w:p w:rsidR="00DC5628" w:rsidRDefault="00DC5628">
      <w:pPr>
        <w:pStyle w:val="AlertLabel"/>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 xml:space="preserve">注意 </w:t>
      </w:r>
    </w:p>
    <w:p w:rsidR="00DC5628" w:rsidRDefault="00DC5628">
      <w:pPr>
        <w:pStyle w:val="AlertText"/>
      </w:pPr>
      <w:r>
        <w:t>名前に</w:t>
      </w:r>
      <w:r>
        <w:rPr>
          <w:rStyle w:val="System"/>
        </w:rPr>
        <w:t>localhost</w:t>
      </w:r>
      <w:r>
        <w:t xml:space="preserve"> は使用できません。ホスト名を正確に入力してください。</w:t>
      </w:r>
    </w:p>
    <w:p w:rsidR="00DC5628" w:rsidRDefault="00DC5628">
      <w:r>
        <w:t>タブの次のセクションでの設定は選択したサーバーに適用、または表示されます。</w:t>
      </w:r>
    </w:p>
    <w:p w:rsidR="00DC5628" w:rsidRDefault="00DC5628">
      <w:pPr>
        <w:pStyle w:val="DSTOC5-0"/>
      </w:pPr>
      <w:r>
        <w:t xml:space="preserve">[Web Services for Management (WS-Man) サーバー資格情報] </w:t>
      </w:r>
    </w:p>
    <w:p w:rsidR="00DC5628" w:rsidRDefault="00DC5628">
      <w:pPr>
        <w:pStyle w:val="DefinedTerm"/>
      </w:pPr>
      <w:r>
        <w:t>[ユーザー名]</w:t>
      </w:r>
    </w:p>
    <w:tbl>
      <w:tblPr>
        <w:tblStyle w:val="DefinitionTable"/>
        <w:tblW w:w="0" w:type="auto"/>
        <w:tblLook w:val="01E0"/>
      </w:tblPr>
      <w:tblGrid>
        <w:gridCol w:w="8453"/>
      </w:tblGrid>
      <w:tr w:rsidR="00DC5628">
        <w:tc>
          <w:tcPr>
            <w:tcW w:w="8856" w:type="dxa"/>
          </w:tcPr>
          <w:p w:rsidR="00DC5628" w:rsidRDefault="00DC5628">
            <w:r>
              <w:t>Windows オペレーティング システムの場合、ユーザーは追加するサーバーのリモート システム環境のローカル管理者である必要があります。UNIX または Linux の場合、アカウントはリモートシステム環境に対する十分な権限がある任意のアカウントです。</w:t>
            </w:r>
          </w:p>
          <w:p w:rsidR="00DC5628" w:rsidRDefault="00DC5628"/>
        </w:tc>
      </w:tr>
    </w:tbl>
    <w:p w:rsidR="00DC5628" w:rsidRDefault="00DC5628">
      <w:pPr>
        <w:pStyle w:val="DefinedTerm"/>
      </w:pPr>
      <w:r>
        <w:t>[パスワード]</w:t>
      </w:r>
    </w:p>
    <w:tbl>
      <w:tblPr>
        <w:tblStyle w:val="DefinitionTable"/>
        <w:tblW w:w="0" w:type="auto"/>
        <w:tblLook w:val="01E0"/>
      </w:tblPr>
      <w:tblGrid>
        <w:gridCol w:w="8453"/>
      </w:tblGrid>
      <w:tr w:rsidR="00DC5628">
        <w:tc>
          <w:tcPr>
            <w:tcW w:w="8856" w:type="dxa"/>
          </w:tcPr>
          <w:p w:rsidR="00DC5628" w:rsidRDefault="00DC5628">
            <w:r>
              <w:t>追加するリモート システム サーバーの Web サービスの指定ユーザーのパスワードを入力し</w:t>
            </w:r>
            <w:r>
              <w:lastRenderedPageBreak/>
              <w:t>ます。</w:t>
            </w:r>
          </w:p>
          <w:p w:rsidR="00DC5628" w:rsidRDefault="00DC5628">
            <w:pPr>
              <w:pStyle w:val="AlertLabel"/>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ユーザー名とパスワードは、標準 ASCII 文字の範囲 (32-127) 内である必要があります。</w:t>
            </w:r>
          </w:p>
          <w:p w:rsidR="00DC5628" w:rsidRDefault="00DC5628"/>
        </w:tc>
      </w:tr>
    </w:tbl>
    <w:p w:rsidR="00DC5628" w:rsidRDefault="00DC5628">
      <w:pPr>
        <w:pStyle w:val="DefinedTerm"/>
      </w:pPr>
      <w:r>
        <w:lastRenderedPageBreak/>
        <w:t>[WS-Man ポート]</w:t>
      </w:r>
    </w:p>
    <w:tbl>
      <w:tblPr>
        <w:tblStyle w:val="DefinitionTable"/>
        <w:tblW w:w="0" w:type="auto"/>
        <w:tblLook w:val="01E0"/>
      </w:tblPr>
      <w:tblGrid>
        <w:gridCol w:w="8453"/>
      </w:tblGrid>
      <w:tr w:rsidR="00DC5628">
        <w:tc>
          <w:tcPr>
            <w:tcW w:w="8856" w:type="dxa"/>
          </w:tcPr>
          <w:p w:rsidR="00DC5628" w:rsidRDefault="00DC5628">
            <w:r>
              <w:t>TCP ポート 1270 が既定で設定されており、変更できません。</w:t>
            </w:r>
          </w:p>
          <w:p w:rsidR="00DC5628" w:rsidRDefault="00DC5628"/>
        </w:tc>
      </w:tr>
    </w:tbl>
    <w:p w:rsidR="00DC5628" w:rsidRDefault="00DC5628">
      <w:pPr>
        <w:pStyle w:val="DefinedTerm"/>
      </w:pPr>
      <w:r>
        <w:t>[WS-Man の検証]</w:t>
      </w:r>
    </w:p>
    <w:tbl>
      <w:tblPr>
        <w:tblStyle w:val="DefinitionTable"/>
        <w:tblW w:w="0" w:type="auto"/>
        <w:tblLook w:val="01E0"/>
      </w:tblPr>
      <w:tblGrid>
        <w:gridCol w:w="8453"/>
      </w:tblGrid>
      <w:tr w:rsidR="00DC5628">
        <w:tc>
          <w:tcPr>
            <w:tcW w:w="8856" w:type="dxa"/>
          </w:tcPr>
          <w:p w:rsidR="00DC5628" w:rsidRDefault="00DC5628">
            <w:r>
              <w:t>[WS-Man の検証] をクリックして、EMS サーバーとの通信を確認します。</w:t>
            </w:r>
          </w:p>
          <w:p w:rsidR="00DC5628" w:rsidRDefault="00DC5628">
            <w:r>
              <w:t>コネクタ サービスとオペレーション コントロールは同じサーバーに存在している必要があります。また、EMS Provider の証明書は最新である必要があります。コネクタ サービスが別のサーバー上に存在する場合、またはEMS を変更してから新しい証明書をインポートしていない場合は、[WS-Man の検証] で接続を検証することができません。</w:t>
            </w:r>
          </w:p>
          <w:p w:rsidR="00DC5628" w:rsidRDefault="00DC5628">
            <w:pPr>
              <w:pStyle w:val="AlertLabel"/>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一覧の一番上にある EMS サーバーのみが検証されます。他のサーバーを選択しても、検証には影響がありません。</w:t>
            </w:r>
          </w:p>
          <w:p w:rsidR="00DC5628" w:rsidRDefault="00DC5628"/>
        </w:tc>
      </w:tr>
    </w:tbl>
    <w:p w:rsidR="00DC5628" w:rsidRDefault="00DC5628">
      <w:r>
        <w:t>次の [</w:t>
      </w:r>
      <w:r>
        <w:rPr>
          <w:rStyle w:val="UI"/>
        </w:rPr>
        <w:t>&lt;EMS&gt; サーバー</w:t>
      </w:r>
      <w:r>
        <w:t>] タブのセクションには、各 コネクタ に固有の要素のセットがあります。</w:t>
      </w:r>
    </w:p>
    <w:p w:rsidR="00DC5628" w:rsidRDefault="00DC5628">
      <w:pPr>
        <w:pStyle w:val="DSTOC5-0"/>
      </w:pPr>
      <w:r>
        <w:t>OVO サーバー</w:t>
      </w:r>
    </w:p>
    <w:p w:rsidR="00DC5628" w:rsidRDefault="00DC5628">
      <w:pPr>
        <w:pStyle w:val="DefinedTerm"/>
      </w:pPr>
      <w:r>
        <w:t xml:space="preserve">[ポーリング間隔 (秒)] </w:t>
      </w:r>
    </w:p>
    <w:tbl>
      <w:tblPr>
        <w:tblStyle w:val="DefinitionTable"/>
        <w:tblW w:w="0" w:type="auto"/>
        <w:tblLook w:val="01E0"/>
      </w:tblPr>
      <w:tblGrid>
        <w:gridCol w:w="8453"/>
      </w:tblGrid>
      <w:tr w:rsidR="00DC5628">
        <w:tc>
          <w:tcPr>
            <w:tcW w:w="8856" w:type="dxa"/>
          </w:tcPr>
          <w:p w:rsidR="00DC5628" w:rsidRDefault="00DC5628">
            <w:r>
              <w:t>確認または更新されたイベント用に Interop Provider がリモート システム サーバーに行うポーリングの時間間隔を定める値を秒で設定します。</w:t>
            </w:r>
            <w:r>
              <w:rPr>
                <w:rStyle w:val="System"/>
              </w:rPr>
              <w:t>既定 = 30</w:t>
            </w:r>
          </w:p>
          <w:p w:rsidR="00DC5628" w:rsidRDefault="00DC5628"/>
        </w:tc>
      </w:tr>
    </w:tbl>
    <w:p w:rsidR="00DC5628" w:rsidRDefault="00DC5628">
      <w:pPr>
        <w:pStyle w:val="DefinedTerm"/>
      </w:pPr>
      <w:r>
        <w:t>[Operations Manager から更新を受信する]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ボックスをオンにして、更新された Operations</w:t>
            </w:r>
            <w:r>
              <w:t> </w:t>
            </w:r>
            <w:r>
              <w:t>Manager</w:t>
            </w:r>
            <w:r>
              <w:t> </w:t>
            </w:r>
            <w:r>
              <w:t>2007</w:t>
            </w:r>
            <w:r>
              <w:t> </w:t>
            </w:r>
            <w:r>
              <w:t>R2 アラートを HP Operations Manager に転送できるようにします。</w:t>
            </w:r>
          </w:p>
          <w:p w:rsidR="00DC5628" w:rsidRDefault="00DC5628"/>
        </w:tc>
      </w:tr>
    </w:tbl>
    <w:p w:rsidR="00DC5628" w:rsidRDefault="00DC5628">
      <w:pPr>
        <w:pStyle w:val="DefinedTerm"/>
      </w:pPr>
      <w:r>
        <w:t>[更新を Operations Manager に送信する]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ボックスをオンにして、更新されたリモート システム イベントを Operations</w:t>
            </w:r>
            <w:r>
              <w:t> </w:t>
            </w:r>
            <w:r>
              <w:t>Manager</w:t>
            </w:r>
            <w:r>
              <w:t> </w:t>
            </w:r>
            <w:r>
              <w:t>2007</w:t>
            </w:r>
            <w:r>
              <w:t> </w:t>
            </w:r>
            <w:r>
              <w:t>R2 に転送できるようにします。</w:t>
            </w:r>
          </w:p>
          <w:p w:rsidR="00DC5628" w:rsidRDefault="00DC5628"/>
        </w:tc>
      </w:tr>
    </w:tbl>
    <w:p w:rsidR="00DC5628" w:rsidRDefault="00DC5628">
      <w:pPr>
        <w:pStyle w:val="DefinedTerm"/>
      </w:pPr>
      <w:r>
        <w:t>[ホスト名を IP アドレスに変換する]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ボックスをオンにして、一覧に入力したホスト名を IP アドレスへ自動変換します。</w:t>
            </w:r>
          </w:p>
          <w:p w:rsidR="00DC5628" w:rsidRDefault="00DC5628"/>
        </w:tc>
      </w:tr>
    </w:tbl>
    <w:p w:rsidR="00DC5628" w:rsidRDefault="00DC5628">
      <w:pPr>
        <w:pStyle w:val="DSTOC5-0"/>
      </w:pPr>
      <w:r>
        <w:lastRenderedPageBreak/>
        <w:t>[TEC サーバー設定]</w:t>
      </w:r>
    </w:p>
    <w:p w:rsidR="00DC5628" w:rsidRDefault="00DC5628">
      <w:pPr>
        <w:pStyle w:val="DefinedTerm"/>
      </w:pPr>
      <w:r>
        <w:t xml:space="preserve">[ポーリング間隔 (秒)] </w:t>
      </w:r>
    </w:p>
    <w:tbl>
      <w:tblPr>
        <w:tblStyle w:val="DefinitionTable"/>
        <w:tblW w:w="0" w:type="auto"/>
        <w:tblLook w:val="01E0"/>
      </w:tblPr>
      <w:tblGrid>
        <w:gridCol w:w="8453"/>
      </w:tblGrid>
      <w:tr w:rsidR="00DC5628">
        <w:tc>
          <w:tcPr>
            <w:tcW w:w="8856" w:type="dxa"/>
          </w:tcPr>
          <w:p w:rsidR="00DC5628" w:rsidRDefault="00DC5628">
            <w:r>
              <w:t>確認または更新されたイベント用に Interop Provider がリモート システム サーバーに行うポーリングの時間間隔を定める値を秒で設定します。</w:t>
            </w:r>
            <w:r>
              <w:rPr>
                <w:rStyle w:val="System"/>
              </w:rPr>
              <w:t>既定 = 30</w:t>
            </w:r>
          </w:p>
          <w:p w:rsidR="00DC5628" w:rsidRDefault="00DC5628"/>
        </w:tc>
      </w:tr>
    </w:tbl>
    <w:p w:rsidR="00DC5628" w:rsidRDefault="00DC5628">
      <w:pPr>
        <w:pStyle w:val="DefinedTerm"/>
      </w:pPr>
      <w:r>
        <w:t>[サーバー リスニング ポート]</w:t>
      </w:r>
    </w:p>
    <w:tbl>
      <w:tblPr>
        <w:tblStyle w:val="DefinitionTable"/>
        <w:tblW w:w="0" w:type="auto"/>
        <w:tblLook w:val="01E0"/>
      </w:tblPr>
      <w:tblGrid>
        <w:gridCol w:w="8453"/>
      </w:tblGrid>
      <w:tr w:rsidR="00DC5628">
        <w:tc>
          <w:tcPr>
            <w:tcW w:w="8856" w:type="dxa"/>
          </w:tcPr>
          <w:p w:rsidR="00DC5628" w:rsidRDefault="00DC5628">
            <w:r>
              <w:t>UNIX プラットフォームで TEC 用ポート マッパーを使用する場合は 0 を設定します。それ以外の場合は、TEC 管理者の指示に従って設定します。Windows オペレーティング システムの TEC の場合は、通常 5529 です。</w:t>
            </w:r>
            <w:r>
              <w:rPr>
                <w:rStyle w:val="System"/>
              </w:rPr>
              <w:t>既定 = 0</w:t>
            </w:r>
          </w:p>
          <w:p w:rsidR="00DC5628" w:rsidRDefault="00DC5628"/>
        </w:tc>
      </w:tr>
    </w:tbl>
    <w:p w:rsidR="00DC5628" w:rsidRDefault="00DC5628">
      <w:pPr>
        <w:pStyle w:val="DefinedTerm"/>
      </w:pPr>
      <w:r>
        <w:t>[Operations Manager から更新を受信する]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ボックスをオンにて、更新された Operations</w:t>
            </w:r>
            <w:r>
              <w:t> </w:t>
            </w:r>
            <w:r>
              <w:t>Manager</w:t>
            </w:r>
            <w:r>
              <w:t> </w:t>
            </w:r>
            <w:r>
              <w:t>2007</w:t>
            </w:r>
            <w:r>
              <w:t> </w:t>
            </w:r>
            <w:r>
              <w:t>R2 アラートを IBM Tivoli Console に転送できるようにします。</w:t>
            </w:r>
          </w:p>
          <w:p w:rsidR="00DC5628" w:rsidRDefault="00DC5628"/>
        </w:tc>
      </w:tr>
    </w:tbl>
    <w:p w:rsidR="00DC5628" w:rsidRDefault="00DC5628">
      <w:pPr>
        <w:pStyle w:val="DefinedTerm"/>
      </w:pPr>
      <w:r>
        <w:t>[更新を Operations Manager に送信する]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ボックスをオンにして、更新されたリモート システム イベントを Operations</w:t>
            </w:r>
            <w:r>
              <w:t> </w:t>
            </w:r>
            <w:r>
              <w:t>Manager</w:t>
            </w:r>
            <w:r>
              <w:t> </w:t>
            </w:r>
            <w:r>
              <w:t>2007</w:t>
            </w:r>
            <w:r>
              <w:t> </w:t>
            </w:r>
            <w:r>
              <w:t>R2 に転送できるようにします。</w:t>
            </w:r>
          </w:p>
          <w:p w:rsidR="00DC5628" w:rsidRDefault="00DC5628"/>
        </w:tc>
      </w:tr>
    </w:tbl>
    <w:p w:rsidR="00DC5628" w:rsidRDefault="00DC5628">
      <w:pPr>
        <w:pStyle w:val="DSTOC5-0"/>
      </w:pPr>
      <w:r>
        <w:t xml:space="preserve">[Universal Connector のある EMS サーバー] </w:t>
      </w:r>
    </w:p>
    <w:p w:rsidR="00DC5628" w:rsidRDefault="00DC5628">
      <w:pPr>
        <w:pStyle w:val="DefinedTerm"/>
      </w:pPr>
      <w:r>
        <w:t xml:space="preserve">[ポーリング間隔 (秒)] </w:t>
      </w:r>
    </w:p>
    <w:tbl>
      <w:tblPr>
        <w:tblStyle w:val="DefinitionTable"/>
        <w:tblW w:w="0" w:type="auto"/>
        <w:tblLook w:val="01E0"/>
      </w:tblPr>
      <w:tblGrid>
        <w:gridCol w:w="8453"/>
      </w:tblGrid>
      <w:tr w:rsidR="00DC5628">
        <w:tc>
          <w:tcPr>
            <w:tcW w:w="8856" w:type="dxa"/>
          </w:tcPr>
          <w:p w:rsidR="00DC5628" w:rsidRDefault="00DC5628">
            <w:r>
              <w:t>確認または更新されたイベント用に Interop Provider がリモート システム サーバーに行うポーリングの時間間隔を定める値を秒で設定します。</w:t>
            </w:r>
            <w:r>
              <w:rPr>
                <w:rStyle w:val="System"/>
              </w:rPr>
              <w:t>既定 = 30</w:t>
            </w:r>
          </w:p>
          <w:p w:rsidR="00DC5628" w:rsidRDefault="00DC5628"/>
        </w:tc>
      </w:tr>
    </w:tbl>
    <w:p w:rsidR="00DC5628" w:rsidRDefault="00DC5628">
      <w:pPr>
        <w:pStyle w:val="DefinedTerm"/>
      </w:pPr>
      <w:r>
        <w:t>[プロバイダーのファイル形式]</w:t>
      </w:r>
    </w:p>
    <w:tbl>
      <w:tblPr>
        <w:tblStyle w:val="DefinitionTable"/>
        <w:tblW w:w="0" w:type="auto"/>
        <w:tblLook w:val="01E0"/>
      </w:tblPr>
      <w:tblGrid>
        <w:gridCol w:w="8453"/>
      </w:tblGrid>
      <w:tr w:rsidR="00DC5628">
        <w:tc>
          <w:tcPr>
            <w:tcW w:w="8856" w:type="dxa"/>
          </w:tcPr>
          <w:p w:rsidR="00DC5628" w:rsidRDefault="00DC5628">
            <w:r>
              <w:t>ドロップダウンの XML の値を選択して、XML ファイルとしてアラートを転送するように指定します。EVT を選択して、テキスト プロパティ ファイルとしてアラートを転送します。</w:t>
            </w:r>
            <w:r>
              <w:rPr>
                <w:rStyle w:val="System"/>
              </w:rPr>
              <w:t>既定 = XML</w:t>
            </w:r>
          </w:p>
          <w:p w:rsidR="00DC5628" w:rsidRDefault="00DC5628">
            <w:pPr>
              <w:pStyle w:val="AlertLabel"/>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Windows リモート システムで Interop Provider に転送されたアラートには XML 形式の検証、UNIX リモートシステムで Interop Provider に転送されたアラートには EVT テキスト形式の検証が行われます。Universal Connector アラート メッセージ形式の詳細については、「</w:t>
            </w:r>
            <w:hyperlink w:anchor="z3be1ec3e24204bf898c54061bc95dd9b" w:history="1">
              <w:r>
                <w:rPr>
                  <w:rStyle w:val="Hyperlink"/>
                </w:rPr>
                <w:t>Universal Connector の使用</w:t>
              </w:r>
            </w:hyperlink>
            <w:r>
              <w:t>」を参照してください。</w:t>
            </w:r>
          </w:p>
          <w:p w:rsidR="00DC5628" w:rsidRDefault="00DC5628"/>
        </w:tc>
      </w:tr>
    </w:tbl>
    <w:p w:rsidR="00DC5628" w:rsidRDefault="00DC5628">
      <w:pPr>
        <w:pStyle w:val="DefinedTerm"/>
      </w:pPr>
      <w:r>
        <w:t>[Operations Manager から更新を受信する]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ボックスをオンにして、更新された Operations</w:t>
            </w:r>
            <w:r>
              <w:t> </w:t>
            </w:r>
            <w:r>
              <w:t>Manager</w:t>
            </w:r>
            <w:r>
              <w:t> </w:t>
            </w:r>
            <w:r>
              <w:t>2007</w:t>
            </w:r>
            <w:r>
              <w:t> </w:t>
            </w:r>
            <w:r>
              <w:t>R2 アラートをアクティブなリモート システムに転送できるようにします。</w:t>
            </w:r>
          </w:p>
          <w:p w:rsidR="00DC5628" w:rsidRDefault="00DC5628"/>
        </w:tc>
      </w:tr>
    </w:tbl>
    <w:p w:rsidR="00DC5628" w:rsidRDefault="00DC5628">
      <w:pPr>
        <w:pStyle w:val="DefinedTerm"/>
      </w:pPr>
      <w:r>
        <w:lastRenderedPageBreak/>
        <w:t>[更新を Operations Manager に送信する]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ボックスをオンにして、更新されたリモート システム イベントを Operations</w:t>
            </w:r>
            <w:r>
              <w:t> </w:t>
            </w:r>
            <w:r>
              <w:t>Manager</w:t>
            </w:r>
            <w:r>
              <w:t> </w:t>
            </w:r>
            <w:r>
              <w:t>2007</w:t>
            </w:r>
            <w:r>
              <w:t> </w:t>
            </w:r>
            <w:r>
              <w:t>R2 に転送できるようにします。</w:t>
            </w:r>
          </w:p>
          <w:p w:rsidR="00DC5628" w:rsidRDefault="00DC5628"/>
        </w:tc>
      </w:tr>
    </w:tbl>
    <w:p w:rsidR="00DC5628" w:rsidRDefault="00DC5628">
      <w:pPr>
        <w:pStyle w:val="DSTOC5-0"/>
      </w:pPr>
      <w:r>
        <w:t>Remedy の設定</w:t>
      </w:r>
    </w:p>
    <w:p w:rsidR="00DC5628" w:rsidRDefault="00DC5628">
      <w:pPr>
        <w:pStyle w:val="DefinedTerm"/>
      </w:pPr>
      <w:r>
        <w:t>[ユーザー名]</w:t>
      </w:r>
    </w:p>
    <w:tbl>
      <w:tblPr>
        <w:tblStyle w:val="DefinitionTable"/>
        <w:tblW w:w="0" w:type="auto"/>
        <w:tblLook w:val="01E0"/>
      </w:tblPr>
      <w:tblGrid>
        <w:gridCol w:w="8453"/>
      </w:tblGrid>
      <w:tr w:rsidR="00DC5628">
        <w:tc>
          <w:tcPr>
            <w:tcW w:w="8856" w:type="dxa"/>
          </w:tcPr>
          <w:p w:rsidR="00DC5628" w:rsidRDefault="00DC5628">
            <w:r>
              <w:t>これは、「</w:t>
            </w:r>
            <w:hyperlink w:anchor="z91c6db10101f43a69fa7993de19929c4" w:history="1">
              <w:r>
                <w:rPr>
                  <w:rStyle w:val="Hyperlink"/>
                </w:rPr>
                <w:t>付録 A - BMC Remedy ARS Connector</w:t>
              </w:r>
            </w:hyperlink>
            <w:r>
              <w:t xml:space="preserve">」で </w:t>
            </w:r>
            <w:r>
              <w:rPr>
                <w:rStyle w:val="UI"/>
              </w:rPr>
              <w:t>opsmgr</w:t>
            </w:r>
            <w:r>
              <w:t xml:space="preserve"> として指定した Remedy ユーザーです。</w:t>
            </w:r>
          </w:p>
          <w:p w:rsidR="00DC5628" w:rsidRDefault="00DC5628"/>
        </w:tc>
      </w:tr>
    </w:tbl>
    <w:p w:rsidR="00DC5628" w:rsidRDefault="00DC5628">
      <w:pPr>
        <w:pStyle w:val="DefinedTerm"/>
      </w:pPr>
      <w:r>
        <w:t>[パスワード]</w:t>
      </w:r>
    </w:p>
    <w:tbl>
      <w:tblPr>
        <w:tblStyle w:val="DefinitionTable"/>
        <w:tblW w:w="0" w:type="auto"/>
        <w:tblLook w:val="01E0"/>
      </w:tblPr>
      <w:tblGrid>
        <w:gridCol w:w="8453"/>
      </w:tblGrid>
      <w:tr w:rsidR="00DC5628">
        <w:tc>
          <w:tcPr>
            <w:tcW w:w="8856" w:type="dxa"/>
          </w:tcPr>
          <w:p w:rsidR="00DC5628" w:rsidRDefault="00DC5628">
            <w:r>
              <w:t>ユーザーのパスワードを入力します。</w:t>
            </w:r>
          </w:p>
          <w:p w:rsidR="00DC5628" w:rsidRDefault="00DC5628">
            <w:pPr>
              <w:pStyle w:val="AlertLabel"/>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ユーザー名とパスワードは、標準 ASCII 文字の範囲 (32-127) 内である必要があります。</w:t>
            </w:r>
          </w:p>
          <w:p w:rsidR="00DC5628" w:rsidRDefault="00DC5628"/>
        </w:tc>
      </w:tr>
    </w:tbl>
    <w:p w:rsidR="00DC5628" w:rsidRDefault="00DC5628">
      <w:pPr>
        <w:pStyle w:val="DefinedTerm"/>
      </w:pPr>
      <w:r>
        <w:t>[認証]</w:t>
      </w:r>
    </w:p>
    <w:tbl>
      <w:tblPr>
        <w:tblStyle w:val="DefinitionTable"/>
        <w:tblW w:w="0" w:type="auto"/>
        <w:tblLook w:val="01E0"/>
      </w:tblPr>
      <w:tblGrid>
        <w:gridCol w:w="8453"/>
      </w:tblGrid>
      <w:tr w:rsidR="00DC5628">
        <w:tc>
          <w:tcPr>
            <w:tcW w:w="8856" w:type="dxa"/>
          </w:tcPr>
          <w:p w:rsidR="00DC5628" w:rsidRDefault="00DC5628">
            <w:r>
              <w:t>資格情報の認証システムが Remedy ARS に対して有効にされている場合、認証用に適切な文字列を入力します。</w:t>
            </w:r>
          </w:p>
          <w:p w:rsidR="00DC5628" w:rsidRDefault="00DC5628"/>
        </w:tc>
      </w:tr>
    </w:tbl>
    <w:p w:rsidR="00DC5628" w:rsidRDefault="00DC5628">
      <w:pPr>
        <w:pStyle w:val="DefinedTerm"/>
      </w:pPr>
      <w:r>
        <w:t>[ホスト名]</w:t>
      </w:r>
    </w:p>
    <w:tbl>
      <w:tblPr>
        <w:tblStyle w:val="DefinitionTable"/>
        <w:tblW w:w="0" w:type="auto"/>
        <w:tblLook w:val="01E0"/>
      </w:tblPr>
      <w:tblGrid>
        <w:gridCol w:w="8453"/>
      </w:tblGrid>
      <w:tr w:rsidR="00DC5628">
        <w:tc>
          <w:tcPr>
            <w:tcW w:w="8856" w:type="dxa"/>
          </w:tcPr>
          <w:p w:rsidR="00DC5628" w:rsidRDefault="00DC5628">
            <w:r>
              <w:t>このフィールドには、BMC Remedy ARS がインストールされたコンピューターのサーバー名が入力されます。</w:t>
            </w:r>
          </w:p>
          <w:p w:rsidR="00DC5628" w:rsidRDefault="00DC5628"/>
        </w:tc>
      </w:tr>
    </w:tbl>
    <w:p w:rsidR="00DC5628" w:rsidRDefault="00DC5628">
      <w:pPr>
        <w:pStyle w:val="DSTOC5-0"/>
      </w:pPr>
      <w:r>
        <w:t>Remedy サーバーの設定</w:t>
      </w:r>
    </w:p>
    <w:p w:rsidR="00DC5628" w:rsidRDefault="00DC5628">
      <w:pPr>
        <w:pStyle w:val="DefinedTerm"/>
      </w:pPr>
      <w:r>
        <w:t xml:space="preserve">[ポーリング間隔 (秒)] </w:t>
      </w:r>
    </w:p>
    <w:tbl>
      <w:tblPr>
        <w:tblStyle w:val="DefinitionTable"/>
        <w:tblW w:w="0" w:type="auto"/>
        <w:tblLook w:val="01E0"/>
      </w:tblPr>
      <w:tblGrid>
        <w:gridCol w:w="8453"/>
      </w:tblGrid>
      <w:tr w:rsidR="00DC5628">
        <w:tc>
          <w:tcPr>
            <w:tcW w:w="8856" w:type="dxa"/>
          </w:tcPr>
          <w:p w:rsidR="00DC5628" w:rsidRDefault="00DC5628">
            <w:r>
              <w:t>確認または更新されたイベント用に Interop Provider がリモート システム サーバーに行うポーリングの時間間隔を定める値を秒で設定します。</w:t>
            </w:r>
            <w:r>
              <w:rPr>
                <w:rStyle w:val="System"/>
              </w:rPr>
              <w:t>既定 = 30</w:t>
            </w:r>
          </w:p>
          <w:p w:rsidR="00DC5628" w:rsidRDefault="00DC5628"/>
        </w:tc>
      </w:tr>
    </w:tbl>
    <w:p w:rsidR="00DC5628" w:rsidRDefault="00DC5628">
      <w:pPr>
        <w:pStyle w:val="DefinedTerm"/>
      </w:pPr>
      <w:r>
        <w:t>[Operations Manager から更新を受信する]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ボックスをオンにて、更新された Operations</w:t>
            </w:r>
            <w:r>
              <w:t> </w:t>
            </w:r>
            <w:r>
              <w:t>Manager</w:t>
            </w:r>
            <w:r>
              <w:t> </w:t>
            </w:r>
            <w:r>
              <w:t>2007</w:t>
            </w:r>
            <w:r>
              <w:t> </w:t>
            </w:r>
            <w:r>
              <w:t>R2 アラートを IBM Tivoli Console に転送できるようにします。</w:t>
            </w:r>
          </w:p>
          <w:p w:rsidR="00DC5628" w:rsidRDefault="00DC5628"/>
        </w:tc>
      </w:tr>
    </w:tbl>
    <w:p w:rsidR="00DC5628" w:rsidRDefault="00DC5628">
      <w:pPr>
        <w:pStyle w:val="DefinedTerm"/>
      </w:pPr>
      <w:r>
        <w:t>[更新を Operations Manager に送信する]</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ボックスをオンにして、更新されたリモート システム イベントを Operations</w:t>
            </w:r>
            <w:r>
              <w:t> </w:t>
            </w:r>
            <w:r>
              <w:t>Manager</w:t>
            </w:r>
            <w:r>
              <w:t> </w:t>
            </w:r>
            <w:r>
              <w:t>2007</w:t>
            </w:r>
            <w:r>
              <w:t> </w:t>
            </w:r>
            <w:r>
              <w:t>R2 に転送できるようにします。</w:t>
            </w:r>
          </w:p>
          <w:p w:rsidR="00DC5628" w:rsidRDefault="00DC5628"/>
        </w:tc>
      </w:tr>
    </w:tbl>
    <w:p w:rsidR="00DC5628" w:rsidRDefault="00DC5628">
      <w:pPr>
        <w:pStyle w:val="DSTOC4-0"/>
      </w:pPr>
      <w:r>
        <w:lastRenderedPageBreak/>
        <w:t>[Operations Manager サーバー構成]</w:t>
      </w:r>
    </w:p>
    <w:p w:rsidR="00DC5628" w:rsidRDefault="00DC5628">
      <w:r>
        <w:t>[</w:t>
      </w:r>
      <w:r>
        <w:rPr>
          <w:rStyle w:val="UI"/>
        </w:rPr>
        <w:t>Connector 構成</w:t>
      </w:r>
      <w:r>
        <w:t>] ダイアログ ボックスの [</w:t>
      </w:r>
      <w:r>
        <w:rPr>
          <w:rStyle w:val="UI"/>
        </w:rPr>
        <w:t>Operations Manager</w:t>
      </w:r>
      <w:r>
        <w:t>] タブを使って、Operations</w:t>
      </w:r>
      <w:r>
        <w:t> </w:t>
      </w:r>
      <w:r>
        <w:t>Manager</w:t>
      </w:r>
      <w:r>
        <w:t> </w:t>
      </w:r>
      <w:r>
        <w:t>2007</w:t>
      </w:r>
      <w:r>
        <w:t> </w:t>
      </w:r>
      <w:r>
        <w:t>R2 ルート管理サーバー (RMS) の コネクタ との通信を構成することができます。1 つの Operations</w:t>
      </w:r>
      <w:r>
        <w:t> </w:t>
      </w:r>
      <w:r>
        <w:t>Manager</w:t>
      </w:r>
      <w:r>
        <w:t> </w:t>
      </w:r>
      <w:r>
        <w:t>2007</w:t>
      </w:r>
      <w:r>
        <w:t> </w:t>
      </w:r>
      <w:r>
        <w:t>R2 管理グループには 1 つの RMS のみ設定できるため、一覧に追加することのできるその他の コネクタ RMS はありません。Operations</w:t>
      </w:r>
      <w:r>
        <w:t> </w:t>
      </w:r>
      <w:r>
        <w:t>Manager</w:t>
      </w:r>
      <w:r>
        <w:t> </w:t>
      </w:r>
      <w:r>
        <w:t>2007</w:t>
      </w:r>
      <w:r>
        <w:t> </w:t>
      </w:r>
      <w:r>
        <w:t>R2 管理グループが新しい RMS で再構成された場合、この一覧を使って通信を再構成します。</w:t>
      </w:r>
    </w:p>
    <w:p w:rsidR="00DC5628" w:rsidRDefault="00DC5628">
      <w:pPr>
        <w:pStyle w:val="AlertLabel"/>
      </w:pPr>
      <w:r>
        <w:rPr>
          <w:noProof/>
        </w:rPr>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 xml:space="preserve">注意 </w:t>
      </w:r>
    </w:p>
    <w:p w:rsidR="00DC5628" w:rsidRDefault="00DC5628">
      <w:pPr>
        <w:pStyle w:val="AlertText"/>
      </w:pPr>
      <w:r>
        <w:t>異なる管理グループの Operations</w:t>
      </w:r>
      <w:r>
        <w:t> </w:t>
      </w:r>
      <w:r>
        <w:t>Manager</w:t>
      </w:r>
      <w:r>
        <w:t> </w:t>
      </w:r>
      <w:r>
        <w:t>2007</w:t>
      </w:r>
      <w:r>
        <w:t> </w:t>
      </w:r>
      <w:r>
        <w:t>R2 RMS を一覧表示すると、異なる Operations</w:t>
      </w:r>
      <w:r>
        <w:t> </w:t>
      </w:r>
      <w:r>
        <w:t>Manager</w:t>
      </w:r>
      <w:r>
        <w:t> </w:t>
      </w:r>
      <w:r>
        <w:t>2007</w:t>
      </w:r>
      <w:r>
        <w:t> </w:t>
      </w:r>
      <w:r>
        <w:t>R2 データベースからのアラートの転送が発生します。</w:t>
      </w:r>
    </w:p>
    <w:p w:rsidR="00DC5628" w:rsidRDefault="00DC5628">
      <w:r>
        <w:t>[</w:t>
      </w:r>
      <w:r>
        <w:rPr>
          <w:rStyle w:val="UI"/>
        </w:rPr>
        <w:t xml:space="preserve">Operations Manager </w:t>
      </w:r>
      <w:r>
        <w:t>] タブには、以下のセクションと要素が含まれます。</w:t>
      </w:r>
    </w:p>
    <w:p w:rsidR="00DC5628" w:rsidRDefault="00DC5628">
      <w:pPr>
        <w:pStyle w:val="DSTOC5-0"/>
      </w:pPr>
      <w:r>
        <w:t>[Operations Manager サーバー通信順序]</w:t>
      </w:r>
    </w:p>
    <w:p w:rsidR="00DC5628" w:rsidRDefault="00DC5628">
      <w:pPr>
        <w:pStyle w:val="DefinedTerm"/>
      </w:pPr>
      <w:r>
        <w:t>[上へ移動]</w:t>
      </w:r>
    </w:p>
    <w:tbl>
      <w:tblPr>
        <w:tblStyle w:val="DefinitionTable"/>
        <w:tblW w:w="0" w:type="auto"/>
        <w:tblLook w:val="01E0"/>
      </w:tblPr>
      <w:tblGrid>
        <w:gridCol w:w="8453"/>
      </w:tblGrid>
      <w:tr w:rsidR="00DC5628">
        <w:tc>
          <w:tcPr>
            <w:tcW w:w="8856" w:type="dxa"/>
          </w:tcPr>
          <w:p w:rsidR="00DC5628" w:rsidRDefault="00DC5628">
            <w:r>
              <w:t>選択したサーバー名を一覧の上へ移動します。</w:t>
            </w:r>
          </w:p>
          <w:p w:rsidR="00DC5628" w:rsidRDefault="00DC5628"/>
        </w:tc>
      </w:tr>
    </w:tbl>
    <w:p w:rsidR="00DC5628" w:rsidRDefault="00DC5628">
      <w:pPr>
        <w:pStyle w:val="DefinedTerm"/>
      </w:pPr>
      <w:r>
        <w:t>[下へ移動]</w:t>
      </w:r>
    </w:p>
    <w:tbl>
      <w:tblPr>
        <w:tblStyle w:val="DefinitionTable"/>
        <w:tblW w:w="0" w:type="auto"/>
        <w:tblLook w:val="01E0"/>
      </w:tblPr>
      <w:tblGrid>
        <w:gridCol w:w="8453"/>
      </w:tblGrid>
      <w:tr w:rsidR="00DC5628">
        <w:tc>
          <w:tcPr>
            <w:tcW w:w="8856" w:type="dxa"/>
          </w:tcPr>
          <w:p w:rsidR="00DC5628" w:rsidRDefault="00DC5628">
            <w:r>
              <w:t>選択したサーバー名を一覧の下へ移動します。</w:t>
            </w:r>
          </w:p>
          <w:p w:rsidR="00DC5628" w:rsidRDefault="00DC5628"/>
        </w:tc>
      </w:tr>
    </w:tbl>
    <w:p w:rsidR="00DC5628" w:rsidRDefault="00DC5628">
      <w:pPr>
        <w:pStyle w:val="DefinedTerm"/>
      </w:pPr>
      <w:r>
        <w:t>[リモート サーバー]</w:t>
      </w:r>
    </w:p>
    <w:tbl>
      <w:tblPr>
        <w:tblStyle w:val="DefinitionTable"/>
        <w:tblW w:w="0" w:type="auto"/>
        <w:tblLook w:val="01E0"/>
      </w:tblPr>
      <w:tblGrid>
        <w:gridCol w:w="8453"/>
      </w:tblGrid>
      <w:tr w:rsidR="00DC5628">
        <w:tc>
          <w:tcPr>
            <w:tcW w:w="8856" w:type="dxa"/>
          </w:tcPr>
          <w:p w:rsidR="00DC5628" w:rsidRDefault="00DC5628">
            <w:r>
              <w:t>選択したサーバーを一覧から削除します。</w:t>
            </w:r>
          </w:p>
          <w:p w:rsidR="00DC5628" w:rsidRDefault="00DC5628"/>
        </w:tc>
      </w:tr>
    </w:tbl>
    <w:p w:rsidR="00DC5628" w:rsidRDefault="00DC5628">
      <w:pPr>
        <w:pStyle w:val="DefinedTerm"/>
      </w:pPr>
      <w:r>
        <w:t>[サーバーの追加]</w:t>
      </w:r>
    </w:p>
    <w:tbl>
      <w:tblPr>
        <w:tblStyle w:val="DefinitionTable"/>
        <w:tblW w:w="0" w:type="auto"/>
        <w:tblLook w:val="01E0"/>
      </w:tblPr>
      <w:tblGrid>
        <w:gridCol w:w="8453"/>
      </w:tblGrid>
      <w:tr w:rsidR="00DC5628">
        <w:tc>
          <w:tcPr>
            <w:tcW w:w="8856" w:type="dxa"/>
          </w:tcPr>
          <w:p w:rsidR="00DC5628" w:rsidRDefault="00DC5628">
            <w:r>
              <w:t>コネクタと通信する Operations</w:t>
            </w:r>
            <w:r>
              <w:t> </w:t>
            </w:r>
            <w:r>
              <w:t>Manager</w:t>
            </w:r>
            <w:r>
              <w:t> </w:t>
            </w:r>
            <w:r>
              <w:t>2007</w:t>
            </w:r>
            <w:r>
              <w:t> </w:t>
            </w:r>
            <w:r>
              <w:t>R2 サーバーを追加します。ポーリングおよびその他の コネクタ 通信は、一覧の一番上のサーバーで最初に試行されます。通信試行は一覧の下へ続行され、この [</w:t>
            </w:r>
            <w:r>
              <w:rPr>
                <w:rStyle w:val="UI"/>
              </w:rPr>
              <w:t>Operations Manager</w:t>
            </w:r>
            <w:r>
              <w:t>] タブの下部セクションのサーバー設定に従って一覧をループします。サーバー名は、その他のソースから派生したものである必要があります。</w:t>
            </w:r>
          </w:p>
          <w:p w:rsidR="00DC5628" w:rsidRDefault="00DC5628">
            <w:pPr>
              <w:pStyle w:val="AlertLabel"/>
            </w:pPr>
            <w:r>
              <w:rPr>
                <w:noProof/>
              </w:rPr>
              <w:drawing>
                <wp:inline distT="0" distB="0" distL="0" distR="0">
                  <wp:extent cx="1524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 xml:space="preserve">注意 </w:t>
            </w:r>
          </w:p>
          <w:p w:rsidR="00DC5628" w:rsidRDefault="00DC5628">
            <w:pPr>
              <w:pStyle w:val="AlertText"/>
            </w:pPr>
            <w:r>
              <w:t>名前に</w:t>
            </w:r>
            <w:r>
              <w:rPr>
                <w:rStyle w:val="System"/>
              </w:rPr>
              <w:t>localhost</w:t>
            </w:r>
            <w:r>
              <w:t>は使用できません。ホスト名を正確に入力するか、IP アドレスを使用してください。リモート システムのサーバーと通信できるのは、Operations</w:t>
            </w:r>
            <w:r>
              <w:t> </w:t>
            </w:r>
            <w:r>
              <w:t>Manager</w:t>
            </w:r>
            <w:r>
              <w:t> </w:t>
            </w:r>
            <w:r>
              <w:t>2007</w:t>
            </w:r>
            <w:r>
              <w:t> </w:t>
            </w:r>
            <w:r>
              <w:t>R2 ルート管理サーバー (RMS) のみです。</w:t>
            </w:r>
          </w:p>
          <w:p w:rsidR="00DC5628" w:rsidRDefault="00DC5628"/>
        </w:tc>
      </w:tr>
    </w:tbl>
    <w:p w:rsidR="00DC5628" w:rsidRDefault="00DC5628">
      <w:r>
        <w:t>タブの次のセクションでの設定は選択したサーバーに適用、または表示されます。</w:t>
      </w:r>
    </w:p>
    <w:p w:rsidR="00DC5628" w:rsidRDefault="00DC5628">
      <w:pPr>
        <w:pStyle w:val="DSTOC5-0"/>
      </w:pPr>
      <w:r>
        <w:lastRenderedPageBreak/>
        <w:t>Operations Manager サーバー設定</w:t>
      </w:r>
    </w:p>
    <w:p w:rsidR="00DC5628" w:rsidRDefault="00DC5628">
      <w:pPr>
        <w:pStyle w:val="DefinedTerm"/>
      </w:pPr>
      <w:r>
        <w:t xml:space="preserve">[ポーリング間隔 (秒)] </w:t>
      </w:r>
    </w:p>
    <w:tbl>
      <w:tblPr>
        <w:tblStyle w:val="DefinitionTable"/>
        <w:tblW w:w="0" w:type="auto"/>
        <w:tblLook w:val="01E0"/>
      </w:tblPr>
      <w:tblGrid>
        <w:gridCol w:w="8453"/>
      </w:tblGrid>
      <w:tr w:rsidR="00DC5628">
        <w:tc>
          <w:tcPr>
            <w:tcW w:w="8856" w:type="dxa"/>
          </w:tcPr>
          <w:p w:rsidR="00DC5628" w:rsidRDefault="00DC5628">
            <w:r>
              <w:t>新規または更新された Operations</w:t>
            </w:r>
            <w:r>
              <w:t> </w:t>
            </w:r>
            <w:r>
              <w:t>Manager</w:t>
            </w:r>
            <w:r>
              <w:t> </w:t>
            </w:r>
            <w:r>
              <w:t>2007</w:t>
            </w:r>
            <w:r>
              <w:t> </w:t>
            </w:r>
            <w:r>
              <w:t>R2 アラートのポーリング間隔の秒数を設定します。</w:t>
            </w:r>
            <w:r>
              <w:rPr>
                <w:rStyle w:val="System"/>
              </w:rPr>
              <w:t>既定 = 30</w:t>
            </w:r>
          </w:p>
          <w:p w:rsidR="00DC5628" w:rsidRDefault="00DC5628"/>
        </w:tc>
      </w:tr>
    </w:tbl>
    <w:p w:rsidR="00DC5628" w:rsidRDefault="00DC5628">
      <w:pPr>
        <w:pStyle w:val="DefinedTerm"/>
      </w:pPr>
      <w:r>
        <w:t>[履歴アラートの転送 (経過時間)]</w:t>
      </w:r>
    </w:p>
    <w:tbl>
      <w:tblPr>
        <w:tblStyle w:val="DefinitionTable"/>
        <w:tblW w:w="0" w:type="auto"/>
        <w:tblLook w:val="01E0"/>
      </w:tblPr>
      <w:tblGrid>
        <w:gridCol w:w="8453"/>
      </w:tblGrid>
      <w:tr w:rsidR="00DC5628">
        <w:tc>
          <w:tcPr>
            <w:tcW w:w="8856" w:type="dxa"/>
          </w:tcPr>
          <w:p w:rsidR="00DC5628" w:rsidRDefault="00DC5628">
            <w:r>
              <w:t>何時間遡ってリモート システムに送信するアラートを探すかを設定します。</w:t>
            </w:r>
            <w:r>
              <w:rPr>
                <w:rStyle w:val="LabelEmbedded"/>
              </w:rPr>
              <w:t>既定= 0</w:t>
            </w:r>
            <w:r>
              <w:t xml:space="preserve"> (コネクタ サービスの起動時、または再起動時に履歴アラートが送信されないことを示します)</w:t>
            </w:r>
          </w:p>
          <w:p w:rsidR="00DC5628" w:rsidRDefault="00DC5628">
            <w:pPr>
              <w:pStyle w:val="AlertLabel"/>
            </w:pPr>
            <w:r>
              <w:rPr>
                <w:noProof/>
              </w:rPr>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 xml:space="preserve">注意 </w:t>
            </w:r>
          </w:p>
          <w:p w:rsidR="00DC5628" w:rsidRDefault="00DC5628">
            <w:pPr>
              <w:pStyle w:val="AlertText"/>
            </w:pPr>
            <w:r>
              <w:t>コネクタ サービスをオフにして履歴アラートの転送の設定が 0 のときにオンに戻すと、サービスがアクティブでない間に発生したすべてのアラートはリモート システムに転送されません。</w:t>
            </w:r>
          </w:p>
          <w:p w:rsidR="00DC5628" w:rsidRDefault="00DC5628"/>
        </w:tc>
      </w:tr>
    </w:tbl>
    <w:p w:rsidR="00DC5628" w:rsidRDefault="00DC5628">
      <w:pPr>
        <w:pStyle w:val="DefinedTerm"/>
      </w:pPr>
      <w:r>
        <w:t>[最大フィールド サイズ]</w:t>
      </w:r>
    </w:p>
    <w:tbl>
      <w:tblPr>
        <w:tblStyle w:val="DefinitionTable"/>
        <w:tblW w:w="0" w:type="auto"/>
        <w:tblLook w:val="01E0"/>
      </w:tblPr>
      <w:tblGrid>
        <w:gridCol w:w="8453"/>
      </w:tblGrid>
      <w:tr w:rsidR="00DC5628">
        <w:tc>
          <w:tcPr>
            <w:tcW w:w="8856" w:type="dxa"/>
          </w:tcPr>
          <w:p w:rsidR="00DC5628" w:rsidRDefault="00DC5628">
            <w:r>
              <w:t>各フィールドについてデータとして送信可能な最大文字数を設定します。</w:t>
            </w:r>
            <w:r>
              <w:rPr>
                <w:rStyle w:val="System"/>
              </w:rPr>
              <w:t>既定 = 2000</w:t>
            </w:r>
          </w:p>
          <w:p w:rsidR="00DC5628" w:rsidRDefault="00DC5628"/>
        </w:tc>
      </w:tr>
    </w:tbl>
    <w:p w:rsidR="00DC5628" w:rsidRDefault="00DC5628">
      <w:pPr>
        <w:pStyle w:val="DefinedTerm"/>
      </w:pPr>
      <w:r>
        <w:t>[最大配布回数]</w:t>
      </w:r>
    </w:p>
    <w:tbl>
      <w:tblPr>
        <w:tblStyle w:val="DefinitionTable"/>
        <w:tblW w:w="0" w:type="auto"/>
        <w:tblLook w:val="01E0"/>
      </w:tblPr>
      <w:tblGrid>
        <w:gridCol w:w="8453"/>
      </w:tblGrid>
      <w:tr w:rsidR="00DC5628">
        <w:tc>
          <w:tcPr>
            <w:tcW w:w="8856" w:type="dxa"/>
          </w:tcPr>
          <w:p w:rsidR="00DC5628" w:rsidRDefault="00DC5628">
            <w:r>
              <w:t>転送に失敗した場合に Operations</w:t>
            </w:r>
            <w:r>
              <w:t> </w:t>
            </w:r>
            <w:r>
              <w:t>Manager</w:t>
            </w:r>
            <w:r>
              <w:t> </w:t>
            </w:r>
            <w:r>
              <w:t>2007</w:t>
            </w:r>
            <w:r>
              <w:t> </w:t>
            </w:r>
            <w:r>
              <w:t>R2 アラート送信を試みる回数を設定します。</w:t>
            </w:r>
            <w:r>
              <w:rPr>
                <w:rStyle w:val="System"/>
              </w:rPr>
              <w:t>既定 = 5</w:t>
            </w:r>
            <w:r>
              <w:t xml:space="preserve"> (無限の場合は 0 に設定します。)</w:t>
            </w:r>
          </w:p>
          <w:p w:rsidR="00DC5628" w:rsidRDefault="00DC5628"/>
        </w:tc>
      </w:tr>
    </w:tbl>
    <w:p w:rsidR="00DC5628" w:rsidRDefault="00DC5628">
      <w:pPr>
        <w:pStyle w:val="DefinedTerm"/>
      </w:pPr>
      <w:r>
        <w:t>[応答を待つ間のポーリング回数]</w:t>
      </w:r>
    </w:p>
    <w:tbl>
      <w:tblPr>
        <w:tblStyle w:val="DefinitionTable"/>
        <w:tblW w:w="0" w:type="auto"/>
        <w:tblLook w:val="01E0"/>
      </w:tblPr>
      <w:tblGrid>
        <w:gridCol w:w="8453"/>
      </w:tblGrid>
      <w:tr w:rsidR="00DC5628">
        <w:tc>
          <w:tcPr>
            <w:tcW w:w="8856" w:type="dxa"/>
          </w:tcPr>
          <w:p w:rsidR="00DC5628" w:rsidRDefault="00DC5628">
            <w:r>
              <w:t>キャッシュにアラートを保持するポーリング回数を設定します。[</w:t>
            </w:r>
            <w:r>
              <w:rPr>
                <w:rStyle w:val="UI"/>
              </w:rPr>
              <w:t>サーバー ポーリング間隔</w:t>
            </w:r>
            <w:r>
              <w:t>] と [</w:t>
            </w:r>
            <w:r>
              <w:rPr>
                <w:rStyle w:val="UI"/>
              </w:rPr>
              <w:t>応答を待つ間のポーリング回数</w:t>
            </w:r>
            <w:r>
              <w:t>] を掛けて、キャッシュ保持の合計期間を算出します。たとえば、既定設定ではキャッシュにアラートを 5 分間保持します。</w:t>
            </w:r>
            <w:r>
              <w:rPr>
                <w:rStyle w:val="System"/>
              </w:rPr>
              <w:t xml:space="preserve"> 既定 = 10</w:t>
            </w:r>
          </w:p>
          <w:p w:rsidR="00DC5628" w:rsidRDefault="00DC5628"/>
        </w:tc>
      </w:tr>
    </w:tbl>
    <w:p w:rsidR="00DC5628" w:rsidRDefault="00DC5628">
      <w:pPr>
        <w:pStyle w:val="DefinedTerm"/>
      </w:pPr>
      <w:r>
        <w:t>[解決済みアラートにのみ更新内容を送信します]</w:t>
      </w:r>
    </w:p>
    <w:tbl>
      <w:tblPr>
        <w:tblStyle w:val="DefinitionTable"/>
        <w:tblW w:w="0" w:type="auto"/>
        <w:tblLook w:val="01E0"/>
      </w:tblPr>
      <w:tblGrid>
        <w:gridCol w:w="8453"/>
      </w:tblGrid>
      <w:tr w:rsidR="00DC5628">
        <w:tc>
          <w:tcPr>
            <w:tcW w:w="8856" w:type="dxa"/>
          </w:tcPr>
          <w:p w:rsidR="00DC5628" w:rsidRDefault="00DC5628">
            <w:r>
              <w:t>このチェック ボックスをオンにして、Operations</w:t>
            </w:r>
            <w:r>
              <w:t> </w:t>
            </w:r>
            <w:r>
              <w:t>Manager</w:t>
            </w:r>
            <w:r>
              <w:t> </w:t>
            </w:r>
            <w:r>
              <w:t>2007</w:t>
            </w:r>
            <w:r>
              <w:t> </w:t>
            </w:r>
            <w:r>
              <w:t>R2 アラート状態が [</w:t>
            </w:r>
            <w:r>
              <w:rPr>
                <w:rStyle w:val="UI"/>
              </w:rPr>
              <w:t>終了済み</w:t>
            </w:r>
            <w:r>
              <w:t>] に設定された場合のみリモート システム サーバーにアラート更新を転送します。</w:t>
            </w:r>
          </w:p>
          <w:p w:rsidR="00DC5628" w:rsidRDefault="00DC5628"/>
        </w:tc>
      </w:tr>
    </w:tbl>
    <w:p w:rsidR="00DC5628" w:rsidRDefault="00DC5628"/>
    <w:p w:rsidR="00DC5628" w:rsidRDefault="00DC5628">
      <w:pPr>
        <w:pStyle w:val="DSTOC1-3"/>
      </w:pPr>
      <w:bookmarkStart w:id="18" w:name="_Toc237712111"/>
      <w:r>
        <w:t>Operations Manager 2007 R2 アラートを転送用に構成する</w:t>
      </w:r>
      <w:bookmarkStart w:id="19" w:name="z67edec75e32a43989aeb6151104a7426"/>
      <w:bookmarkEnd w:id="19"/>
      <w:bookmarkEnd w:id="18"/>
    </w:p>
    <w:p w:rsidR="00DC5628" w:rsidRDefault="00DC5628">
      <w:r>
        <w:t>[</w:t>
      </w:r>
      <w:r>
        <w:rPr>
          <w:rStyle w:val="UI"/>
        </w:rPr>
        <w:t>&lt;EMS&gt; Connector 構成</w:t>
      </w:r>
      <w:r>
        <w:t>] ダイアログ ボックスを使って、Operations</w:t>
      </w:r>
      <w:r>
        <w:t> </w:t>
      </w:r>
      <w:r>
        <w:t>Manager</w:t>
      </w:r>
      <w:r>
        <w:t> </w:t>
      </w:r>
      <w:r>
        <w:t>2007</w:t>
      </w:r>
      <w:r>
        <w:t> </w:t>
      </w:r>
      <w:r>
        <w:t>R2 アラートのプロパティをマップして、その他のリモート システムのイベントと同期することができます。[</w:t>
      </w:r>
      <w:r>
        <w:rPr>
          <w:rStyle w:val="UI"/>
        </w:rPr>
        <w:t>&lt;EMS&gt; Connector 構成</w:t>
      </w:r>
      <w:r>
        <w:t>] ダイアログ ボックスには、アラートを転送用に構成する以下のタブがあります。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UI"/>
        </w:rPr>
        <w:t>アラート フィールド</w:t>
      </w:r>
    </w:p>
    <w:p w:rsidR="00DC5628" w:rsidRDefault="00DC5628">
      <w:pPr>
        <w:pStyle w:val="List2"/>
      </w:pPr>
      <w:r>
        <w:t>IBM Tivoli Enterprise Console Connector</w:t>
      </w:r>
    </w:p>
    <w:p w:rsidR="00DC5628" w:rsidRDefault="00DC5628">
      <w:pPr>
        <w:pStyle w:val="List2"/>
      </w:pPr>
      <w:r>
        <w:lastRenderedPageBreak/>
        <w:t>BMC Remedy ARS Connector</w:t>
      </w:r>
    </w:p>
    <w:p w:rsidR="00DC5628" w:rsidRDefault="00DC5628">
      <w:pPr>
        <w:pStyle w:val="List2"/>
      </w:pPr>
      <w:r>
        <w:t>Universal Connector</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UI"/>
        </w:rPr>
        <w:t>プロパティ マッピング</w:t>
      </w:r>
    </w:p>
    <w:p w:rsidR="00DC5628" w:rsidRDefault="00DC5628">
      <w:pPr>
        <w:pStyle w:val="List2"/>
      </w:pPr>
      <w:r>
        <w:t>HP Operations Manager</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UI"/>
        </w:rPr>
        <w:t>[重要度マッピング]</w:t>
      </w:r>
    </w:p>
    <w:p w:rsidR="00DC5628" w:rsidRDefault="00DC5628">
      <w:pPr>
        <w:pStyle w:val="List2"/>
      </w:pPr>
      <w:r>
        <w:t>HP Operations Manager</w:t>
      </w:r>
    </w:p>
    <w:p w:rsidR="00DC5628" w:rsidRDefault="00DC5628">
      <w:pPr>
        <w:pStyle w:val="List2"/>
      </w:pPr>
      <w:r>
        <w:t>IBM Tivoli Enterprise Console Connector</w:t>
      </w:r>
    </w:p>
    <w:p w:rsidR="00DC5628" w:rsidRDefault="00DC5628">
      <w:pPr>
        <w:pStyle w:val="List2"/>
      </w:pPr>
      <w:r>
        <w:t>BMC Remedy ARS Connector</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rPr>
          <w:rStyle w:val="UI"/>
        </w:rPr>
        <w:t>[解決状態マッピング]</w:t>
      </w:r>
    </w:p>
    <w:p w:rsidR="00DC5628" w:rsidRDefault="00DC5628">
      <w:pPr>
        <w:pStyle w:val="List2"/>
      </w:pPr>
      <w:r>
        <w:t>HP Operations Manager</w:t>
      </w:r>
    </w:p>
    <w:p w:rsidR="00DC5628" w:rsidRDefault="00DC5628">
      <w:pPr>
        <w:pStyle w:val="List2"/>
      </w:pPr>
      <w:r>
        <w:t>IBM Tivoli Enterprise Console Connector</w:t>
      </w:r>
    </w:p>
    <w:p w:rsidR="00DC5628" w:rsidRDefault="00DC5628">
      <w:pPr>
        <w:pStyle w:val="List2"/>
      </w:pPr>
      <w:r>
        <w:t>BMC Remedy ARS Connector</w:t>
      </w:r>
    </w:p>
    <w:p w:rsidR="00DC5628" w:rsidRDefault="00DC5628">
      <w:pPr>
        <w:pStyle w:val="DSTOC4-0"/>
      </w:pPr>
      <w:r>
        <w:t>アラート転送用のアラート フィールドを設定する</w:t>
      </w:r>
    </w:p>
    <w:p w:rsidR="00DC5628" w:rsidRDefault="00DC5628">
      <w:r>
        <w:t>[</w:t>
      </w:r>
      <w:r>
        <w:rPr>
          <w:rStyle w:val="UI"/>
        </w:rPr>
        <w:t>&lt;EMS&gt; Connector 構成</w:t>
      </w:r>
      <w:r>
        <w:t>] ダイアログ ボックスの [</w:t>
      </w:r>
      <w:r>
        <w:rPr>
          <w:rStyle w:val="UI"/>
        </w:rPr>
        <w:t>アラート フィールド</w:t>
      </w:r>
      <w:r>
        <w:t>] タブを使用して、リモート システムに送信するアラートに含める Operations</w:t>
      </w:r>
      <w:r>
        <w:t> </w:t>
      </w:r>
      <w:r>
        <w:t>Manager</w:t>
      </w:r>
      <w:r>
        <w:t> </w:t>
      </w:r>
      <w:r>
        <w:t>2007</w:t>
      </w:r>
      <w:r>
        <w:t> </w:t>
      </w:r>
      <w:r>
        <w:t>R2 アラート フィールドを選択することができます。</w:t>
      </w:r>
    </w:p>
    <w:p w:rsidR="00DC5628" w:rsidRDefault="00DC5628">
      <w:r>
        <w:t xml:space="preserve"> [</w:t>
      </w:r>
      <w:r>
        <w:rPr>
          <w:rStyle w:val="UI"/>
        </w:rPr>
        <w:t>アラート フィールド</w:t>
      </w:r>
      <w:r>
        <w:t>] タブには、機能別にグループ化されたアラート フィールド用のチェック ボックスがある次のセクションがあります。</w:t>
      </w:r>
    </w:p>
    <w:p w:rsidR="00DC5628" w:rsidRDefault="00DC5628">
      <w:pPr>
        <w:pStyle w:val="DefinedTerm"/>
      </w:pPr>
      <w:r>
        <w:t>アラート</w:t>
      </w:r>
    </w:p>
    <w:tbl>
      <w:tblPr>
        <w:tblStyle w:val="DefinitionTable"/>
        <w:tblW w:w="0" w:type="auto"/>
        <w:tblLook w:val="01E0"/>
      </w:tblPr>
      <w:tblGrid>
        <w:gridCol w:w="8453"/>
      </w:tblGrid>
      <w:tr w:rsidR="00DC5628">
        <w:tc>
          <w:tcPr>
            <w:tcW w:w="8856" w:type="dxa"/>
          </w:tcPr>
          <w:p w:rsidR="00DC5628" w:rsidRDefault="00DC5628">
            <w:r>
              <w:rPr>
                <w:rStyle w:val="UI"/>
              </w:rPr>
              <w:t>Category</w:t>
            </w:r>
          </w:p>
          <w:p w:rsidR="00DC5628" w:rsidRDefault="00DC5628">
            <w:r>
              <w:rPr>
                <w:rStyle w:val="UI"/>
              </w:rPr>
              <w:t>[コンテキスト]</w:t>
            </w:r>
          </w:p>
          <w:p w:rsidR="00DC5628" w:rsidRDefault="00DC5628">
            <w:r>
              <w:t>[</w:t>
            </w:r>
            <w:r>
              <w:rPr>
                <w:rStyle w:val="UI"/>
              </w:rPr>
              <w:t>説明</w:t>
            </w:r>
            <w:r>
              <w:t xml:space="preserve">] </w:t>
            </w:r>
            <w:r>
              <w:t>—</w:t>
            </w:r>
            <w:r>
              <w:t xml:space="preserve"> 既定</w:t>
            </w:r>
          </w:p>
          <w:p w:rsidR="00DC5628" w:rsidRDefault="00DC5628">
            <w:r>
              <w:t>[</w:t>
            </w:r>
            <w:r>
              <w:rPr>
                <w:rStyle w:val="UI"/>
              </w:rPr>
              <w:t>更新者</w:t>
            </w:r>
            <w:r>
              <w:t xml:space="preserve">] </w:t>
            </w:r>
            <w:r>
              <w:t>—</w:t>
            </w:r>
            <w:r>
              <w:t xml:space="preserve"> 既定</w:t>
            </w:r>
          </w:p>
          <w:p w:rsidR="00DC5628" w:rsidRDefault="00DC5628">
            <w:r>
              <w:t>[</w:t>
            </w:r>
            <w:r>
              <w:rPr>
                <w:rStyle w:val="UI"/>
              </w:rPr>
              <w:t>更新時刻</w:t>
            </w:r>
            <w:r>
              <w:t xml:space="preserve">] </w:t>
            </w:r>
            <w:r>
              <w:t>—</w:t>
            </w:r>
            <w:r>
              <w:t xml:space="preserve"> 既定</w:t>
            </w:r>
          </w:p>
          <w:p w:rsidR="00DC5628" w:rsidRDefault="00DC5628">
            <w:r>
              <w:t xml:space="preserve">[所有者] </w:t>
            </w:r>
            <w:r>
              <w:t>—</w:t>
            </w:r>
            <w:r>
              <w:t xml:space="preserve"> 既定</w:t>
            </w:r>
          </w:p>
          <w:p w:rsidR="00DC5628" w:rsidRDefault="00DC5628"/>
        </w:tc>
      </w:tr>
    </w:tbl>
    <w:p w:rsidR="00DC5628" w:rsidRDefault="00DC5628">
      <w:pPr>
        <w:pStyle w:val="DefinedTerm"/>
      </w:pPr>
      <w:r>
        <w:t>カスタム フィールド</w:t>
      </w:r>
    </w:p>
    <w:tbl>
      <w:tblPr>
        <w:tblStyle w:val="DefinitionTable"/>
        <w:tblW w:w="0" w:type="auto"/>
        <w:tblLook w:val="01E0"/>
      </w:tblPr>
      <w:tblGrid>
        <w:gridCol w:w="8453"/>
      </w:tblGrid>
      <w:tr w:rsidR="00DC5628">
        <w:tc>
          <w:tcPr>
            <w:tcW w:w="8856" w:type="dxa"/>
          </w:tcPr>
          <w:p w:rsidR="00DC5628" w:rsidRDefault="00DC5628">
            <w:r>
              <w:t>[</w:t>
            </w:r>
            <w:r>
              <w:rPr>
                <w:rStyle w:val="UI"/>
              </w:rPr>
              <w:t>カスタム フィールド 1</w:t>
            </w:r>
            <w:r>
              <w:t xml:space="preserve">] </w:t>
            </w:r>
            <w:r>
              <w:t>—</w:t>
            </w:r>
            <w:r>
              <w:t xml:space="preserve"> 既定</w:t>
            </w:r>
          </w:p>
          <w:p w:rsidR="00DC5628" w:rsidRDefault="00DC5628">
            <w:r>
              <w:t>[</w:t>
            </w:r>
            <w:r>
              <w:rPr>
                <w:rStyle w:val="UI"/>
              </w:rPr>
              <w:t>カスタム フィールド 2</w:t>
            </w:r>
            <w:r>
              <w:t xml:space="preserve">] </w:t>
            </w:r>
            <w:r>
              <w:t>—</w:t>
            </w:r>
            <w:r>
              <w:t xml:space="preserve"> 既定</w:t>
            </w:r>
          </w:p>
          <w:p w:rsidR="00DC5628" w:rsidRDefault="00DC5628">
            <w:r>
              <w:t>[</w:t>
            </w:r>
            <w:r>
              <w:rPr>
                <w:rStyle w:val="UI"/>
              </w:rPr>
              <w:t>カスタム フィールド 3</w:t>
            </w:r>
            <w:r>
              <w:t xml:space="preserve">] </w:t>
            </w:r>
            <w:r>
              <w:t>—</w:t>
            </w:r>
            <w:r>
              <w:t xml:space="preserve"> 既定</w:t>
            </w:r>
          </w:p>
          <w:p w:rsidR="00DC5628" w:rsidRDefault="00DC5628">
            <w:r>
              <w:t>[</w:t>
            </w:r>
            <w:r>
              <w:rPr>
                <w:rStyle w:val="UI"/>
              </w:rPr>
              <w:t>カスタム フィールド 4</w:t>
            </w:r>
            <w:r>
              <w:t xml:space="preserve">] </w:t>
            </w:r>
            <w:r>
              <w:t>—</w:t>
            </w:r>
            <w:r>
              <w:t xml:space="preserve"> 既定</w:t>
            </w:r>
          </w:p>
          <w:p w:rsidR="00DC5628" w:rsidRDefault="00DC5628">
            <w:r>
              <w:t>[</w:t>
            </w:r>
            <w:r>
              <w:rPr>
                <w:rStyle w:val="UI"/>
              </w:rPr>
              <w:t>カスタム フィールド 5</w:t>
            </w:r>
            <w:r>
              <w:t xml:space="preserve">] </w:t>
            </w:r>
            <w:r>
              <w:t>—</w:t>
            </w:r>
            <w:r>
              <w:t xml:space="preserve"> 既定</w:t>
            </w:r>
          </w:p>
          <w:p w:rsidR="00DC5628" w:rsidRDefault="00DC5628">
            <w:r>
              <w:rPr>
                <w:rStyle w:val="UI"/>
              </w:rPr>
              <w:t>カスタム フィールド 6</w:t>
            </w:r>
          </w:p>
          <w:p w:rsidR="00DC5628" w:rsidRDefault="00DC5628">
            <w:r>
              <w:rPr>
                <w:rStyle w:val="UI"/>
              </w:rPr>
              <w:t>カスタム フィールド 7</w:t>
            </w:r>
          </w:p>
          <w:p w:rsidR="00DC5628" w:rsidRDefault="00DC5628">
            <w:r>
              <w:rPr>
                <w:rStyle w:val="UI"/>
              </w:rPr>
              <w:t>カスタム フィールド 8</w:t>
            </w:r>
          </w:p>
          <w:p w:rsidR="00DC5628" w:rsidRDefault="00DC5628">
            <w:r>
              <w:rPr>
                <w:rStyle w:val="UI"/>
              </w:rPr>
              <w:lastRenderedPageBreak/>
              <w:t>カスタム フィールド 9</w:t>
            </w:r>
          </w:p>
          <w:p w:rsidR="00DC5628" w:rsidRDefault="00DC5628">
            <w:r>
              <w:rPr>
                <w:rStyle w:val="UI"/>
              </w:rPr>
              <w:t>カスタム フィールド 10</w:t>
            </w:r>
          </w:p>
          <w:p w:rsidR="00DC5628" w:rsidRDefault="00DC5628"/>
        </w:tc>
      </w:tr>
    </w:tbl>
    <w:p w:rsidR="00DC5628" w:rsidRDefault="00DC5628">
      <w:pPr>
        <w:pStyle w:val="DefinedTerm"/>
      </w:pPr>
      <w:r>
        <w:lastRenderedPageBreak/>
        <w:t>[コネクタ]</w:t>
      </w:r>
    </w:p>
    <w:tbl>
      <w:tblPr>
        <w:tblStyle w:val="DefinitionTable"/>
        <w:tblW w:w="0" w:type="auto"/>
        <w:tblLook w:val="01E0"/>
      </w:tblPr>
      <w:tblGrid>
        <w:gridCol w:w="8453"/>
      </w:tblGrid>
      <w:tr w:rsidR="00DC5628">
        <w:tc>
          <w:tcPr>
            <w:tcW w:w="8856" w:type="dxa"/>
          </w:tcPr>
          <w:p w:rsidR="00DC5628" w:rsidRDefault="00DC5628">
            <w:r>
              <w:rPr>
                <w:rStyle w:val="UI"/>
              </w:rPr>
              <w:t>[コネクタの状態]</w:t>
            </w:r>
          </w:p>
          <w:p w:rsidR="00DC5628" w:rsidRDefault="00DC5628">
            <w:r>
              <w:rPr>
                <w:rStyle w:val="UI"/>
              </w:rPr>
              <w:t>[コネクタ ID]</w:t>
            </w:r>
          </w:p>
          <w:p w:rsidR="00DC5628" w:rsidRDefault="00DC5628"/>
        </w:tc>
      </w:tr>
    </w:tbl>
    <w:p w:rsidR="00DC5628" w:rsidRDefault="00DC5628">
      <w:pPr>
        <w:pStyle w:val="DefinedTerm"/>
      </w:pPr>
      <w:r>
        <w:t>監視オブジェクト</w:t>
      </w:r>
    </w:p>
    <w:tbl>
      <w:tblPr>
        <w:tblStyle w:val="DefinitionTable"/>
        <w:tblW w:w="0" w:type="auto"/>
        <w:tblLook w:val="01E0"/>
      </w:tblPr>
      <w:tblGrid>
        <w:gridCol w:w="8453"/>
      </w:tblGrid>
      <w:tr w:rsidR="00DC5628">
        <w:tc>
          <w:tcPr>
            <w:tcW w:w="8856" w:type="dxa"/>
          </w:tcPr>
          <w:p w:rsidR="00DC5628" w:rsidRDefault="00DC5628">
            <w:r>
              <w:rPr>
                <w:rStyle w:val="UI"/>
              </w:rPr>
              <w:t>[監視オブジェクトの表示名]</w:t>
            </w:r>
          </w:p>
          <w:p w:rsidR="00DC5628" w:rsidRDefault="00DC5628">
            <w:r>
              <w:rPr>
                <w:rStyle w:val="UI"/>
              </w:rPr>
              <w:t>[監視オブジェクトのフルネーム]</w:t>
            </w:r>
          </w:p>
          <w:p w:rsidR="00DC5628" w:rsidRDefault="00DC5628">
            <w:r>
              <w:rPr>
                <w:rStyle w:val="UI"/>
              </w:rPr>
              <w:t>[監視オブジェクト ID]</w:t>
            </w:r>
          </w:p>
          <w:p w:rsidR="00DC5628" w:rsidRDefault="00DC5628">
            <w:r>
              <w:t>[</w:t>
            </w:r>
            <w:r>
              <w:rPr>
                <w:rStyle w:val="UI"/>
              </w:rPr>
              <w:t>メンテナンス モードの監視オブジェクト</w:t>
            </w:r>
            <w:r>
              <w:t xml:space="preserve">] </w:t>
            </w:r>
            <w:r>
              <w:t>—</w:t>
            </w:r>
            <w:r>
              <w:t xml:space="preserve"> 既定</w:t>
            </w:r>
          </w:p>
          <w:p w:rsidR="00DC5628" w:rsidRDefault="00DC5628">
            <w:r>
              <w:t>[</w:t>
            </w:r>
            <w:r>
              <w:rPr>
                <w:rStyle w:val="UI"/>
              </w:rPr>
              <w:t>監視オブジェクトのヘルス状態</w:t>
            </w:r>
            <w:r>
              <w:t xml:space="preserve">] </w:t>
            </w:r>
            <w:r>
              <w:t>—</w:t>
            </w:r>
            <w:r>
              <w:t xml:space="preserve"> 既定</w:t>
            </w:r>
          </w:p>
          <w:p w:rsidR="00DC5628" w:rsidRDefault="00DC5628">
            <w:r>
              <w:t>[</w:t>
            </w:r>
            <w:r>
              <w:rPr>
                <w:rStyle w:val="UI"/>
              </w:rPr>
              <w:t>監視オブジェクト名</w:t>
            </w:r>
            <w:r>
              <w:t xml:space="preserve">] </w:t>
            </w:r>
            <w:r>
              <w:t>—</w:t>
            </w:r>
            <w:r>
              <w:t xml:space="preserve"> 既定</w:t>
            </w:r>
          </w:p>
          <w:p w:rsidR="00DC5628" w:rsidRDefault="00DC5628">
            <w:r>
              <w:t>[</w:t>
            </w:r>
            <w:r>
              <w:rPr>
                <w:rStyle w:val="UI"/>
              </w:rPr>
              <w:t>監視オブジェクトのパス</w:t>
            </w:r>
            <w:r>
              <w:t xml:space="preserve">] </w:t>
            </w:r>
            <w:r>
              <w:t>—</w:t>
            </w:r>
            <w:r>
              <w:t xml:space="preserve"> 既定</w:t>
            </w:r>
          </w:p>
          <w:p w:rsidR="00DC5628" w:rsidRDefault="00DC5628">
            <w:r>
              <w:t>[</w:t>
            </w:r>
            <w:r>
              <w:rPr>
                <w:rStyle w:val="UI"/>
              </w:rPr>
              <w:t>管理サーバー名</w:t>
            </w:r>
            <w:r>
              <w:t xml:space="preserve">] </w:t>
            </w:r>
            <w:r>
              <w:t>—</w:t>
            </w:r>
            <w:r>
              <w:t xml:space="preserve"> 既定</w:t>
            </w:r>
          </w:p>
          <w:p w:rsidR="00DC5628" w:rsidRDefault="00DC5628"/>
        </w:tc>
      </w:tr>
    </w:tbl>
    <w:p w:rsidR="00DC5628" w:rsidRDefault="00DC5628">
      <w:pPr>
        <w:pStyle w:val="DefinedTerm"/>
      </w:pPr>
      <w:r>
        <w:t>その他</w:t>
      </w:r>
    </w:p>
    <w:tbl>
      <w:tblPr>
        <w:tblStyle w:val="DefinitionTable"/>
        <w:tblW w:w="0" w:type="auto"/>
        <w:tblLook w:val="01E0"/>
      </w:tblPr>
      <w:tblGrid>
        <w:gridCol w:w="8453"/>
      </w:tblGrid>
      <w:tr w:rsidR="00DC5628">
        <w:tc>
          <w:tcPr>
            <w:tcW w:w="8856" w:type="dxa"/>
          </w:tcPr>
          <w:p w:rsidR="00DC5628" w:rsidRDefault="00DC5628">
            <w:r>
              <w:t>[</w:t>
            </w:r>
            <w:r>
              <w:rPr>
                <w:rStyle w:val="UI"/>
              </w:rPr>
              <w:t>コンピューター名</w:t>
            </w:r>
            <w:r>
              <w:t xml:space="preserve">] </w:t>
            </w:r>
            <w:r>
              <w:t>—</w:t>
            </w:r>
            <w:r>
              <w:t xml:space="preserve"> 既定</w:t>
            </w:r>
          </w:p>
          <w:p w:rsidR="00DC5628" w:rsidRDefault="00DC5628">
            <w:r>
              <w:t>[</w:t>
            </w:r>
            <w:r>
              <w:rPr>
                <w:rStyle w:val="UI"/>
              </w:rPr>
              <w:t>ドメイン名</w:t>
            </w:r>
            <w:r>
              <w:t xml:space="preserve">] </w:t>
            </w:r>
            <w:r>
              <w:t>—</w:t>
            </w:r>
            <w:r>
              <w:t xml:space="preserve"> 既定</w:t>
            </w:r>
          </w:p>
          <w:p w:rsidR="00DC5628" w:rsidRDefault="00DC5628">
            <w:r>
              <w:rPr>
                <w:rStyle w:val="UI"/>
              </w:rPr>
              <w:t>[最終更新者 nonConnector]</w:t>
            </w:r>
          </w:p>
          <w:p w:rsidR="00DC5628" w:rsidRDefault="00DC5628">
            <w:r>
              <w:rPr>
                <w:rStyle w:val="UI"/>
              </w:rPr>
              <w:t>[メンテナンス モード最終更新日時]</w:t>
            </w:r>
          </w:p>
          <w:p w:rsidR="00DC5628" w:rsidRDefault="00DC5628">
            <w:r>
              <w:rPr>
                <w:rStyle w:val="UI"/>
              </w:rPr>
              <w:t>[監視クラス ID]</w:t>
            </w:r>
          </w:p>
          <w:p w:rsidR="00DC5628" w:rsidRDefault="00DC5628">
            <w:r>
              <w:rPr>
                <w:rStyle w:val="UI"/>
              </w:rPr>
              <w:t>[監視ルール ID]</w:t>
            </w:r>
          </w:p>
          <w:p w:rsidR="00DC5628" w:rsidRDefault="00DC5628">
            <w:r>
              <w:rPr>
                <w:rStyle w:val="UI"/>
              </w:rPr>
              <w:t>[プリンシパル名]</w:t>
            </w:r>
          </w:p>
          <w:p w:rsidR="00DC5628" w:rsidRDefault="00DC5628">
            <w:r>
              <w:rPr>
                <w:rStyle w:val="UI"/>
              </w:rPr>
              <w:t>[解決者]</w:t>
            </w:r>
          </w:p>
          <w:p w:rsidR="00DC5628" w:rsidRDefault="00DC5628">
            <w:r>
              <w:rPr>
                <w:rStyle w:val="UI"/>
              </w:rPr>
              <w:t>[サイト名]</w:t>
            </w:r>
          </w:p>
          <w:p w:rsidR="00DC5628" w:rsidRDefault="00DC5628">
            <w:r>
              <w:rPr>
                <w:rStyle w:val="UI"/>
              </w:rPr>
              <w:t>[状態の最新更新日時]</w:t>
            </w:r>
          </w:p>
          <w:p w:rsidR="00DC5628" w:rsidRDefault="00DC5628">
            <w:r>
              <w:rPr>
                <w:rStyle w:val="UI"/>
              </w:rPr>
              <w:t>[追加した日時]</w:t>
            </w:r>
          </w:p>
          <w:p w:rsidR="00DC5628" w:rsidRDefault="00DC5628">
            <w:r>
              <w:rPr>
                <w:rStyle w:val="UI"/>
              </w:rPr>
              <w:t>[解決状態の更新日時]</w:t>
            </w:r>
          </w:p>
          <w:p w:rsidR="00DC5628" w:rsidRDefault="00DC5628">
            <w:r>
              <w:rPr>
                <w:rStyle w:val="UI"/>
              </w:rPr>
              <w:t>解決した日時</w:t>
            </w:r>
          </w:p>
          <w:p w:rsidR="00DC5628" w:rsidRDefault="00DC5628">
            <w:r>
              <w:rPr>
                <w:rStyle w:val="UI"/>
              </w:rPr>
              <w:t>[製品ナレッジ]</w:t>
            </w:r>
          </w:p>
          <w:p w:rsidR="00DC5628" w:rsidRDefault="00DC5628"/>
        </w:tc>
      </w:tr>
    </w:tbl>
    <w:p w:rsidR="00DC5628" w:rsidRDefault="00DC5628">
      <w:pPr>
        <w:pStyle w:val="AlertLabel"/>
      </w:pPr>
      <w:r>
        <w:rPr>
          <w:noProof/>
        </w:rPr>
        <w:lastRenderedPageBreak/>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IBM Tivoli Enterprise Console (TEC) Connector で、[組織ナレッジ] フィールドか [コンテキスト] フィールドが選択されている場合は、[TEC Connector 構成] ダイアログ ボックスの Operations Manager ページで、[最大] フィールド サイズ設定を 1000 などの低めの数字に下げることをお勧めします。TEC ではイベントのサイズ制限があるため、このような設定が必要になります。この調整を行わない場合、転送されたアラートが TEC で正しく処理されない場合があります。</w:t>
      </w:r>
    </w:p>
    <w:p w:rsidR="00DC5628" w:rsidRDefault="00DC5628">
      <w:pPr>
        <w:pStyle w:val="DSTOC4-0"/>
      </w:pPr>
      <w:r>
        <w:t>Operations Manager 2007 アラートから HP Operations Manager イベントへプロパティをマッピングする</w:t>
      </w:r>
    </w:p>
    <w:p w:rsidR="00DC5628" w:rsidRDefault="00DC5628">
      <w:r>
        <w:t>[</w:t>
      </w:r>
      <w:r>
        <w:rPr>
          <w:rStyle w:val="UI"/>
        </w:rPr>
        <w:t>HP Operations Manager Connector 構成</w:t>
      </w:r>
      <w:r>
        <w:t>] ダイアログ ボックスの [</w:t>
      </w:r>
      <w:r>
        <w:rPr>
          <w:rStyle w:val="UI"/>
        </w:rPr>
        <w:t>プロパティ マッピング</w:t>
      </w:r>
      <w:r>
        <w:t>] タブを使用して、HP Operations Manager イベント プロパティに Operations</w:t>
      </w:r>
      <w:r>
        <w:t> </w:t>
      </w:r>
      <w:r>
        <w:t>Manager</w:t>
      </w:r>
      <w:r>
        <w:t> </w:t>
      </w:r>
      <w:r>
        <w:t>2007</w:t>
      </w:r>
      <w:r>
        <w:t> </w:t>
      </w:r>
      <w:r>
        <w:t>R2 アラート プロパティをマッピングすることができます。</w:t>
      </w:r>
    </w:p>
    <w:p w:rsidR="00DC5628" w:rsidRDefault="00DC5628">
      <w:r>
        <w:t>[</w:t>
      </w:r>
      <w:r>
        <w:rPr>
          <w:rStyle w:val="UI"/>
        </w:rPr>
        <w:t>プロパティ マッピング</w:t>
      </w:r>
      <w:r>
        <w:t>] タブには、以下のセクションと要素が含まれます。</w:t>
      </w:r>
    </w:p>
    <w:p w:rsidR="00DC5628" w:rsidRDefault="00DC5628">
      <w:pPr>
        <w:pStyle w:val="DSTOC5-0"/>
      </w:pPr>
      <w:r>
        <w:t>現在の OVO から Operations Manager へのプロパティ マッピング</w:t>
      </w:r>
    </w:p>
    <w:p w:rsidR="00DC5628" w:rsidRDefault="00DC5628">
      <w:pPr>
        <w:pStyle w:val="DefinedTerm"/>
      </w:pPr>
      <w:r>
        <w:t>[OVO イベント プロパティ]</w:t>
      </w:r>
    </w:p>
    <w:tbl>
      <w:tblPr>
        <w:tblStyle w:val="DefinitionTable"/>
        <w:tblW w:w="0" w:type="auto"/>
        <w:tblLook w:val="01E0"/>
      </w:tblPr>
      <w:tblGrid>
        <w:gridCol w:w="8453"/>
      </w:tblGrid>
      <w:tr w:rsidR="00DC5628">
        <w:tc>
          <w:tcPr>
            <w:tcW w:w="8856" w:type="dxa"/>
          </w:tcPr>
          <w:p w:rsidR="00DC5628" w:rsidRDefault="00DC5628">
            <w:r>
              <w:t>この列には、構成された HP Operations Manager のイベント プロパティが表示されます。</w:t>
            </w:r>
          </w:p>
          <w:p w:rsidR="00DC5628" w:rsidRDefault="00DC5628"/>
        </w:tc>
      </w:tr>
    </w:tbl>
    <w:p w:rsidR="00DC5628" w:rsidRDefault="00DC5628">
      <w:pPr>
        <w:pStyle w:val="DefinedTerm"/>
      </w:pPr>
      <w:r>
        <w:t>[Operations Manager アラート プロパティ]</w:t>
      </w:r>
    </w:p>
    <w:tbl>
      <w:tblPr>
        <w:tblStyle w:val="DefinitionTable"/>
        <w:tblW w:w="0" w:type="auto"/>
        <w:tblLook w:val="01E0"/>
      </w:tblPr>
      <w:tblGrid>
        <w:gridCol w:w="8453"/>
      </w:tblGrid>
      <w:tr w:rsidR="00DC5628">
        <w:tc>
          <w:tcPr>
            <w:tcW w:w="8856" w:type="dxa"/>
          </w:tcPr>
          <w:p w:rsidR="00DC5628" w:rsidRDefault="00DC5628">
            <w:r>
              <w:t>この列には、HP Operations Manager イベント プロパティにマッピングされた構成済みの Operations</w:t>
            </w:r>
            <w:r>
              <w:t> </w:t>
            </w:r>
            <w:r>
              <w:t>Manager</w:t>
            </w:r>
            <w:r>
              <w:t> </w:t>
            </w:r>
            <w:r>
              <w:t>2007</w:t>
            </w:r>
            <w:r>
              <w:t> </w:t>
            </w:r>
            <w:r>
              <w:t>R2 アラートが表示されます。</w:t>
            </w:r>
          </w:p>
          <w:p w:rsidR="00DC5628" w:rsidRDefault="00DC5628"/>
        </w:tc>
      </w:tr>
    </w:tbl>
    <w:p w:rsidR="00DC5628" w:rsidRDefault="00DC5628">
      <w:pPr>
        <w:pStyle w:val="DefinedTerm"/>
      </w:pPr>
      <w:r>
        <w:t>[マッピングの削除]</w:t>
      </w:r>
    </w:p>
    <w:tbl>
      <w:tblPr>
        <w:tblStyle w:val="DefinitionTable"/>
        <w:tblW w:w="0" w:type="auto"/>
        <w:tblLook w:val="01E0"/>
      </w:tblPr>
      <w:tblGrid>
        <w:gridCol w:w="8453"/>
      </w:tblGrid>
      <w:tr w:rsidR="00DC5628">
        <w:tc>
          <w:tcPr>
            <w:tcW w:w="8856" w:type="dxa"/>
          </w:tcPr>
          <w:p w:rsidR="00DC5628" w:rsidRDefault="00DC5628">
            <w:r>
              <w:t>このボタンをクリックして、マッピング テーブルから選択したセットを削除します。</w:t>
            </w:r>
          </w:p>
          <w:p w:rsidR="00DC5628" w:rsidRDefault="00DC5628"/>
        </w:tc>
      </w:tr>
    </w:tbl>
    <w:p w:rsidR="00DC5628" w:rsidRDefault="00DC5628">
      <w:pPr>
        <w:pStyle w:val="DSTOC5-0"/>
      </w:pPr>
      <w:r>
        <w:t>OVO のイベントを Operations Manager のアラート プロパティへマップ</w:t>
      </w:r>
    </w:p>
    <w:p w:rsidR="00DC5628" w:rsidRDefault="00DC5628">
      <w:pPr>
        <w:pStyle w:val="DefinedTerm"/>
      </w:pPr>
      <w:r>
        <w:t>[OVO イベント プロパティ]</w:t>
      </w:r>
    </w:p>
    <w:tbl>
      <w:tblPr>
        <w:tblStyle w:val="DefinitionTable"/>
        <w:tblW w:w="0" w:type="auto"/>
        <w:tblLook w:val="01E0"/>
      </w:tblPr>
      <w:tblGrid>
        <w:gridCol w:w="8453"/>
      </w:tblGrid>
      <w:tr w:rsidR="00DC5628">
        <w:tc>
          <w:tcPr>
            <w:tcW w:w="8856" w:type="dxa"/>
          </w:tcPr>
          <w:p w:rsidR="00DC5628" w:rsidRDefault="00DC5628">
            <w:r>
              <w:t>この HP Operations Manager のイベント プロパティの一覧から選択します。</w:t>
            </w:r>
          </w:p>
          <w:p w:rsidR="00DC5628" w:rsidRDefault="00DC5628"/>
        </w:tc>
      </w:tr>
    </w:tbl>
    <w:p w:rsidR="00DC5628" w:rsidRDefault="00DC5628">
      <w:pPr>
        <w:pStyle w:val="DefinedTerm"/>
      </w:pPr>
      <w:r>
        <w:t>[Operations Manager アラート プロパティ]</w:t>
      </w:r>
    </w:p>
    <w:tbl>
      <w:tblPr>
        <w:tblStyle w:val="DefinitionTable"/>
        <w:tblW w:w="0" w:type="auto"/>
        <w:tblLook w:val="01E0"/>
      </w:tblPr>
      <w:tblGrid>
        <w:gridCol w:w="8453"/>
      </w:tblGrid>
      <w:tr w:rsidR="00DC5628">
        <w:tc>
          <w:tcPr>
            <w:tcW w:w="8856" w:type="dxa"/>
          </w:tcPr>
          <w:p w:rsidR="00DC5628" w:rsidRDefault="00DC5628">
            <w:r>
              <w:t>この Operations</w:t>
            </w:r>
            <w:r>
              <w:t> </w:t>
            </w:r>
            <w:r>
              <w:t>Manager</w:t>
            </w:r>
            <w:r>
              <w:t> </w:t>
            </w:r>
            <w:r>
              <w:t>2007</w:t>
            </w:r>
            <w:r>
              <w:t> </w:t>
            </w:r>
            <w:r>
              <w:t>R2 アラート プロパティの一覧から選択して、選択した HP Operations Manager イベント プロパティにマッピングします。</w:t>
            </w:r>
          </w:p>
          <w:p w:rsidR="00DC5628" w:rsidRDefault="00DC5628"/>
        </w:tc>
      </w:tr>
    </w:tbl>
    <w:p w:rsidR="00DC5628" w:rsidRDefault="00DC5628">
      <w:pPr>
        <w:pStyle w:val="DefinedTerm"/>
      </w:pPr>
      <w:r>
        <w:t>[マッピングの追加]</w:t>
      </w:r>
    </w:p>
    <w:tbl>
      <w:tblPr>
        <w:tblStyle w:val="DefinitionTable"/>
        <w:tblW w:w="0" w:type="auto"/>
        <w:tblLook w:val="01E0"/>
      </w:tblPr>
      <w:tblGrid>
        <w:gridCol w:w="8453"/>
      </w:tblGrid>
      <w:tr w:rsidR="00DC5628">
        <w:tc>
          <w:tcPr>
            <w:tcW w:w="8856" w:type="dxa"/>
          </w:tcPr>
          <w:p w:rsidR="00DC5628" w:rsidRDefault="00DC5628">
            <w:r>
              <w:t>このボタンをクリックして、現在選択されているマッピングをマッピング テーブルに追加します。</w:t>
            </w:r>
          </w:p>
          <w:p w:rsidR="00DC5628" w:rsidRDefault="00DC5628"/>
        </w:tc>
      </w:tr>
    </w:tbl>
    <w:p w:rsidR="00DC5628" w:rsidRDefault="00DC5628">
      <w:pPr>
        <w:pStyle w:val="DSTOC5-0"/>
      </w:pPr>
      <w:r>
        <w:lastRenderedPageBreak/>
        <w:t>[オプションのテキスト メッセージ]</w:t>
      </w:r>
    </w:p>
    <w:p w:rsidR="00DC5628" w:rsidRDefault="00DC5628">
      <w:pPr>
        <w:pStyle w:val="DefinedTerm"/>
      </w:pPr>
      <w:r>
        <w:t>[OVO イベント プロパティ]</w:t>
      </w:r>
    </w:p>
    <w:tbl>
      <w:tblPr>
        <w:tblStyle w:val="DefinitionTable"/>
        <w:tblW w:w="0" w:type="auto"/>
        <w:tblLook w:val="01E0"/>
      </w:tblPr>
      <w:tblGrid>
        <w:gridCol w:w="8453"/>
      </w:tblGrid>
      <w:tr w:rsidR="00DC5628">
        <w:tc>
          <w:tcPr>
            <w:tcW w:w="8856" w:type="dxa"/>
          </w:tcPr>
          <w:p w:rsidR="00DC5628" w:rsidRDefault="00DC5628">
            <w:r>
              <w:t>この列には、構成された HP Operations Manager のイベント プロパティが表示されます。</w:t>
            </w:r>
          </w:p>
          <w:p w:rsidR="00DC5628" w:rsidRDefault="00DC5628"/>
        </w:tc>
      </w:tr>
    </w:tbl>
    <w:p w:rsidR="00DC5628" w:rsidRDefault="00DC5628">
      <w:pPr>
        <w:pStyle w:val="DefinedTerm"/>
      </w:pPr>
      <w:r>
        <w:t>[オプションのテキスト メッセージ]</w:t>
      </w:r>
    </w:p>
    <w:tbl>
      <w:tblPr>
        <w:tblStyle w:val="DefinitionTable"/>
        <w:tblW w:w="0" w:type="auto"/>
        <w:tblLook w:val="01E0"/>
      </w:tblPr>
      <w:tblGrid>
        <w:gridCol w:w="8453"/>
      </w:tblGrid>
      <w:tr w:rsidR="00DC5628">
        <w:tc>
          <w:tcPr>
            <w:tcW w:w="8856" w:type="dxa"/>
          </w:tcPr>
          <w:p w:rsidR="00DC5628" w:rsidRDefault="00DC5628">
            <w:r>
              <w:t>この列を使用して、HP Operations Manager イベント プロパティに関連付けられたオプションのテキスト メッセージを入力しマッピングします。</w:t>
            </w:r>
          </w:p>
          <w:p w:rsidR="00DC5628" w:rsidRDefault="00DC5628"/>
        </w:tc>
      </w:tr>
    </w:tbl>
    <w:p w:rsidR="00DC5628" w:rsidRDefault="00DC5628">
      <w:pPr>
        <w:pStyle w:val="DSTOC4-0"/>
      </w:pPr>
      <w:r>
        <w:t>Operations Manager 2007 重要度レベルをリモート システムにマッピングする</w:t>
      </w:r>
    </w:p>
    <w:p w:rsidR="00DC5628" w:rsidRDefault="00DC5628">
      <w:r>
        <w:t>[</w:t>
      </w:r>
      <w:r>
        <w:rPr>
          <w:rStyle w:val="UI"/>
        </w:rPr>
        <w:t>&lt;EMS&gt; Connector 構成</w:t>
      </w:r>
      <w:r>
        <w:t>] ダイアログ ボックスの [</w:t>
      </w:r>
      <w:r>
        <w:rPr>
          <w:rStyle w:val="UI"/>
        </w:rPr>
        <w:t>重要度マッピング</w:t>
      </w:r>
      <w:r>
        <w:t>] タブを使うと、Operations</w:t>
      </w:r>
      <w:r>
        <w:t> </w:t>
      </w:r>
      <w:r>
        <w:t>Manager</w:t>
      </w:r>
      <w:r>
        <w:t> </w:t>
      </w:r>
      <w:r>
        <w:t>2007</w:t>
      </w:r>
      <w:r>
        <w:t> </w:t>
      </w:r>
      <w:r>
        <w:t>R2 重要度レベルを同等のリモート システム設定にマッピングできます。</w:t>
      </w:r>
    </w:p>
    <w:p w:rsidR="00DC5628" w:rsidRDefault="00DC5628">
      <w:r>
        <w:t>[</w:t>
      </w:r>
      <w:r>
        <w:rPr>
          <w:rStyle w:val="UI"/>
        </w:rPr>
        <w:t>重要度マッピング</w:t>
      </w:r>
      <w:r>
        <w:t>] タブには、以下のセクションと要素が含まれます。</w:t>
      </w:r>
    </w:p>
    <w:p w:rsidR="00DC5628" w:rsidRDefault="00DC5628">
      <w:pPr>
        <w:pStyle w:val="DSTOC5-0"/>
      </w:pPr>
      <w:r>
        <w:t>現在の &lt;EMS&gt; から Operations Manager への重要度マッピング</w:t>
      </w:r>
    </w:p>
    <w:p w:rsidR="00DC5628" w:rsidRDefault="00DC5628">
      <w:pPr>
        <w:pStyle w:val="DefinedTerm"/>
      </w:pPr>
      <w:r>
        <w:t>[&lt;EMS&gt; 重要度]</w:t>
      </w:r>
    </w:p>
    <w:tbl>
      <w:tblPr>
        <w:tblStyle w:val="DefinitionTable"/>
        <w:tblW w:w="0" w:type="auto"/>
        <w:tblLook w:val="01E0"/>
      </w:tblPr>
      <w:tblGrid>
        <w:gridCol w:w="8453"/>
      </w:tblGrid>
      <w:tr w:rsidR="00DC5628">
        <w:tc>
          <w:tcPr>
            <w:tcW w:w="8856" w:type="dxa"/>
          </w:tcPr>
          <w:p w:rsidR="00DC5628" w:rsidRDefault="00DC5628">
            <w:r>
              <w:t>この列には、構成したリモート システムの重要度が表示されます。</w:t>
            </w:r>
          </w:p>
          <w:p w:rsidR="00DC5628" w:rsidRDefault="00DC5628"/>
        </w:tc>
      </w:tr>
    </w:tbl>
    <w:p w:rsidR="00DC5628" w:rsidRDefault="00DC5628">
      <w:pPr>
        <w:pStyle w:val="DefinedTerm"/>
      </w:pPr>
      <w:r>
        <w:t>[Operations Manager 重要度]</w:t>
      </w:r>
    </w:p>
    <w:tbl>
      <w:tblPr>
        <w:tblStyle w:val="DefinitionTable"/>
        <w:tblW w:w="0" w:type="auto"/>
        <w:tblLook w:val="01E0"/>
      </w:tblPr>
      <w:tblGrid>
        <w:gridCol w:w="8453"/>
      </w:tblGrid>
      <w:tr w:rsidR="00DC5628">
        <w:tc>
          <w:tcPr>
            <w:tcW w:w="8856" w:type="dxa"/>
          </w:tcPr>
          <w:p w:rsidR="00DC5628" w:rsidRDefault="00DC5628">
            <w:r>
              <w:t>この列には、リモート システム重要度にマッピングされた構成済みの Operations</w:t>
            </w:r>
            <w:r>
              <w:t> </w:t>
            </w:r>
            <w:r>
              <w:t>Manager</w:t>
            </w:r>
            <w:r>
              <w:t> </w:t>
            </w:r>
            <w:r>
              <w:t>2007</w:t>
            </w:r>
            <w:r>
              <w:t> </w:t>
            </w:r>
            <w:r>
              <w:t>R2 重要度が表示されます。</w:t>
            </w:r>
          </w:p>
          <w:p w:rsidR="00DC5628" w:rsidRDefault="00DC5628"/>
        </w:tc>
      </w:tr>
    </w:tbl>
    <w:p w:rsidR="00DC5628" w:rsidRDefault="00DC5628">
      <w:pPr>
        <w:pStyle w:val="DefinedTerm"/>
      </w:pPr>
      <w:r>
        <w:t>[マッピングの削除]</w:t>
      </w:r>
    </w:p>
    <w:tbl>
      <w:tblPr>
        <w:tblStyle w:val="DefinitionTable"/>
        <w:tblW w:w="0" w:type="auto"/>
        <w:tblLook w:val="01E0"/>
      </w:tblPr>
      <w:tblGrid>
        <w:gridCol w:w="8453"/>
      </w:tblGrid>
      <w:tr w:rsidR="00DC5628">
        <w:tc>
          <w:tcPr>
            <w:tcW w:w="8856" w:type="dxa"/>
          </w:tcPr>
          <w:p w:rsidR="00DC5628" w:rsidRDefault="00DC5628">
            <w:r>
              <w:t>このボタンをクリックして、マッピング テーブルから選択したセットを削除します。</w:t>
            </w:r>
          </w:p>
          <w:p w:rsidR="00DC5628" w:rsidRDefault="00DC5628"/>
        </w:tc>
      </w:tr>
    </w:tbl>
    <w:p w:rsidR="00DC5628" w:rsidRDefault="00DC5628">
      <w:pPr>
        <w:pStyle w:val="DSTOC5-0"/>
      </w:pPr>
      <w:r>
        <w:t>&lt;EMS&gt; を Operations Manager 重要度へマップ</w:t>
      </w:r>
    </w:p>
    <w:p w:rsidR="00DC5628" w:rsidRDefault="00DC5628">
      <w:pPr>
        <w:pStyle w:val="DefinedTerm"/>
      </w:pPr>
      <w:r>
        <w:t>[&lt;EMS&gt; 重要度]</w:t>
      </w:r>
    </w:p>
    <w:tbl>
      <w:tblPr>
        <w:tblStyle w:val="DefinitionTable"/>
        <w:tblW w:w="0" w:type="auto"/>
        <w:tblLook w:val="01E0"/>
      </w:tblPr>
      <w:tblGrid>
        <w:gridCol w:w="8453"/>
      </w:tblGrid>
      <w:tr w:rsidR="00DC5628">
        <w:tc>
          <w:tcPr>
            <w:tcW w:w="8856" w:type="dxa"/>
          </w:tcPr>
          <w:p w:rsidR="00DC5628" w:rsidRDefault="00DC5628">
            <w:r>
              <w:t>このリモート システム重要度レベルの一覧から選択します。</w:t>
            </w:r>
          </w:p>
          <w:p w:rsidR="00DC5628" w:rsidRDefault="00DC5628"/>
        </w:tc>
      </w:tr>
    </w:tbl>
    <w:p w:rsidR="00DC5628" w:rsidRDefault="00DC5628">
      <w:pPr>
        <w:pStyle w:val="DefinedTerm"/>
      </w:pPr>
      <w:r>
        <w:t>[Operations Manager 重要度]</w:t>
      </w:r>
    </w:p>
    <w:tbl>
      <w:tblPr>
        <w:tblStyle w:val="DefinitionTable"/>
        <w:tblW w:w="0" w:type="auto"/>
        <w:tblLook w:val="01E0"/>
      </w:tblPr>
      <w:tblGrid>
        <w:gridCol w:w="8453"/>
      </w:tblGrid>
      <w:tr w:rsidR="00DC5628">
        <w:tc>
          <w:tcPr>
            <w:tcW w:w="8856" w:type="dxa"/>
          </w:tcPr>
          <w:p w:rsidR="00DC5628" w:rsidRDefault="00DC5628">
            <w:r>
              <w:t>この Operations</w:t>
            </w:r>
            <w:r>
              <w:t> </w:t>
            </w:r>
            <w:r>
              <w:t>Manager</w:t>
            </w:r>
            <w:r>
              <w:t> </w:t>
            </w:r>
            <w:r>
              <w:t>2007</w:t>
            </w:r>
            <w:r>
              <w:t> </w:t>
            </w:r>
            <w:r>
              <w:t>R2 重要度レベルの一覧から選択して、選択したリモート システム重要度レベルにマッピングします。</w:t>
            </w:r>
          </w:p>
          <w:p w:rsidR="00DC5628" w:rsidRDefault="00DC5628"/>
        </w:tc>
      </w:tr>
    </w:tbl>
    <w:p w:rsidR="00DC5628" w:rsidRDefault="00DC5628">
      <w:pPr>
        <w:pStyle w:val="DefinedTerm"/>
      </w:pPr>
      <w:r>
        <w:t>[マッピングの追加]</w:t>
      </w:r>
    </w:p>
    <w:tbl>
      <w:tblPr>
        <w:tblStyle w:val="DefinitionTable"/>
        <w:tblW w:w="0" w:type="auto"/>
        <w:tblLook w:val="01E0"/>
      </w:tblPr>
      <w:tblGrid>
        <w:gridCol w:w="8453"/>
      </w:tblGrid>
      <w:tr w:rsidR="00DC5628">
        <w:tc>
          <w:tcPr>
            <w:tcW w:w="8856" w:type="dxa"/>
          </w:tcPr>
          <w:p w:rsidR="00DC5628" w:rsidRDefault="00DC5628">
            <w:r>
              <w:t>このボタンをクリックして、現在選択されているマッピングをマッピング テーブルに追加します。</w:t>
            </w:r>
          </w:p>
          <w:p w:rsidR="00DC5628" w:rsidRDefault="00DC5628"/>
        </w:tc>
      </w:tr>
    </w:tbl>
    <w:p w:rsidR="00DC5628" w:rsidRDefault="00DC5628">
      <w:pPr>
        <w:pStyle w:val="DSTOC4-0"/>
      </w:pPr>
      <w:r>
        <w:lastRenderedPageBreak/>
        <w:t>Operations Manager 2007 解決状態をリモート システムにマッピングする</w:t>
      </w:r>
    </w:p>
    <w:p w:rsidR="00DC5628" w:rsidRDefault="00DC5628">
      <w:r>
        <w:t>[</w:t>
      </w:r>
      <w:r>
        <w:rPr>
          <w:rStyle w:val="UI"/>
        </w:rPr>
        <w:t>&lt;EMS&gt; Connector 構成</w:t>
      </w:r>
      <w:r>
        <w:t>] ダイアログ ボックスの [</w:t>
      </w:r>
      <w:r>
        <w:rPr>
          <w:rStyle w:val="UI"/>
        </w:rPr>
        <w:t>解決状態マッピング</w:t>
      </w:r>
      <w:r>
        <w:t>] タブを使うと、Operations</w:t>
      </w:r>
      <w:r>
        <w:t> </w:t>
      </w:r>
      <w:r>
        <w:t>Manager</w:t>
      </w:r>
      <w:r>
        <w:t> </w:t>
      </w:r>
      <w:r>
        <w:t>2007</w:t>
      </w:r>
      <w:r>
        <w:t> </w:t>
      </w:r>
      <w:r>
        <w:t>R2 解決状態を同等のリモート システム設定にマッピングできます。</w:t>
      </w:r>
    </w:p>
    <w:p w:rsidR="00DC5628" w:rsidRDefault="00DC5628">
      <w:r>
        <w:t>[</w:t>
      </w:r>
      <w:r>
        <w:rPr>
          <w:rStyle w:val="UI"/>
        </w:rPr>
        <w:t>解決状態マッピング</w:t>
      </w:r>
      <w:r>
        <w:t>] タブには、以下のセクションと要素が含まれます。</w:t>
      </w:r>
    </w:p>
    <w:p w:rsidR="00DC5628" w:rsidRDefault="00DC5628">
      <w:pPr>
        <w:pStyle w:val="DSTOC5-0"/>
      </w:pPr>
      <w:r>
        <w:t>現在の &lt;EMS&gt; から Operations Manager への解決状態マッピング</w:t>
      </w:r>
    </w:p>
    <w:p w:rsidR="00DC5628" w:rsidRDefault="00DC5628">
      <w:pPr>
        <w:pStyle w:val="DefinedTerm"/>
      </w:pPr>
      <w:r>
        <w:t>[&lt;EMS&gt; 解決状態]</w:t>
      </w:r>
    </w:p>
    <w:tbl>
      <w:tblPr>
        <w:tblStyle w:val="DefinitionTable"/>
        <w:tblW w:w="0" w:type="auto"/>
        <w:tblLook w:val="01E0"/>
      </w:tblPr>
      <w:tblGrid>
        <w:gridCol w:w="8453"/>
      </w:tblGrid>
      <w:tr w:rsidR="00DC5628">
        <w:tc>
          <w:tcPr>
            <w:tcW w:w="8856" w:type="dxa"/>
          </w:tcPr>
          <w:p w:rsidR="00DC5628" w:rsidRDefault="00DC5628">
            <w:r>
              <w:t>この列には、構成したリモート システムの解決状態が表示されます。</w:t>
            </w:r>
          </w:p>
          <w:p w:rsidR="00DC5628" w:rsidRDefault="00DC5628"/>
        </w:tc>
      </w:tr>
    </w:tbl>
    <w:p w:rsidR="00DC5628" w:rsidRDefault="00DC5628">
      <w:pPr>
        <w:pStyle w:val="DefinedTerm"/>
      </w:pPr>
      <w:r>
        <w:t>[Operations Manager 解決状態]</w:t>
      </w:r>
    </w:p>
    <w:tbl>
      <w:tblPr>
        <w:tblStyle w:val="DefinitionTable"/>
        <w:tblW w:w="0" w:type="auto"/>
        <w:tblLook w:val="01E0"/>
      </w:tblPr>
      <w:tblGrid>
        <w:gridCol w:w="8453"/>
      </w:tblGrid>
      <w:tr w:rsidR="00DC5628">
        <w:tc>
          <w:tcPr>
            <w:tcW w:w="8856" w:type="dxa"/>
          </w:tcPr>
          <w:p w:rsidR="00DC5628" w:rsidRDefault="00DC5628">
            <w:r>
              <w:t>この列には、リモート システム解決状態にマッピングされた構成済みの Operations</w:t>
            </w:r>
            <w:r>
              <w:t> </w:t>
            </w:r>
            <w:r>
              <w:t>Manager</w:t>
            </w:r>
            <w:r>
              <w:t> </w:t>
            </w:r>
            <w:r>
              <w:t>2007</w:t>
            </w:r>
            <w:r>
              <w:t> </w:t>
            </w:r>
            <w:r>
              <w:t>R2 解決状態が表示されます。</w:t>
            </w:r>
          </w:p>
          <w:p w:rsidR="00DC5628" w:rsidRDefault="00DC5628"/>
        </w:tc>
      </w:tr>
    </w:tbl>
    <w:p w:rsidR="00DC5628" w:rsidRDefault="00DC5628">
      <w:pPr>
        <w:pStyle w:val="DefinedTerm"/>
      </w:pPr>
      <w:r>
        <w:t>[マッピングの削除]</w:t>
      </w:r>
    </w:p>
    <w:tbl>
      <w:tblPr>
        <w:tblStyle w:val="DefinitionTable"/>
        <w:tblW w:w="0" w:type="auto"/>
        <w:tblLook w:val="01E0"/>
      </w:tblPr>
      <w:tblGrid>
        <w:gridCol w:w="8453"/>
      </w:tblGrid>
      <w:tr w:rsidR="00DC5628">
        <w:tc>
          <w:tcPr>
            <w:tcW w:w="8856" w:type="dxa"/>
          </w:tcPr>
          <w:p w:rsidR="00DC5628" w:rsidRDefault="00DC5628">
            <w:r>
              <w:t>このボタンをクリックして、マッピング テーブルから選択したセットを削除します。</w:t>
            </w:r>
          </w:p>
          <w:p w:rsidR="00DC5628" w:rsidRDefault="00DC5628"/>
        </w:tc>
      </w:tr>
    </w:tbl>
    <w:p w:rsidR="00DC5628" w:rsidRDefault="00DC5628">
      <w:pPr>
        <w:pStyle w:val="DSTOC5-0"/>
      </w:pPr>
      <w:r>
        <w:t>&lt;EMS&gt; を Operations Manager 解決状態へマップ</w:t>
      </w:r>
    </w:p>
    <w:p w:rsidR="00DC5628" w:rsidRDefault="00DC5628">
      <w:pPr>
        <w:pStyle w:val="DefinedTerm"/>
      </w:pPr>
      <w:r>
        <w:t>[&lt;EMS&gt; 解決状態]</w:t>
      </w:r>
    </w:p>
    <w:tbl>
      <w:tblPr>
        <w:tblStyle w:val="DefinitionTable"/>
        <w:tblW w:w="0" w:type="auto"/>
        <w:tblLook w:val="01E0"/>
      </w:tblPr>
      <w:tblGrid>
        <w:gridCol w:w="8453"/>
      </w:tblGrid>
      <w:tr w:rsidR="00DC5628">
        <w:tc>
          <w:tcPr>
            <w:tcW w:w="8856" w:type="dxa"/>
          </w:tcPr>
          <w:p w:rsidR="00DC5628" w:rsidRDefault="00DC5628">
            <w:r>
              <w:t>このリモート システム解決状態の一覧から選択します。</w:t>
            </w:r>
          </w:p>
          <w:p w:rsidR="00DC5628" w:rsidRDefault="00DC5628"/>
        </w:tc>
      </w:tr>
    </w:tbl>
    <w:p w:rsidR="00DC5628" w:rsidRDefault="00DC5628">
      <w:pPr>
        <w:pStyle w:val="DefinedTerm"/>
      </w:pPr>
      <w:r>
        <w:t>[Operations Manager 解決状態]</w:t>
      </w:r>
    </w:p>
    <w:tbl>
      <w:tblPr>
        <w:tblStyle w:val="DefinitionTable"/>
        <w:tblW w:w="0" w:type="auto"/>
        <w:tblLook w:val="01E0"/>
      </w:tblPr>
      <w:tblGrid>
        <w:gridCol w:w="8453"/>
      </w:tblGrid>
      <w:tr w:rsidR="00DC5628">
        <w:tc>
          <w:tcPr>
            <w:tcW w:w="8856" w:type="dxa"/>
          </w:tcPr>
          <w:p w:rsidR="00DC5628" w:rsidRDefault="00DC5628">
            <w:r>
              <w:t>この Operations</w:t>
            </w:r>
            <w:r>
              <w:t> </w:t>
            </w:r>
            <w:r>
              <w:t>Manager</w:t>
            </w:r>
            <w:r>
              <w:t> </w:t>
            </w:r>
            <w:r>
              <w:t>2007</w:t>
            </w:r>
            <w:r>
              <w:t> </w:t>
            </w:r>
            <w:r>
              <w:t>R2 解決状態の一覧から選択して、選択したリモート システム解決状態の値にマップします。</w:t>
            </w:r>
          </w:p>
          <w:p w:rsidR="00DC5628" w:rsidRDefault="00DC5628"/>
        </w:tc>
      </w:tr>
    </w:tbl>
    <w:p w:rsidR="00DC5628" w:rsidRDefault="00DC5628">
      <w:pPr>
        <w:pStyle w:val="DefinedTerm"/>
      </w:pPr>
      <w:r>
        <w:t>[マッピングの追加]</w:t>
      </w:r>
    </w:p>
    <w:tbl>
      <w:tblPr>
        <w:tblStyle w:val="DefinitionTable"/>
        <w:tblW w:w="0" w:type="auto"/>
        <w:tblLook w:val="01E0"/>
      </w:tblPr>
      <w:tblGrid>
        <w:gridCol w:w="8453"/>
      </w:tblGrid>
      <w:tr w:rsidR="00DC5628">
        <w:tc>
          <w:tcPr>
            <w:tcW w:w="8856" w:type="dxa"/>
          </w:tcPr>
          <w:p w:rsidR="00DC5628" w:rsidRDefault="00DC5628">
            <w:r>
              <w:t>このボタンをクリックして、現在選択されているマッピングをマッピング テーブルに追加します。</w:t>
            </w:r>
          </w:p>
          <w:p w:rsidR="00DC5628" w:rsidRDefault="00DC5628"/>
        </w:tc>
      </w:tr>
    </w:tbl>
    <w:p w:rsidR="00DC5628" w:rsidRDefault="00DC5628">
      <w:pPr>
        <w:pStyle w:val="AlertLabel"/>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Remedy システムに関しては、アラートの resolutionstate を</w:t>
      </w:r>
      <w:r>
        <w:t>“</w:t>
      </w:r>
      <w:r>
        <w:t>割り当て済み</w:t>
      </w:r>
      <w:r>
        <w:t>”</w:t>
      </w:r>
      <w:r>
        <w:t>または</w:t>
      </w:r>
      <w:r>
        <w:t>“</w:t>
      </w:r>
      <w:r>
        <w:t>解決済み</w:t>
      </w:r>
      <w:r>
        <w:t>”</w:t>
      </w:r>
      <w:r>
        <w:t>以外の値に変更してから、アラートを転送する場合、TicketID が返されると resolutionstate が</w:t>
      </w:r>
      <w:r>
        <w:t>“</w:t>
      </w:r>
      <w:r>
        <w:t>割り当て済み</w:t>
      </w:r>
      <w:r>
        <w:t>”</w:t>
      </w:r>
      <w:r>
        <w:t>に変更されます。</w:t>
      </w:r>
    </w:p>
    <w:p w:rsidR="00DC5628" w:rsidRDefault="00DC5628">
      <w:pPr>
        <w:pStyle w:val="DSTOC1-3"/>
      </w:pPr>
      <w:bookmarkStart w:id="20" w:name="_Toc237712112"/>
      <w:r>
        <w:lastRenderedPageBreak/>
        <w:t>高可用性の構成</w:t>
      </w:r>
      <w:bookmarkStart w:id="21" w:name="z7a75fad22da34a6b9f01ad5d9db35410"/>
      <w:bookmarkEnd w:id="21"/>
      <w:bookmarkEnd w:id="20"/>
    </w:p>
    <w:p w:rsidR="00DC5628" w:rsidRDefault="00DC5628">
      <w:r>
        <w:t>[</w:t>
      </w:r>
      <w:r>
        <w:rPr>
          <w:rStyle w:val="UI"/>
        </w:rPr>
        <w:t>&lt;EMS&gt; Connector 構成</w:t>
      </w:r>
      <w:r>
        <w:t>] ダイアログ ボックスを使って、高可用性 Operations Manager</w:t>
      </w:r>
      <w:r>
        <w:t> </w:t>
      </w:r>
      <w:r>
        <w:t>2007</w:t>
      </w:r>
      <w:r>
        <w:t> </w:t>
      </w:r>
      <w:r>
        <w:t>R2 Connectors を構成したり、その可用性を監視することができます。</w:t>
      </w:r>
    </w:p>
    <w:p w:rsidR="00DC5628" w:rsidRDefault="00DC5628">
      <w:r>
        <w:t>高可用性を構成するには、複数のサーバーにコネクタをインストールする必要があります。各高可用性コネクタは 高可用性機能とともにインストールされます。この機能は、コネクタ インストールの [コネクタ サービス ログインと高可用性の構成] で有効になります。すべての高可用性コネクタ インストールで同じ SQL データベースを使用し、1 つのコネクタ管理グループの環境内にインストールする必要があります。</w:t>
      </w:r>
    </w:p>
    <w:p w:rsidR="00DC5628" w:rsidRDefault="00DC5628">
      <w:pPr>
        <w:pStyle w:val="Label"/>
      </w:pPr>
      <w:r>
        <w:t>高可用性サーバーの通信順序表における高可用性フェイルオーバーの考慮事項</w:t>
      </w:r>
    </w:p>
    <w:p w:rsidR="00DC5628" w:rsidRDefault="00DC5628" w:rsidP="00DC5628">
      <w:pPr>
        <w:pStyle w:val="Figure"/>
      </w:pPr>
      <w:r>
        <w:rPr>
          <w:noProof/>
        </w:rPr>
        <w:drawing>
          <wp:inline distT="0" distB="0" distL="0" distR="0">
            <wp:extent cx="5029198" cy="3076892"/>
            <wp:effectExtent l="19050" t="0" r="2"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29198" cy="3076892"/>
                    </a:xfrm>
                    <a:prstGeom prst="rect">
                      <a:avLst/>
                    </a:prstGeom>
                  </pic:spPr>
                </pic:pic>
              </a:graphicData>
            </a:graphic>
          </wp:inline>
        </w:drawing>
      </w:r>
    </w:p>
    <w:p w:rsidR="00DC5628" w:rsidRDefault="00DC5628">
      <w:pPr>
        <w:pStyle w:val="TableSpacing"/>
      </w:pPr>
    </w:p>
    <w:p w:rsidR="00DC5628" w:rsidRDefault="00DC5628">
      <w:pPr>
        <w:pStyle w:val="DSTOC4-0"/>
      </w:pPr>
      <w:r>
        <w:t>高可用性の使用</w:t>
      </w:r>
    </w:p>
    <w:p w:rsidR="00DC5628" w:rsidRDefault="00DC5628">
      <w:r>
        <w:t>[&lt;EMS&gt;コネクタ構成] ダイアログ ボックスの [</w:t>
      </w:r>
      <w:r>
        <w:rPr>
          <w:rStyle w:val="UI"/>
        </w:rPr>
        <w:t>高可用性</w:t>
      </w:r>
      <w:r>
        <w:t>] タブを使って、コネクタ サービスの高可用性通信を行うコネクタサーバーを構成することができます。</w:t>
      </w:r>
    </w:p>
    <w:p w:rsidR="00DC5628" w:rsidRDefault="00DC5628">
      <w:r>
        <w:t>[</w:t>
      </w:r>
      <w:r>
        <w:rPr>
          <w:rStyle w:val="UI"/>
        </w:rPr>
        <w:t>高可用性</w:t>
      </w:r>
      <w:r>
        <w:t>] タブには、以下のセクションと要素が含まれます。</w:t>
      </w:r>
    </w:p>
    <w:p w:rsidR="00DC5628" w:rsidRDefault="00DC5628">
      <w:pPr>
        <w:pStyle w:val="DSTOC5-0"/>
      </w:pPr>
      <w:r>
        <w:t>高可用性の構成</w:t>
      </w:r>
    </w:p>
    <w:p w:rsidR="00DC5628" w:rsidRDefault="00DC5628">
      <w:pPr>
        <w:pStyle w:val="DefinedTerm"/>
      </w:pPr>
      <w:r>
        <w:t xml:space="preserve">[ポーリング間隔 (秒)] </w:t>
      </w:r>
    </w:p>
    <w:tbl>
      <w:tblPr>
        <w:tblStyle w:val="DefinitionTable"/>
        <w:tblW w:w="0" w:type="auto"/>
        <w:tblLook w:val="01E0"/>
      </w:tblPr>
      <w:tblGrid>
        <w:gridCol w:w="8453"/>
      </w:tblGrid>
      <w:tr w:rsidR="00DC5628">
        <w:tc>
          <w:tcPr>
            <w:tcW w:w="8856" w:type="dxa"/>
          </w:tcPr>
          <w:p w:rsidR="00DC5628" w:rsidRDefault="00DC5628">
            <w:r>
              <w:t>このボックスを使用して、値を秒で入力します。この値は、高可用性で構成したサーバーの可用性状態のポーリング間隔です。</w:t>
            </w:r>
            <w:r>
              <w:rPr>
                <w:rStyle w:val="System"/>
              </w:rPr>
              <w:t>既定 = 30</w:t>
            </w:r>
          </w:p>
          <w:p w:rsidR="00DC5628" w:rsidRDefault="00DC5628"/>
        </w:tc>
      </w:tr>
    </w:tbl>
    <w:p w:rsidR="00DC5628" w:rsidRDefault="00DC5628">
      <w:pPr>
        <w:pStyle w:val="DefinedTerm"/>
      </w:pPr>
      <w:r>
        <w:lastRenderedPageBreak/>
        <w:t>許容範囲</w:t>
      </w:r>
    </w:p>
    <w:tbl>
      <w:tblPr>
        <w:tblStyle w:val="DefinitionTable"/>
        <w:tblW w:w="0" w:type="auto"/>
        <w:tblLook w:val="01E0"/>
      </w:tblPr>
      <w:tblGrid>
        <w:gridCol w:w="8453"/>
      </w:tblGrid>
      <w:tr w:rsidR="00DC5628">
        <w:tc>
          <w:tcPr>
            <w:tcW w:w="8856" w:type="dxa"/>
          </w:tcPr>
          <w:p w:rsidR="00DC5628" w:rsidRDefault="00DC5628">
            <w:r>
              <w:t>このボックスを使用して、高可用性サーバーが指定した期間応答しないとオフラインと判断される、高可用性ポーリング間隔の値を入力します。たとえば、ポーリング信号に対して 90 秒間応答がないと、既定設定で高可用性サーバーをオフラインと判断します。</w:t>
            </w:r>
            <w:r>
              <w:rPr>
                <w:rStyle w:val="System"/>
              </w:rPr>
              <w:t>既定 = 3</w:t>
            </w:r>
          </w:p>
          <w:p w:rsidR="00DC5628" w:rsidRDefault="00DC5628"/>
        </w:tc>
      </w:tr>
    </w:tbl>
    <w:p w:rsidR="00DC5628" w:rsidRDefault="00DC5628">
      <w:pPr>
        <w:pStyle w:val="DSTOC5-0"/>
      </w:pPr>
      <w:r>
        <w:t>[高可用性サーバーの通信順序]</w:t>
      </w:r>
    </w:p>
    <w:p w:rsidR="00DC5628" w:rsidRDefault="00DC5628">
      <w:pPr>
        <w:pStyle w:val="DefinedTerm"/>
      </w:pPr>
      <w:r>
        <w:t>[ホスト名 (サーバー)]</w:t>
      </w:r>
    </w:p>
    <w:tbl>
      <w:tblPr>
        <w:tblStyle w:val="DefinitionTable"/>
        <w:tblW w:w="0" w:type="auto"/>
        <w:tblLook w:val="01E0"/>
      </w:tblPr>
      <w:tblGrid>
        <w:gridCol w:w="8453"/>
      </w:tblGrid>
      <w:tr w:rsidR="00DC5628">
        <w:tc>
          <w:tcPr>
            <w:tcW w:w="8856" w:type="dxa"/>
          </w:tcPr>
          <w:p w:rsidR="00DC5628" w:rsidRDefault="00DC5628">
            <w:r>
              <w:t>サーバー一覧表の最初の列で、サーバー名を表示します。Operations</w:t>
            </w:r>
            <w:r>
              <w:t> </w:t>
            </w:r>
            <w:r>
              <w:t>Manager</w:t>
            </w:r>
            <w:r>
              <w:t> </w:t>
            </w:r>
            <w:r>
              <w:t>2007</w:t>
            </w:r>
            <w:r>
              <w:t> </w:t>
            </w:r>
            <w:r>
              <w:t>R2 管理グループ内で、指定されたリモート システムにコネクタがインストールされているすべてのサーバーが一覧に表示されます。</w:t>
            </w:r>
          </w:p>
          <w:p w:rsidR="00DC5628" w:rsidRDefault="00DC5628"/>
        </w:tc>
      </w:tr>
    </w:tbl>
    <w:p w:rsidR="00DC5628" w:rsidRDefault="00DC5628">
      <w:pPr>
        <w:pStyle w:val="DefinedTerm"/>
      </w:pPr>
      <w:r>
        <w:t>状態</w:t>
      </w:r>
    </w:p>
    <w:tbl>
      <w:tblPr>
        <w:tblStyle w:val="DefinitionTable"/>
        <w:tblW w:w="0" w:type="auto"/>
        <w:tblLook w:val="01E0"/>
      </w:tblPr>
      <w:tblGrid>
        <w:gridCol w:w="8453"/>
      </w:tblGrid>
      <w:tr w:rsidR="00DC5628">
        <w:tc>
          <w:tcPr>
            <w:tcW w:w="8856" w:type="dxa"/>
          </w:tcPr>
          <w:p w:rsidR="00DC5628" w:rsidRDefault="00DC5628">
            <w:r>
              <w:t>サーバー一覧表の 2 番目の列で、最後のポーリング時の可用性状態を表示します。可能な状態は、次のとおりです。</w:t>
            </w:r>
          </w:p>
          <w:p w:rsidR="00DC5628" w:rsidRDefault="00DC5628">
            <w:pPr>
              <w:pStyle w:val="List"/>
            </w:pPr>
            <w:r>
              <w:rPr>
                <w:rStyle w:val="UI"/>
              </w:rPr>
              <w:t>アクティブ</w:t>
            </w:r>
            <w:r>
              <w:t xml:space="preserve"> </w:t>
            </w:r>
            <w:r>
              <w:t>–</w:t>
            </w:r>
            <w:r>
              <w:t xml:space="preserve"> 現在使用中のコネクタ。</w:t>
            </w:r>
          </w:p>
          <w:p w:rsidR="00DC5628" w:rsidRDefault="00DC5628">
            <w:pPr>
              <w:pStyle w:val="List"/>
            </w:pPr>
            <w:r>
              <w:rPr>
                <w:rStyle w:val="UI"/>
              </w:rPr>
              <w:t>パッシブ</w:t>
            </w:r>
            <w:r>
              <w:t xml:space="preserve"> </w:t>
            </w:r>
            <w:r>
              <w:t>–</w:t>
            </w:r>
            <w:r>
              <w:t xml:space="preserve"> 利用可能だが、現在は使用されていないコネクタ。</w:t>
            </w:r>
          </w:p>
          <w:p w:rsidR="00DC5628" w:rsidRDefault="00DC5628">
            <w:pPr>
              <w:pStyle w:val="List"/>
            </w:pPr>
            <w:r>
              <w:rPr>
                <w:rStyle w:val="UI"/>
              </w:rPr>
              <w:t>オフライン</w:t>
            </w:r>
            <w:r>
              <w:t xml:space="preserve"> </w:t>
            </w:r>
            <w:r>
              <w:t>–</w:t>
            </w:r>
            <w:r>
              <w:t xml:space="preserve"> 現在利用不可のコネクタ。</w:t>
            </w:r>
          </w:p>
          <w:p w:rsidR="00DC5628" w:rsidRDefault="00DC5628">
            <w:pPr>
              <w:pStyle w:val="AlertLabelinList1"/>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すべての高可用性コネクタがオフになっていると、Operations</w:t>
            </w:r>
            <w:r>
              <w:t> </w:t>
            </w:r>
            <w:r>
              <w:t>Manager</w:t>
            </w:r>
            <w:r>
              <w:t> </w:t>
            </w:r>
            <w:r>
              <w:t>2007</w:t>
            </w:r>
            <w:r>
              <w:t> </w:t>
            </w:r>
            <w:r>
              <w:t>R2 が一覧を更新するまで、アクティブ コネクタがダイアログ ボックスに引き続き表示されます。更新に必要な時間は、[ポーリング間隔 (秒)] フィールドと [許容範囲] フィールド内の値により決まります。たとえば、間隔が 30 秒で許容範囲が 3 であれば、更新時間は 90 秒になります。</w:t>
            </w:r>
          </w:p>
          <w:p w:rsidR="00DC5628" w:rsidRDefault="00DC5628"/>
        </w:tc>
      </w:tr>
    </w:tbl>
    <w:p w:rsidR="00DC5628" w:rsidRDefault="00DC5628">
      <w:pPr>
        <w:pStyle w:val="DefinedTerm"/>
      </w:pPr>
      <w:r>
        <w:t>[最終ハートビート]</w:t>
      </w:r>
    </w:p>
    <w:tbl>
      <w:tblPr>
        <w:tblStyle w:val="DefinitionTable"/>
        <w:tblW w:w="0" w:type="auto"/>
        <w:tblLook w:val="01E0"/>
      </w:tblPr>
      <w:tblGrid>
        <w:gridCol w:w="8453"/>
      </w:tblGrid>
      <w:tr w:rsidR="00DC5628">
        <w:tc>
          <w:tcPr>
            <w:tcW w:w="8856" w:type="dxa"/>
          </w:tcPr>
          <w:p w:rsidR="00DC5628" w:rsidRDefault="00DC5628">
            <w:r>
              <w:t>サーバー一覧表の 3 番目の列で、最後に成功したポーリングのタイムスタンプを表示します。</w:t>
            </w:r>
          </w:p>
          <w:p w:rsidR="00DC5628" w:rsidRDefault="00DC5628"/>
        </w:tc>
      </w:tr>
    </w:tbl>
    <w:p w:rsidR="00DC5628" w:rsidRDefault="00DC5628">
      <w:pPr>
        <w:pStyle w:val="DefinedTerm"/>
      </w:pPr>
      <w:r>
        <w:t>[上へ移動]</w:t>
      </w:r>
    </w:p>
    <w:tbl>
      <w:tblPr>
        <w:tblStyle w:val="DefinitionTable"/>
        <w:tblW w:w="0" w:type="auto"/>
        <w:tblLook w:val="01E0"/>
      </w:tblPr>
      <w:tblGrid>
        <w:gridCol w:w="8453"/>
      </w:tblGrid>
      <w:tr w:rsidR="00DC5628">
        <w:tc>
          <w:tcPr>
            <w:tcW w:w="8856" w:type="dxa"/>
          </w:tcPr>
          <w:p w:rsidR="00DC5628" w:rsidRDefault="00DC5628">
            <w:r>
              <w:t>サーバー一覧表に複数のサーバーが表示されている場合は、このボタンをクリックして、選択したサーバーを 1 つ上のスペースに移動します。</w:t>
            </w:r>
          </w:p>
          <w:p w:rsidR="00DC5628" w:rsidRDefault="00DC5628"/>
        </w:tc>
      </w:tr>
    </w:tbl>
    <w:p w:rsidR="00DC5628" w:rsidRDefault="00DC5628">
      <w:pPr>
        <w:pStyle w:val="DefinedTerm"/>
      </w:pPr>
      <w:r>
        <w:t>[下へ移動]</w:t>
      </w:r>
    </w:p>
    <w:tbl>
      <w:tblPr>
        <w:tblStyle w:val="DefinitionTable"/>
        <w:tblW w:w="0" w:type="auto"/>
        <w:tblLook w:val="01E0"/>
      </w:tblPr>
      <w:tblGrid>
        <w:gridCol w:w="8453"/>
      </w:tblGrid>
      <w:tr w:rsidR="00DC5628">
        <w:tc>
          <w:tcPr>
            <w:tcW w:w="8856" w:type="dxa"/>
          </w:tcPr>
          <w:p w:rsidR="00DC5628" w:rsidRDefault="00DC5628">
            <w:r>
              <w:t>サーバー一覧表に複数のサーバーが表示されている場合は、このボタンをクリックして、選択したサーバーを 1 つ下のスペースに移動します。</w:t>
            </w:r>
          </w:p>
          <w:p w:rsidR="00DC5628" w:rsidRDefault="00DC5628"/>
        </w:tc>
      </w:tr>
    </w:tbl>
    <w:p w:rsidR="00DC5628" w:rsidRDefault="00DC5628">
      <w:pPr>
        <w:pStyle w:val="DefinedTerm"/>
      </w:pPr>
      <w:r>
        <w:t>[一覧を最新の情報に更新]</w:t>
      </w:r>
    </w:p>
    <w:tbl>
      <w:tblPr>
        <w:tblStyle w:val="DefinitionTable"/>
        <w:tblW w:w="0" w:type="auto"/>
        <w:tblLook w:val="01E0"/>
      </w:tblPr>
      <w:tblGrid>
        <w:gridCol w:w="8453"/>
      </w:tblGrid>
      <w:tr w:rsidR="00DC5628">
        <w:tc>
          <w:tcPr>
            <w:tcW w:w="8856" w:type="dxa"/>
          </w:tcPr>
          <w:p w:rsidR="00DC5628" w:rsidRDefault="00DC5628">
            <w:r>
              <w:t>サーバー一覧表のすべての情報を最後のポーリングの状態に更新するには、このボタンをク</w:t>
            </w:r>
            <w:r>
              <w:lastRenderedPageBreak/>
              <w:t>リックします。</w:t>
            </w:r>
          </w:p>
          <w:p w:rsidR="00DC5628" w:rsidRDefault="00DC5628"/>
        </w:tc>
      </w:tr>
    </w:tbl>
    <w:p w:rsidR="00DC5628" w:rsidRDefault="00DC5628">
      <w:pPr>
        <w:pStyle w:val="AlertLabel"/>
      </w:pPr>
      <w:r>
        <w:rPr>
          <w:noProof/>
        </w:rPr>
        <w:lastRenderedPageBreak/>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構成の変更を行うたびに、すべての高可用性コネクタを再起動する必要があります。</w:t>
      </w:r>
    </w:p>
    <w:p w:rsidR="00DC5628" w:rsidRDefault="00DC5628"/>
    <w:p w:rsidR="00DC5628" w:rsidRDefault="00DC5628">
      <w:pPr>
        <w:pStyle w:val="DSTOC1-3"/>
      </w:pPr>
      <w:bookmarkStart w:id="22" w:name="_Toc237712113"/>
      <w:r>
        <w:t>Universal Connector の使用</w:t>
      </w:r>
      <w:bookmarkStart w:id="23" w:name="z3be1ec3e24204bf898c54061bc95dd9b"/>
      <w:bookmarkEnd w:id="23"/>
      <w:bookmarkEnd w:id="22"/>
    </w:p>
    <w:p w:rsidR="00DC5628" w:rsidRDefault="00DC5628">
      <w:r>
        <w:t>Universal Connector は、Windows オペレーティング システムまたはサポートされた UNIX および Linux プラットフォーム上で展開可能なリモート システムへのコネクタ サービスを介して コネクタ アラートを配信するように設計されています。このセクションでは、リモート システム管理者や開発者が Universal Connector で コネクタ アラートの転送を可能にするために必要な通信情報とサンプルのアラート形式について説明します。</w:t>
      </w:r>
    </w:p>
    <w:p w:rsidR="00DC5628" w:rsidRDefault="00DC5628">
      <w:pPr>
        <w:pStyle w:val="DSTOC4-0"/>
      </w:pPr>
      <w:r>
        <w:t>アラート通信ライフ サイクルと要件</w:t>
      </w:r>
    </w:p>
    <w:p w:rsidR="00DC5628" w:rsidRDefault="00DC5628">
      <w:r>
        <w:t>Universal Connector をインストールし構成すると、サービスが実行され、Operations</w:t>
      </w:r>
      <w:r>
        <w:t> </w:t>
      </w:r>
      <w:r>
        <w:t>Manager</w:t>
      </w:r>
      <w:r>
        <w:t> </w:t>
      </w:r>
      <w:r>
        <w:t>2007</w:t>
      </w:r>
      <w:r>
        <w:t> </w:t>
      </w:r>
      <w:r>
        <w:t>R2 アラートを「</w:t>
      </w:r>
      <w:hyperlink w:anchor="z24001a98875849d78aa893b8454a56bf" w:history="1">
        <w:r>
          <w:rPr>
            <w:rStyle w:val="Hyperlink"/>
          </w:rPr>
          <w:t>コネクタの構成</w:t>
        </w:r>
      </w:hyperlink>
      <w:r>
        <w:t>」で説明される構成を使ってリモート システムに転送することができます。Operations</w:t>
      </w:r>
      <w:r>
        <w:t> </w:t>
      </w:r>
      <w:r>
        <w:t>Manager</w:t>
      </w:r>
      <w:r>
        <w:t> </w:t>
      </w:r>
      <w:r>
        <w:t>2007</w:t>
      </w:r>
      <w:r>
        <w:t> </w:t>
      </w:r>
      <w:r>
        <w:t>R2 アラートは手動で転送するか、「</w:t>
      </w:r>
      <w:hyperlink w:anchor="zbc63f22c12334fd5b85f487aeadac826" w:history="1">
        <w:r>
          <w:rPr>
            <w:rStyle w:val="Hyperlink"/>
          </w:rPr>
          <w:t>コネクタ転送の制御</w:t>
        </w:r>
      </w:hyperlink>
      <w:r>
        <w:t>」で説明される製品コネクタ配信登録で転送します。</w:t>
      </w:r>
    </w:p>
    <w:p w:rsidR="00DC5628" w:rsidRDefault="00DC5628">
      <w:r>
        <w:t>リモート システム管理者または開発者は、Interop Provider がリモート システム サーバーに保存する Operations</w:t>
      </w:r>
      <w:r>
        <w:t> </w:t>
      </w:r>
      <w:r>
        <w:t>Manager</w:t>
      </w:r>
      <w:r>
        <w:t> </w:t>
      </w:r>
      <w:r>
        <w:t>2007</w:t>
      </w:r>
      <w:r>
        <w:t> </w:t>
      </w:r>
      <w:r>
        <w:t>R2 アラートおよびアラート更新ファイルから、リモート システムへデータを転送する統合論理を実装する必要があります。このプロセスには、アラートの確認および Operations</w:t>
      </w:r>
      <w:r>
        <w:t> </w:t>
      </w:r>
      <w:r>
        <w:t>Manager</w:t>
      </w:r>
      <w:r>
        <w:t> </w:t>
      </w:r>
      <w:r>
        <w:t>2007</w:t>
      </w:r>
      <w:r>
        <w:t> </w:t>
      </w:r>
      <w:r>
        <w:t>R2 からのアラート更新として、リモート システムから Interop Provider へのファイル提供が含まれることもあります。このプロセスでは、Operations</w:t>
      </w:r>
      <w:r>
        <w:t> </w:t>
      </w:r>
      <w:r>
        <w:t>Manager</w:t>
      </w:r>
      <w:r>
        <w:t> </w:t>
      </w:r>
      <w:r>
        <w:t>2007</w:t>
      </w:r>
      <w:r>
        <w:t> </w:t>
      </w:r>
      <w:r>
        <w:t>R2 アラートで派生したイベントに対してリモート システムが送信する更新について、リモート システムから Interop Provider へファイルを提供する必要もあります。この転送プロセスには、リモート システムで使用されるフィールドまたはプロパティの名前と値を Operations</w:t>
      </w:r>
      <w:r>
        <w:t> </w:t>
      </w:r>
      <w:r>
        <w:t>Manager</w:t>
      </w:r>
      <w:r>
        <w:t> </w:t>
      </w:r>
      <w:r>
        <w:t>2007</w:t>
      </w:r>
      <w:r>
        <w:t> </w:t>
      </w:r>
      <w:r>
        <w:t xml:space="preserve">R2 で使用されるものにに変換、あるいはマッピングすることも含まれます。 </w:t>
      </w:r>
      <w:r>
        <w:rPr>
          <w:rStyle w:val="System"/>
        </w:rPr>
        <w:t>EventType</w:t>
      </w:r>
      <w:r>
        <w:t xml:space="preserve"> フィールドはすべてのメッセージで必要で、メッセージが新規アラート、新規アラートの確認、アラート更新、アラート更新確認、またはリモート システム更新のいずれであるかを判断します。</w:t>
      </w:r>
    </w:p>
    <w:p w:rsidR="00DC5628" w:rsidRDefault="00DC5628">
      <w:r>
        <w:t>必要な統合論理の PowerShell サンプルについては、「</w:t>
      </w:r>
      <w:hyperlink w:anchor="z8ca6cb7a963b447e89a018daecc97a6f" w:history="1">
        <w:r>
          <w:rPr>
            <w:rStyle w:val="Hyperlink"/>
          </w:rPr>
          <w:t>付録 D - Universal Connector</w:t>
        </w:r>
      </w:hyperlink>
      <w:r>
        <w:t>」を参照してください。</w:t>
      </w:r>
    </w:p>
    <w:p w:rsidR="00DC5628" w:rsidRDefault="00DC5628">
      <w:pPr>
        <w:pStyle w:val="Label"/>
      </w:pPr>
      <w:r>
        <w:lastRenderedPageBreak/>
        <w:t>次の図に、Universal Connector を使って Operations Manager</w:t>
      </w:r>
      <w:r>
        <w:t> </w:t>
      </w:r>
      <w:r>
        <w:t>2007 アラートをリモート システムに転送するための必須および任意の通信シーケンスを示します。</w:t>
      </w:r>
    </w:p>
    <w:p w:rsidR="00DC5628" w:rsidRDefault="00DC5628" w:rsidP="00DC5628">
      <w:pPr>
        <w:pStyle w:val="Figure"/>
        <w:spacing w:line="240" w:lineRule="atLeast"/>
      </w:pPr>
      <w:r>
        <w:rPr>
          <w:noProof/>
        </w:rPr>
        <w:drawing>
          <wp:inline distT="0" distB="0" distL="0" distR="0">
            <wp:extent cx="4267200" cy="6734175"/>
            <wp:effectExtent l="1905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267200" cy="6734175"/>
                    </a:xfrm>
                    <a:prstGeom prst="rect">
                      <a:avLst/>
                    </a:prstGeom>
                  </pic:spPr>
                </pic:pic>
              </a:graphicData>
            </a:graphic>
          </wp:inline>
        </w:drawing>
      </w:r>
    </w:p>
    <w:p w:rsidR="00DC5628" w:rsidRDefault="00DC5628">
      <w:pPr>
        <w:pStyle w:val="TableSpacing"/>
      </w:pPr>
    </w:p>
    <w:p w:rsidR="00DC5628" w:rsidRDefault="00DC5628">
      <w:r>
        <w:t>Operations</w:t>
      </w:r>
      <w:r>
        <w:t> </w:t>
      </w:r>
      <w:r>
        <w:t>Manager</w:t>
      </w:r>
      <w:r>
        <w:t> </w:t>
      </w:r>
      <w:r>
        <w:t>2007</w:t>
      </w:r>
      <w:r>
        <w:t> </w:t>
      </w:r>
      <w:r>
        <w:t>R2 からリモート システムに転送されるアラートとアラート更新には、[</w:t>
      </w:r>
      <w:r>
        <w:rPr>
          <w:rStyle w:val="UI"/>
        </w:rPr>
        <w:t>Universal Connector 構成</w:t>
      </w:r>
      <w:r>
        <w:t>] ダイアログ ボックスの [</w:t>
      </w:r>
      <w:r>
        <w:rPr>
          <w:rStyle w:val="UI"/>
        </w:rPr>
        <w:t>アラート フィールド</w:t>
      </w:r>
      <w:r>
        <w:t>] タブで指定されたフィールドが含まれます</w:t>
      </w:r>
      <w:r>
        <w:lastRenderedPageBreak/>
        <w:t>。次の表に、Operations</w:t>
      </w:r>
      <w:r>
        <w:t> </w:t>
      </w:r>
      <w:r>
        <w:t>Manager</w:t>
      </w:r>
      <w:r>
        <w:t> </w:t>
      </w:r>
      <w:r>
        <w:t>2007</w:t>
      </w:r>
      <w:r>
        <w:t> </w:t>
      </w:r>
      <w:r>
        <w:t>R2 から転送されるアラートと更新に含まれる必要なフィールドを示します。[</w:t>
      </w:r>
      <w:r>
        <w:rPr>
          <w:rStyle w:val="UI"/>
        </w:rPr>
        <w:t>アラート フィールド</w:t>
      </w:r>
      <w:r>
        <w:t>] タブですべての選択可能なフィールドをクリアすると、この表には、アラートおよびアラート更新で引き続き報告されるフィールドが表示されます。さらに、リモート システムからの確認と更新で Operations</w:t>
      </w:r>
      <w:r>
        <w:t> </w:t>
      </w:r>
      <w:r>
        <w:t>Manager</w:t>
      </w:r>
      <w:r>
        <w:t> </w:t>
      </w:r>
      <w:r>
        <w:t>2007</w:t>
      </w:r>
      <w:r>
        <w:t> </w:t>
      </w:r>
      <w:r>
        <w:t>R2 に返される必要のあるフィールドが示されます。</w:t>
      </w:r>
    </w:p>
    <w:p w:rsidR="00DC5628" w:rsidRDefault="00DC5628">
      <w:pPr>
        <w:pStyle w:val="Label"/>
      </w:pPr>
      <w:r>
        <w:t>最小または必須アラート、更新、および確認フィールド</w:t>
      </w:r>
    </w:p>
    <w:tbl>
      <w:tblPr>
        <w:tblStyle w:val="TablewithHeader"/>
        <w:tblW w:w="0" w:type="auto"/>
        <w:tblLook w:val="01E0"/>
      </w:tblPr>
      <w:tblGrid>
        <w:gridCol w:w="4403"/>
        <w:gridCol w:w="4409"/>
      </w:tblGrid>
      <w:tr w:rsidR="00DC5628" w:rsidTr="00F54B4D">
        <w:trPr>
          <w:cnfStyle w:val="100000000000"/>
        </w:trPr>
        <w:tc>
          <w:tcPr>
            <w:tcW w:w="4428" w:type="dxa"/>
          </w:tcPr>
          <w:p w:rsidR="00DC5628" w:rsidRDefault="00DC5628">
            <w:r>
              <w:t>メッセージの種類</w:t>
            </w:r>
          </w:p>
        </w:tc>
        <w:tc>
          <w:tcPr>
            <w:tcW w:w="4428" w:type="dxa"/>
          </w:tcPr>
          <w:p w:rsidR="00DC5628" w:rsidRDefault="00DC5628">
            <w:r>
              <w:t>最小または必須フィールド</w:t>
            </w:r>
          </w:p>
        </w:tc>
      </w:tr>
      <w:tr w:rsidR="00DC5628" w:rsidTr="00F54B4D">
        <w:tc>
          <w:tcPr>
            <w:tcW w:w="4428" w:type="dxa"/>
          </w:tcPr>
          <w:p w:rsidR="00DC5628" w:rsidRDefault="00DC5628">
            <w:r>
              <w:t>新しい Operations Manager アラート</w:t>
            </w:r>
          </w:p>
        </w:tc>
        <w:tc>
          <w:tcPr>
            <w:tcW w:w="4428" w:type="dxa"/>
          </w:tcPr>
          <w:p w:rsidR="00DC5628" w:rsidRDefault="00DC5628">
            <w:pPr>
              <w:pStyle w:val="Code"/>
            </w:pPr>
            <w:r>
              <w:t>AlertID</w:t>
            </w:r>
          </w:p>
          <w:p w:rsidR="00DC5628" w:rsidRDefault="00DC5628">
            <w:pPr>
              <w:pStyle w:val="Code"/>
            </w:pPr>
            <w:r>
              <w:t>EventType=0</w:t>
            </w:r>
          </w:p>
          <w:p w:rsidR="00DC5628" w:rsidRDefault="00DC5628">
            <w:pPr>
              <w:pStyle w:val="Code"/>
            </w:pPr>
            <w:r>
              <w:t>ManagementGroupName</w:t>
            </w:r>
          </w:p>
          <w:p w:rsidR="00DC5628" w:rsidRDefault="00DC5628">
            <w:pPr>
              <w:pStyle w:val="Code"/>
            </w:pPr>
            <w:r>
              <w:t>優先度</w:t>
            </w:r>
          </w:p>
          <w:p w:rsidR="00DC5628" w:rsidRDefault="00DC5628">
            <w:pPr>
              <w:pStyle w:val="Code"/>
            </w:pPr>
            <w:r>
              <w:t>ResolutionState</w:t>
            </w:r>
          </w:p>
          <w:p w:rsidR="00DC5628" w:rsidRDefault="00DC5628">
            <w:pPr>
              <w:pStyle w:val="Code"/>
            </w:pPr>
            <w:r>
              <w:t>状態</w:t>
            </w:r>
          </w:p>
        </w:tc>
      </w:tr>
      <w:tr w:rsidR="00DC5628" w:rsidTr="00F54B4D">
        <w:tc>
          <w:tcPr>
            <w:tcW w:w="4428" w:type="dxa"/>
          </w:tcPr>
          <w:p w:rsidR="00DC5628" w:rsidRDefault="00DC5628">
            <w:r>
              <w:t>Operations Manager アラートからの更新</w:t>
            </w:r>
          </w:p>
        </w:tc>
        <w:tc>
          <w:tcPr>
            <w:tcW w:w="4428" w:type="dxa"/>
          </w:tcPr>
          <w:p w:rsidR="00DC5628" w:rsidRDefault="00DC5628">
            <w:pPr>
              <w:pStyle w:val="Code"/>
            </w:pPr>
            <w:r>
              <w:t>AlertID</w:t>
            </w:r>
          </w:p>
          <w:p w:rsidR="00DC5628" w:rsidRDefault="00DC5628">
            <w:pPr>
              <w:pStyle w:val="Code"/>
            </w:pPr>
            <w:r>
              <w:t>EventType=1</w:t>
            </w:r>
          </w:p>
          <w:p w:rsidR="00DC5628" w:rsidRDefault="00DC5628">
            <w:pPr>
              <w:pStyle w:val="Code"/>
            </w:pPr>
            <w:r>
              <w:t>ManagementGroupName</w:t>
            </w:r>
          </w:p>
          <w:p w:rsidR="00DC5628" w:rsidRDefault="00DC5628">
            <w:pPr>
              <w:pStyle w:val="Code"/>
            </w:pPr>
            <w:r>
              <w:t>優先度</w:t>
            </w:r>
          </w:p>
          <w:p w:rsidR="00DC5628" w:rsidRDefault="00DC5628">
            <w:pPr>
              <w:pStyle w:val="Code"/>
            </w:pPr>
            <w:r>
              <w:t>ResolutionState</w:t>
            </w:r>
          </w:p>
          <w:p w:rsidR="00DC5628" w:rsidRDefault="00DC5628">
            <w:pPr>
              <w:pStyle w:val="Code"/>
            </w:pPr>
            <w:r>
              <w:t>状態</w:t>
            </w:r>
          </w:p>
        </w:tc>
      </w:tr>
      <w:tr w:rsidR="00DC5628" w:rsidTr="00F54B4D">
        <w:tc>
          <w:tcPr>
            <w:tcW w:w="4428" w:type="dxa"/>
          </w:tcPr>
          <w:p w:rsidR="00DC5628" w:rsidRDefault="00DC5628">
            <w:r>
              <w:t>新しいアラートのリモート システム確認</w:t>
            </w:r>
          </w:p>
        </w:tc>
        <w:tc>
          <w:tcPr>
            <w:tcW w:w="4428" w:type="dxa"/>
          </w:tcPr>
          <w:p w:rsidR="00DC5628" w:rsidRDefault="00DC5628">
            <w:pPr>
              <w:pStyle w:val="Code"/>
            </w:pPr>
            <w:r>
              <w:t>AlertID</w:t>
            </w:r>
          </w:p>
          <w:p w:rsidR="00DC5628" w:rsidRDefault="00DC5628">
            <w:pPr>
              <w:pStyle w:val="Code"/>
            </w:pPr>
            <w:r>
              <w:t>EventID</w:t>
            </w:r>
          </w:p>
          <w:p w:rsidR="00DC5628" w:rsidRDefault="00DC5628">
            <w:pPr>
              <w:pStyle w:val="Code"/>
            </w:pPr>
            <w:r>
              <w:t>EventType=2</w:t>
            </w:r>
          </w:p>
          <w:p w:rsidR="00DC5628" w:rsidRDefault="00DC5628">
            <w:pPr>
              <w:pStyle w:val="Code"/>
            </w:pPr>
            <w:r>
              <w:t>ManagementGroupName</w:t>
            </w:r>
          </w:p>
        </w:tc>
      </w:tr>
      <w:tr w:rsidR="00DC5628" w:rsidTr="00F54B4D">
        <w:tc>
          <w:tcPr>
            <w:tcW w:w="4428" w:type="dxa"/>
          </w:tcPr>
          <w:p w:rsidR="00DC5628" w:rsidRDefault="00DC5628">
            <w:r>
              <w:t>アラート更新のリモート システム確認</w:t>
            </w:r>
          </w:p>
        </w:tc>
        <w:tc>
          <w:tcPr>
            <w:tcW w:w="4428" w:type="dxa"/>
          </w:tcPr>
          <w:p w:rsidR="00DC5628" w:rsidRDefault="00DC5628">
            <w:pPr>
              <w:pStyle w:val="Code"/>
            </w:pPr>
            <w:r>
              <w:t>AlertID</w:t>
            </w:r>
          </w:p>
          <w:p w:rsidR="00DC5628" w:rsidRDefault="00DC5628">
            <w:pPr>
              <w:pStyle w:val="Code"/>
            </w:pPr>
            <w:r>
              <w:t>EventID</w:t>
            </w:r>
          </w:p>
          <w:p w:rsidR="00DC5628" w:rsidRDefault="00DC5628">
            <w:pPr>
              <w:pStyle w:val="Code"/>
            </w:pPr>
            <w:r>
              <w:t>EventType=3</w:t>
            </w:r>
          </w:p>
          <w:p w:rsidR="00DC5628" w:rsidRDefault="00DC5628">
            <w:pPr>
              <w:pStyle w:val="Code"/>
            </w:pPr>
            <w:r>
              <w:t>ManagementGroupName</w:t>
            </w:r>
          </w:p>
        </w:tc>
      </w:tr>
      <w:tr w:rsidR="00DC5628" w:rsidTr="00F54B4D">
        <w:tc>
          <w:tcPr>
            <w:tcW w:w="4428" w:type="dxa"/>
          </w:tcPr>
          <w:p w:rsidR="00DC5628" w:rsidRDefault="00DC5628">
            <w:r>
              <w:t>Operations Manager アラートのリモート システム更新</w:t>
            </w:r>
          </w:p>
        </w:tc>
        <w:tc>
          <w:tcPr>
            <w:tcW w:w="4428" w:type="dxa"/>
          </w:tcPr>
          <w:p w:rsidR="00DC5628" w:rsidRDefault="00DC5628">
            <w:pPr>
              <w:pStyle w:val="Code"/>
            </w:pPr>
            <w:r>
              <w:t>AlertID</w:t>
            </w:r>
          </w:p>
          <w:p w:rsidR="00DC5628" w:rsidRDefault="00DC5628">
            <w:pPr>
              <w:pStyle w:val="Code"/>
            </w:pPr>
            <w:r>
              <w:t>EventType=1</w:t>
            </w:r>
          </w:p>
          <w:p w:rsidR="00DC5628" w:rsidRDefault="00DC5628">
            <w:pPr>
              <w:pStyle w:val="Code"/>
            </w:pPr>
            <w:r>
              <w:t>ManagementGroupName</w:t>
            </w:r>
          </w:p>
        </w:tc>
      </w:tr>
    </w:tbl>
    <w:p w:rsidR="00DC5628" w:rsidRDefault="00DC5628">
      <w:pPr>
        <w:pStyle w:val="TableSpacing"/>
      </w:pPr>
    </w:p>
    <w:p w:rsidR="00DC5628" w:rsidRDefault="00DC5628">
      <w:r>
        <w:t>リモート システムからの確認メッセージで Operations</w:t>
      </w:r>
      <w:r>
        <w:t> </w:t>
      </w:r>
      <w:r>
        <w:t>Manager</w:t>
      </w:r>
      <w:r>
        <w:t> </w:t>
      </w:r>
      <w:r>
        <w:t>2007</w:t>
      </w:r>
      <w:r>
        <w:t> </w:t>
      </w:r>
      <w:r>
        <w:t>R2 データベースに書き込まれる唯一のフィールドは、</w:t>
      </w:r>
      <w:r>
        <w:rPr>
          <w:rStyle w:val="CodeEmbedded"/>
        </w:rPr>
        <w:t>EventID</w:t>
      </w:r>
      <w:r>
        <w:t xml:space="preserve"> フィールドです。このフィールドの値が、該当するアラートの </w:t>
      </w:r>
      <w:r>
        <w:rPr>
          <w:rStyle w:val="CodeEmbedded"/>
        </w:rPr>
        <w:t>TicketID</w:t>
      </w:r>
      <w:r>
        <w:t xml:space="preserve"> フィールドに書き込まれます。</w:t>
      </w:r>
    </w:p>
    <w:p w:rsidR="00DC5628" w:rsidRDefault="00DC5628">
      <w:r>
        <w:lastRenderedPageBreak/>
        <w:t>リモート システムからの更新の以下のメッセージ フィールドは、Operations</w:t>
      </w:r>
      <w:r>
        <w:t> </w:t>
      </w:r>
      <w:r>
        <w:t>Manager</w:t>
      </w:r>
      <w:r>
        <w:t> </w:t>
      </w:r>
      <w:r>
        <w:t>2007</w:t>
      </w:r>
      <w:r>
        <w:t> </w:t>
      </w:r>
      <w:r>
        <w:t>R2 データベースに書き込まれます。</w:t>
      </w:r>
    </w:p>
    <w:p w:rsidR="00DC5628" w:rsidRDefault="00DC5628">
      <w:pPr>
        <w:pStyle w:val="CodeinList1"/>
      </w:pPr>
      <w:r>
        <w:t>CustomField1-10</w:t>
      </w:r>
    </w:p>
    <w:p w:rsidR="00DC5628" w:rsidRDefault="00DC5628">
      <w:pPr>
        <w:pStyle w:val="CodeinList1"/>
      </w:pPr>
      <w:r>
        <w:t>EventID</w:t>
      </w:r>
    </w:p>
    <w:p w:rsidR="00DC5628" w:rsidRDefault="00DC5628">
      <w:pPr>
        <w:pStyle w:val="CodeinList1"/>
      </w:pPr>
      <w:r>
        <w:t>OwnerName</w:t>
      </w:r>
    </w:p>
    <w:p w:rsidR="00DC5628" w:rsidRDefault="00DC5628">
      <w:pPr>
        <w:pStyle w:val="CodeinList1"/>
      </w:pPr>
      <w:r>
        <w:t>ResolutionState</w:t>
      </w:r>
    </w:p>
    <w:p w:rsidR="00DC5628" w:rsidRDefault="00DC5628">
      <w:r>
        <w:t xml:space="preserve">次に、Universal Connector メッセージが配信および返信される Interop Provider インストール フォルダーに相対するフォルダーまたはディレクトリを示します。これらのパスは、Windows オペレーティング システムでも UNIX プラットフォームでも同一です。リモート システムが返すファイル名は、Windows オペレーティング システムでは </w:t>
      </w:r>
      <w:r>
        <w:rPr>
          <w:rStyle w:val="Placeholder"/>
        </w:rPr>
        <w:t>&lt;ファイル名&gt;</w:t>
      </w:r>
      <w:r>
        <w:rPr>
          <w:rStyle w:val="CodeEmbedded"/>
        </w:rPr>
        <w:t>.xml</w:t>
      </w:r>
      <w:r>
        <w:t xml:space="preserve">、UNIX および Linux プラットフォームでは </w:t>
      </w:r>
      <w:r>
        <w:rPr>
          <w:rStyle w:val="Placeholder"/>
        </w:rPr>
        <w:t>&lt;ファイル名&gt;</w:t>
      </w:r>
      <w:r>
        <w:rPr>
          <w:rStyle w:val="CodeEmbedded"/>
        </w:rPr>
        <w:t>.evt</w:t>
      </w:r>
      <w:r>
        <w:t xml:space="preserve"> である必要があります。</w:t>
      </w:r>
    </w:p>
    <w:p w:rsidR="00DC5628" w:rsidRDefault="00DC5628">
      <w:r>
        <w:rPr>
          <w:rStyle w:val="LabelEmbedded"/>
        </w:rPr>
        <w:t>Interop Provider が Operations Manager 2007 Universal Connector から受信するメッセージのパス:</w:t>
      </w:r>
    </w:p>
    <w:p w:rsidR="00DC5628" w:rsidRDefault="00DC5628">
      <w:pPr>
        <w:pStyle w:val="Code"/>
      </w:pPr>
      <w:r>
        <w:rPr>
          <w:rStyle w:val="Placeholder"/>
        </w:rPr>
        <w:t>%ProviderInstallDirectory%</w:t>
      </w:r>
      <w:r>
        <w:t>\UnvEvents\FromOpsMgr</w:t>
      </w:r>
    </w:p>
    <w:p w:rsidR="00DC5628" w:rsidRDefault="00DC5628">
      <w:r>
        <w:rPr>
          <w:rStyle w:val="LabelEmbedded"/>
        </w:rPr>
        <w:t>Interop Provider が リモート システムから受信するメッセージのパス:</w:t>
      </w:r>
    </w:p>
    <w:p w:rsidR="00DC5628" w:rsidRDefault="00DC5628">
      <w:pPr>
        <w:pStyle w:val="Code"/>
      </w:pPr>
      <w:r>
        <w:rPr>
          <w:rStyle w:val="Placeholder"/>
        </w:rPr>
        <w:t>%ProviderInstallDirectory%</w:t>
      </w:r>
      <w:r>
        <w:t>\UnvEvents\</w:t>
      </w:r>
      <w:r>
        <w:rPr>
          <w:rStyle w:val="Placeholder"/>
        </w:rPr>
        <w:t>%ManagementGroup%</w:t>
      </w:r>
    </w:p>
    <w:p w:rsidR="00DC5628" w:rsidRDefault="00DC5628">
      <w:pPr>
        <w:pStyle w:val="DSTOC4-0"/>
      </w:pPr>
      <w:r>
        <w:t>アラート メッセージ形式</w:t>
      </w:r>
    </w:p>
    <w:p w:rsidR="00DC5628" w:rsidRDefault="00DC5628">
      <w:r>
        <w:t>次に、リモート システムで コネクタ サービスから Interop Provider に転送される単純なアラート メッセージのサンプルを示します。アラートは Windows オペレーティング システムでは XML 形式 (*.xml) で、UNIX および Linux プラットフォームではテキスト ファイル (*.evt) でプロパティとして送信する必要があります。それぞれの種類のプラットフォームで、確認または更新のメッセージは、Interop Provider へ転送したものと同じ形式で Interop Provider から Operations</w:t>
      </w:r>
      <w:r>
        <w:t> </w:t>
      </w:r>
      <w:r>
        <w:t>Manager</w:t>
      </w:r>
      <w:r>
        <w:t> </w:t>
      </w:r>
      <w:r>
        <w:t>2007</w:t>
      </w:r>
      <w:r>
        <w:t> </w:t>
      </w:r>
      <w:r>
        <w:t>R2 へ返されることが必要です。</w:t>
      </w:r>
    </w:p>
    <w:p w:rsidR="00DC5628" w:rsidRDefault="00DC5628">
      <w:pPr>
        <w:pStyle w:val="AlertLabel"/>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
      </w:pPr>
      <w:r>
        <w:t>アラート メッセージの形式は、[</w:t>
      </w:r>
      <w:r>
        <w:rPr>
          <w:rStyle w:val="UI"/>
        </w:rPr>
        <w:t>Universal Connector 構成</w:t>
      </w:r>
      <w:r>
        <w:t>] ダイアログ ボックスで XML または EVT として構成されます。XML は Windows オペレーティング システムの既定値で、EVT は UNIX プラットフォームの既定値です。</w:t>
      </w:r>
    </w:p>
    <w:p w:rsidR="00DC5628" w:rsidRDefault="00DC5628">
      <w:pPr>
        <w:pStyle w:val="DSTOC5-0"/>
      </w:pPr>
      <w:r>
        <w:t>XML 形式</w:t>
      </w:r>
    </w:p>
    <w:p w:rsidR="00DC5628" w:rsidRDefault="00DC5628">
      <w:r>
        <w:t>次に、Windows オペレーティング システム上で XML 形式でリモート システムに転送されるサンプルの Operations</w:t>
      </w:r>
      <w:r>
        <w:t> </w:t>
      </w:r>
      <w:r>
        <w:t>Manager</w:t>
      </w:r>
      <w:r>
        <w:t> </w:t>
      </w:r>
      <w:r>
        <w:t>2007</w:t>
      </w:r>
      <w:r>
        <w:t> </w:t>
      </w:r>
      <w:r>
        <w:t>R2 アラートを示します。</w:t>
      </w:r>
    </w:p>
    <w:p w:rsidR="00DC5628" w:rsidRDefault="00DC5628">
      <w:pPr>
        <w:pStyle w:val="Code"/>
      </w:pPr>
    </w:p>
    <w:p w:rsidR="00DC5628" w:rsidRDefault="00DC5628">
      <w:pPr>
        <w:pStyle w:val="Code"/>
      </w:pPr>
      <w:r>
        <w:t>&lt;?xml version="1.0" standalone="yes"?&gt;</w:t>
      </w:r>
    </w:p>
    <w:p w:rsidR="00DC5628" w:rsidRDefault="00DC5628">
      <w:pPr>
        <w:pStyle w:val="Code"/>
      </w:pPr>
    </w:p>
    <w:p w:rsidR="00DC5628" w:rsidRDefault="00DC5628">
      <w:pPr>
        <w:pStyle w:val="Code"/>
      </w:pPr>
      <w:r>
        <w:t xml:space="preserve">&lt;UNVEvent&gt; &lt;AlertId&gt;4be9ec63-c23b-4aa0-806a-0e91d84cd33f&lt;/AlertId&gt; &lt;Category&gt;Custom&lt;/Category&gt; &lt;ComputerDomain&gt;YourCorpDomain&lt;/ComputerDomain&gt; &lt;ConnectorId&gt;fae610c9-9403-4b5e-b5d6-a81575b35f1f&lt;/ConnectorId&gt; &lt;ConnectorStatus&gt;Pending&lt;/ConnectorStatus&gt; &lt;Description&gt;evt created by Microsoft&lt;/Description&gt; &lt;EventId&gt;102&lt;/EventId&gt; &lt;EventType&gt;1&lt;/EventType&gt; &lt;LastModifiedByNonConnector&gt;11/7/2008 10:00:01 PM&lt;/LastModifiedByNonConnector&gt; &lt;MaintenanceModeLastModified&gt;1/1/1900 12:00:00 </w:t>
      </w:r>
      <w:r>
        <w:lastRenderedPageBreak/>
        <w:t>AM&lt;/MaintenanceModeLastModified&gt; &lt;ManagementGroupName&gt;YourCorpMgGrp&lt;/ManagementGroupName&gt; &lt;ModifiedBy&gt;YourCorpDomain\admin&lt;/ModifiedBy&gt; &lt;MonitoringObjectId&gt;39e8d0dc-45d2-3dc3-ace0-1731b3078218&lt;/MonitoringObjectId&gt; &lt;MonitoringObjectPath&gt;YourCorpMgGrp.YourCorpDomain.com&lt;/MonitoringObjectPath&gt; &lt;MonitoringRuleId&gt;894b1b8d-2162-62f3-a286-abd7cdcb2582&lt;/MonitoringRuleId&gt; &lt;Priority&gt;Normal&lt;/Priority&gt; &lt;ProblemId&gt;2811d1fd-1299-4f37-9c47-9b23ffa9fb1f&lt;/ProblemId&gt; &lt;ResolutionState&gt;New&lt;/ResolutionState&gt; &lt;Severity&gt;Error&lt;/Severity&gt; &lt;StateLastModified&gt;10/30/2008 5:00:01 PM&lt;/StateLastModified&gt; &lt;TimeAdded&gt;11/6/2008 7:55:23 PM&lt;/TimeAdded&gt; &lt;TimeOfLastEvent&gt;11/7/2008 10:00:01 PM&lt;/TimeOfLastEvent&gt; &lt;TimeResolutionStateLastModified&gt;11/6/2008 7:59:59 AM&lt;/TimeResolutionStateLastModified&gt; &lt;/UNVEvent&gt;</w:t>
      </w:r>
    </w:p>
    <w:p w:rsidR="00DC5628" w:rsidRDefault="00DC5628">
      <w:pPr>
        <w:pStyle w:val="Code"/>
      </w:pPr>
    </w:p>
    <w:p w:rsidR="00DC5628" w:rsidRDefault="00DC5628">
      <w:pPr>
        <w:pStyle w:val="DSTOC5-0"/>
      </w:pPr>
      <w:r>
        <w:t>プロパティのテキスト ファイル形式</w:t>
      </w:r>
    </w:p>
    <w:p w:rsidR="00DC5628" w:rsidRDefault="00DC5628">
      <w:r>
        <w:t>次に、UNIX または Linux プラットフォーム上でテキスト形式のプロパティとしてリモート システムに転送されるサンプルの Operations</w:t>
      </w:r>
      <w:r>
        <w:t> </w:t>
      </w:r>
      <w:r>
        <w:t>Manager</w:t>
      </w:r>
      <w:r>
        <w:t> </w:t>
      </w:r>
      <w:r>
        <w:t>2007</w:t>
      </w:r>
      <w:r>
        <w:t> </w:t>
      </w:r>
      <w:r>
        <w:t>R2 アラートを示します。</w:t>
      </w:r>
    </w:p>
    <w:p w:rsidR="00DC5628" w:rsidRDefault="00DC5628">
      <w:pPr>
        <w:pStyle w:val="Code"/>
      </w:pPr>
      <w:r>
        <w:t>AlertId=1b11d523-1b91-40e3-a318-43d810d7951f Category=Custom ComputerDomain=YourCorpDomain ConnectorId=fae610c9-9403-4b5e-b5d6-a81575b35f1f ConnectorStatus=Pending Description=evt created by Microsoft EventId=102 EventType=1 LastModifiedByNonConnector=11/7/2008 10:00:01 PM MaintenanceModeLastModified=1/1/1900 12:00:00 AM ManagementGroupName=YourCorpMgGrp ModifiedBy=YourCorpDomain \admin MonitoringObjectId=39e8d0dc-45d2-3dc3-ace0-1731b3078218 MonitoringObjectPath=OpsMgr01.YourCorpDomain.com MonitoringRuleId=894b1b8d-2162-62f3-a286-abd7cdcb2582 Priority=Normal ProblemId=d2ff0b6b-c27e-477f-bb05-a3d2988387af ResolutionState=New Severity=Error StateLastModified=10/30/2008 5:00:01 PM TimeAdded=11/6/2008 7:55:23 AM TimeOfLastEvent=11/7/2008 10:00:01 PM TimeResolutionStateLastModified=11/6/2008 7:59:59 AM</w:t>
      </w:r>
    </w:p>
    <w:p w:rsidR="00DC5628" w:rsidRDefault="00DC5628">
      <w:pPr>
        <w:pStyle w:val="Code"/>
      </w:pPr>
    </w:p>
    <w:p w:rsidR="00DC5628" w:rsidRDefault="00DC5628">
      <w:pPr>
        <w:pStyle w:val="DSTOC1-2"/>
      </w:pPr>
      <w:bookmarkStart w:id="24" w:name="_Toc237712114"/>
      <w:r>
        <w:t>コネクタ転送の制御</w:t>
      </w:r>
      <w:bookmarkStart w:id="25" w:name="zbc63f22c12334fd5b85f487aeadac826"/>
      <w:bookmarkEnd w:id="25"/>
      <w:bookmarkEnd w:id="24"/>
    </w:p>
    <w:p w:rsidR="00DC5628" w:rsidRDefault="00DC5628">
      <w:r>
        <w:t>ここでは、Microsoft System Center Operations Manager 2007 R2 Connectors の送信および受信活動の制御などについて説明します。</w:t>
      </w:r>
    </w:p>
    <w:p w:rsidR="00DC5628" w:rsidRDefault="00DC5628"/>
    <w:p w:rsidR="00DC5628" w:rsidRDefault="00DC5628">
      <w:pPr>
        <w:pStyle w:val="Label"/>
      </w:pPr>
      <w:r>
        <w:lastRenderedPageBreak/>
        <w:t>Interop Connectors 環境内の通信フロー</w:t>
      </w:r>
    </w:p>
    <w:p w:rsidR="00DC5628" w:rsidRDefault="00DC5628" w:rsidP="00DC5628">
      <w:pPr>
        <w:pStyle w:val="Figure"/>
      </w:pPr>
      <w:r>
        <w:rPr>
          <w:noProof/>
        </w:rPr>
        <w:drawing>
          <wp:inline distT="0" distB="0" distL="0" distR="0">
            <wp:extent cx="5029199" cy="3984531"/>
            <wp:effectExtent l="19050" t="0" r="1"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029199" cy="3984531"/>
                    </a:xfrm>
                    <a:prstGeom prst="rect">
                      <a:avLst/>
                    </a:prstGeom>
                  </pic:spPr>
                </pic:pic>
              </a:graphicData>
            </a:graphic>
          </wp:inline>
        </w:drawing>
      </w:r>
    </w:p>
    <w:p w:rsidR="00DC5628" w:rsidRDefault="00DC5628">
      <w:pPr>
        <w:pStyle w:val="TableSpacing"/>
      </w:pPr>
    </w:p>
    <w:p w:rsidR="00DC5628" w:rsidRDefault="00DC5628">
      <w:r>
        <w:t>次の手順では、個々のアラートまたは Operations</w:t>
      </w:r>
      <w:r>
        <w:t> </w:t>
      </w:r>
      <w:r>
        <w:t>Manager</w:t>
      </w:r>
      <w:r>
        <w:t> </w:t>
      </w:r>
      <w:r>
        <w:t>2007</w:t>
      </w:r>
      <w:r>
        <w:t> </w:t>
      </w:r>
      <w:r>
        <w:t>R2 のアラートのグループを手動で転送する方法を説明します。Operations</w:t>
      </w:r>
      <w:r>
        <w:t> </w:t>
      </w:r>
      <w:r>
        <w:t>Manager</w:t>
      </w:r>
      <w:r>
        <w:t> </w:t>
      </w:r>
      <w:r>
        <w:t>2007</w:t>
      </w:r>
      <w:r>
        <w:t> </w:t>
      </w:r>
      <w:r>
        <w:t>R2 製品コネクタ 配信登録を使用して、Operations</w:t>
      </w:r>
      <w:r>
        <w:t> </w:t>
      </w:r>
      <w:r>
        <w:t>Manager</w:t>
      </w:r>
      <w:r>
        <w:t> </w:t>
      </w:r>
      <w:r>
        <w:t>2007</w:t>
      </w:r>
      <w:r>
        <w:t> </w:t>
      </w:r>
      <w:r>
        <w:t>R2 アラートの自動転送を構成します。</w:t>
      </w:r>
    </w:p>
    <w:p w:rsidR="00DC5628" w:rsidRDefault="00DC5628">
      <w:pPr>
        <w:pStyle w:val="ProcedureTitle"/>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Operations Manager 2007 アラートを手動で転送する方法</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Operations</w:t>
            </w:r>
            <w:r>
              <w:t> </w:t>
            </w:r>
            <w:r>
              <w:t>Manager</w:t>
            </w:r>
            <w:r>
              <w:t> </w:t>
            </w:r>
            <w:r>
              <w:t>2007</w:t>
            </w:r>
            <w:r>
              <w:t> </w:t>
            </w:r>
            <w:r>
              <w:t>R2 オペレーション コンソールの [結果] ウィンドウのアラートを右クリックして [</w:t>
            </w:r>
            <w:r>
              <w:rPr>
                <w:rStyle w:val="UI"/>
              </w:rPr>
              <w:t>転送先</w:t>
            </w:r>
            <w:r>
              <w:t>] をクリックし、使用する特定のコネクタをクリックします。</w:t>
            </w:r>
          </w:p>
          <w:p w:rsidR="00DC5628" w:rsidRDefault="00DC5628">
            <w:pPr>
              <w:pStyle w:val="AlertLabelinList1"/>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複数の項目を選択する際の通常の方法を使用して、転送用の複数のアラートを選択できます。連続する選択には Shift キーを使用し、連続しない選択には Ctrl キーを使用します。</w:t>
            </w:r>
          </w:p>
          <w:p w:rsidR="00DC5628" w:rsidRDefault="00DC5628" w:rsidP="00DC5628">
            <w:pPr>
              <w:pStyle w:val="NumberedList1"/>
              <w:numPr>
                <w:ilvl w:val="0"/>
                <w:numId w:val="0"/>
              </w:numPr>
              <w:tabs>
                <w:tab w:val="left" w:pos="360"/>
              </w:tabs>
              <w:ind w:left="360" w:hanging="360"/>
            </w:pPr>
            <w:r>
              <w:t>2.</w:t>
            </w:r>
            <w:r>
              <w:tab/>
              <w:t>転送中のアラートの転送状態は一時的に</w:t>
            </w:r>
            <w:r>
              <w:rPr>
                <w:rStyle w:val="System"/>
              </w:rPr>
              <w:t>"転送の保留中"</w:t>
            </w:r>
            <w:r>
              <w:t xml:space="preserve"> と表示されてから</w:t>
            </w:r>
            <w:r>
              <w:rPr>
                <w:rStyle w:val="System"/>
              </w:rPr>
              <w:t>"転送の成功" に変わります。</w:t>
            </w:r>
            <w:r>
              <w:t>. Operations</w:t>
            </w:r>
            <w:r>
              <w:t> </w:t>
            </w:r>
            <w:r>
              <w:t>Manager</w:t>
            </w:r>
            <w:r>
              <w:t> </w:t>
            </w:r>
            <w:r>
              <w:t>2007</w:t>
            </w:r>
            <w:r>
              <w:t> </w:t>
            </w:r>
            <w:r>
              <w:t>R2 では、転送が成功するとリモート システム イベント ID が Operations</w:t>
            </w:r>
            <w:r>
              <w:t> </w:t>
            </w:r>
            <w:r>
              <w:t>Manager</w:t>
            </w:r>
            <w:r>
              <w:t> </w:t>
            </w:r>
            <w:r>
              <w:t>2007</w:t>
            </w:r>
            <w:r>
              <w:t> </w:t>
            </w:r>
            <w:r>
              <w:t xml:space="preserve">R2 TicketID フィールドに格納されます。 </w:t>
            </w:r>
          </w:p>
        </w:tc>
      </w:tr>
    </w:tbl>
    <w:p w:rsidR="00DC5628" w:rsidRDefault="00DC5628"/>
    <w:p w:rsidR="00DC5628" w:rsidRDefault="00DC5628">
      <w:pPr>
        <w:pStyle w:val="DSTOC1-3"/>
      </w:pPr>
      <w:bookmarkStart w:id="26" w:name="_Toc237712115"/>
      <w:r>
        <w:lastRenderedPageBreak/>
        <w:t>Operations Manager 2007 R2 製品コネクタ配信登録ウィザードを使用する</w:t>
      </w:r>
      <w:bookmarkStart w:id="27" w:name="z1781fb3a00ba4b9fa40923a7f5064b3c"/>
      <w:bookmarkEnd w:id="27"/>
      <w:bookmarkEnd w:id="26"/>
    </w:p>
    <w:p w:rsidR="00DC5628" w:rsidRDefault="00DC5628">
      <w:r>
        <w:t>[</w:t>
      </w:r>
      <w:r>
        <w:rPr>
          <w:rStyle w:val="UI"/>
        </w:rPr>
        <w:t>製品コネクタのプロパティ</w:t>
      </w:r>
      <w:r>
        <w:t>] ダイアログ ボックスを使って、製品コネクタ配信登録ウィザードにアクセスします。このダイアログ ボックスは Operations</w:t>
      </w:r>
      <w:r>
        <w:t> </w:t>
      </w:r>
      <w:r>
        <w:t>Manager</w:t>
      </w:r>
      <w:r>
        <w:t> </w:t>
      </w:r>
      <w:r>
        <w:t>2007</w:t>
      </w:r>
      <w:r>
        <w:t> </w:t>
      </w:r>
      <w:r>
        <w:t>R2 コンソールから利用可能です。製品コネクタ配信登録ウィザードを使用すると、Operations</w:t>
      </w:r>
      <w:r>
        <w:t> </w:t>
      </w:r>
      <w:r>
        <w:t>Manager</w:t>
      </w:r>
      <w:r>
        <w:t> </w:t>
      </w:r>
      <w:r>
        <w:t>2007</w:t>
      </w:r>
      <w:r>
        <w:t> </w:t>
      </w:r>
      <w:r>
        <w:t>R2 アラートを自動転送できます。ウィザードでは、指定したリモート システム用に特定のコネクタに送信するアラートを選択することもできます。</w:t>
      </w:r>
    </w:p>
    <w:p w:rsidR="00DC5628" w:rsidRDefault="00DC5628">
      <w:pPr>
        <w:pStyle w:val="AlertLabel"/>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複数のコネクタをインストールして、単一の Operations</w:t>
      </w:r>
      <w:r>
        <w:t> </w:t>
      </w:r>
      <w:r>
        <w:t>Manager</w:t>
      </w:r>
      <w:r>
        <w:t> </w:t>
      </w:r>
      <w:r>
        <w:t>2007</w:t>
      </w:r>
      <w:r>
        <w:t> </w:t>
      </w:r>
      <w:r>
        <w:t>R2 管理グループで自動転送する場合は、配信登録フィルター処理を活用することが必要です。そのような場合に適切なフィルター処理を構成しないと、アラート転送データの整合性は保証されません。配信登録は重複しないようにします。</w:t>
      </w:r>
    </w:p>
    <w:p w:rsidR="00DC5628" w:rsidRDefault="00DC5628">
      <w:pPr>
        <w:pStyle w:val="AlertText"/>
      </w:pPr>
      <w:r>
        <w:t>別のリモート システムにアラートが Operations</w:t>
      </w:r>
      <w:r>
        <w:t> </w:t>
      </w:r>
      <w:r>
        <w:t>Manager</w:t>
      </w:r>
      <w:r>
        <w:t> </w:t>
      </w:r>
      <w:r>
        <w:t>2007</w:t>
      </w:r>
      <w:r>
        <w:t> </w:t>
      </w:r>
      <w:r>
        <w:t>R2 Connector で転送されると、そのリモー トシステムで既知のイベント ID を含む確認がリモート システムから返されます。ID は、Operations</w:t>
      </w:r>
      <w:r>
        <w:t> </w:t>
      </w:r>
      <w:r>
        <w:t>Manager</w:t>
      </w:r>
      <w:r>
        <w:t> </w:t>
      </w:r>
      <w:r>
        <w:t>2007</w:t>
      </w:r>
      <w:r>
        <w:t> </w:t>
      </w:r>
      <w:r>
        <w:t>R2 アラート データベースのそのアラートの TicketID フィールドに格納されます。こうして、個々のアラートが 1 つ以上のリモート システムに転送されると、そのアラートのデータが破損したり、信頼性がなくなる可能性があります。</w:t>
      </w:r>
    </w:p>
    <w:p w:rsidR="00DC5628" w:rsidRDefault="00DC5628">
      <w:pPr>
        <w:pStyle w:val="AlertText"/>
      </w:pPr>
      <w:r>
        <w:t>複数のコネクタ環境で特定のコネクタの配信登録を定義する場合は、特に製品コネクタ配信登録ウィザードの [</w:t>
      </w:r>
      <w:r>
        <w:rPr>
          <w:rStyle w:val="UI"/>
        </w:rPr>
        <w:t>グループ</w:t>
      </w:r>
      <w:r>
        <w:t>] と [</w:t>
      </w:r>
      <w:r>
        <w:rPr>
          <w:rStyle w:val="UI"/>
        </w:rPr>
        <w:t>ターゲット</w:t>
      </w:r>
      <w:r>
        <w:t>] ページのいずれか、または両方を使用して、各コネクタで転送するアラートを分類するようにします。</w:t>
      </w:r>
    </w:p>
    <w:p w:rsidR="00DC5628" w:rsidRDefault="00DC5628">
      <w:pPr>
        <w:pStyle w:val="ProcedureTitle"/>
        <w:framePr w:wrap="notBeside"/>
      </w:pPr>
      <w:r>
        <w:rPr>
          <w:noProof/>
        </w:rPr>
        <w:drawing>
          <wp:inline distT="0" distB="0" distL="0" distR="0">
            <wp:extent cx="1524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[製品コネクタのプロパティ] ダイアログ ボックスを開き、製品コネクタ配信登録ウィザードにアクセスするには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Operations</w:t>
            </w:r>
            <w:r>
              <w:t> </w:t>
            </w:r>
            <w:r>
              <w:t>Manager</w:t>
            </w:r>
            <w:r>
              <w:t> </w:t>
            </w:r>
            <w:r>
              <w:t>2007</w:t>
            </w:r>
            <w:r>
              <w:t> </w:t>
            </w:r>
            <w:r>
              <w:t>R2 管理グループの Operations Manager 管理者ロールのメンバーであるアカウントを使用してコンピューターにログオンします。</w:t>
            </w:r>
          </w:p>
          <w:p w:rsidR="00DC5628" w:rsidRDefault="00DC5628" w:rsidP="00DC5628">
            <w:pPr>
              <w:pStyle w:val="NumberedList1"/>
              <w:numPr>
                <w:ilvl w:val="0"/>
                <w:numId w:val="0"/>
              </w:numPr>
              <w:tabs>
                <w:tab w:val="left" w:pos="360"/>
              </w:tabs>
              <w:ind w:left="360" w:hanging="360"/>
            </w:pPr>
            <w:r>
              <w:t>2.</w:t>
            </w:r>
            <w:r>
              <w:tab/>
              <w:t>Operations</w:t>
            </w:r>
            <w:r>
              <w:t> </w:t>
            </w:r>
            <w:r>
              <w:t>Manager</w:t>
            </w:r>
            <w:r>
              <w:t> </w:t>
            </w:r>
            <w:r>
              <w:t>2007</w:t>
            </w:r>
            <w:r>
              <w:t> </w:t>
            </w:r>
            <w:r>
              <w:t>R2 オペレーション コンソールのナビゲーション ウィンドウで [</w:t>
            </w:r>
            <w:r>
              <w:rPr>
                <w:rStyle w:val="UI"/>
              </w:rPr>
              <w:t>管理</w:t>
            </w:r>
            <w:r>
              <w:t>] をクリックします。</w:t>
            </w:r>
          </w:p>
          <w:p w:rsidR="00DC5628" w:rsidRDefault="00DC5628" w:rsidP="00DC5628">
            <w:pPr>
              <w:pStyle w:val="NumberedList1"/>
              <w:numPr>
                <w:ilvl w:val="0"/>
                <w:numId w:val="0"/>
              </w:numPr>
              <w:tabs>
                <w:tab w:val="left" w:pos="360"/>
              </w:tabs>
              <w:ind w:left="360" w:hanging="360"/>
            </w:pPr>
            <w:r>
              <w:t>3.</w:t>
            </w:r>
            <w:r>
              <w:tab/>
              <w:t>[製品コネクタ] ノード下の [管理] ナビゲーション ウィンドウで、[内部コネクタ] をクリックします。</w:t>
            </w:r>
          </w:p>
          <w:p w:rsidR="00DC5628" w:rsidRDefault="00DC5628" w:rsidP="00DC5628">
            <w:pPr>
              <w:pStyle w:val="NumberedList1"/>
              <w:numPr>
                <w:ilvl w:val="0"/>
                <w:numId w:val="0"/>
              </w:numPr>
              <w:tabs>
                <w:tab w:val="left" w:pos="360"/>
              </w:tabs>
              <w:ind w:left="360" w:hanging="360"/>
            </w:pPr>
            <w:r>
              <w:t>4.</w:t>
            </w:r>
            <w:r>
              <w:tab/>
              <w:t>実行中のインストールされたすべてのコネクタ サービスが、[内部コネクタ] ウィンドウに表示されます。配信登録を設定するコネクタをダブルクリックするか、コネクタを右クリックして、[プロパティ] をクリックします。</w:t>
            </w:r>
          </w:p>
          <w:p w:rsidR="00DC5628" w:rsidRDefault="00DC5628" w:rsidP="00DC5628">
            <w:pPr>
              <w:pStyle w:val="NumberedList1"/>
              <w:numPr>
                <w:ilvl w:val="0"/>
                <w:numId w:val="0"/>
              </w:numPr>
              <w:tabs>
                <w:tab w:val="left" w:pos="360"/>
              </w:tabs>
              <w:ind w:left="360" w:hanging="360"/>
            </w:pPr>
            <w:r>
              <w:t>5.</w:t>
            </w:r>
            <w:r>
              <w:tab/>
              <w:t>[</w:t>
            </w:r>
            <w:r>
              <w:rPr>
                <w:rStyle w:val="UI"/>
              </w:rPr>
              <w:t>製品コネクタのプロパティ</w:t>
            </w:r>
            <w:r>
              <w:t>] ダイアログ ボックスが表示されます。[</w:t>
            </w:r>
            <w:r>
              <w:rPr>
                <w:rStyle w:val="UI"/>
              </w:rPr>
              <w:t>配信登録</w:t>
            </w:r>
            <w:r>
              <w:t>] セクションで、[</w:t>
            </w:r>
            <w:r>
              <w:rPr>
                <w:rStyle w:val="UI"/>
              </w:rPr>
              <w:t>追加</w:t>
            </w:r>
            <w:r>
              <w:t>] ボタンをクリックし、製品コネクタ配信登録ウィザードを起動します。</w:t>
            </w:r>
          </w:p>
          <w:p w:rsidR="00DC5628" w:rsidRDefault="00DC5628">
            <w:pPr>
              <w:pStyle w:val="AlertLabelinList1"/>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製品コネクタ配信登録ウィザードで配信登録を構成する場合、[</w:t>
            </w:r>
            <w:r>
              <w:rPr>
                <w:rStyle w:val="UI"/>
              </w:rPr>
              <w:t>終了済み</w:t>
            </w:r>
            <w:r>
              <w:t>] アラートは転送しないようにお勧めします。終了済みアラートを転送すると、予想外の量のアラートが転送される場合があります。製品コネクタ配信登録ウィザードの [</w:t>
            </w:r>
            <w:r>
              <w:rPr>
                <w:rStyle w:val="UI"/>
              </w:rPr>
              <w:t>条件</w:t>
            </w:r>
            <w:r>
              <w:t>] ページで、既定で [</w:t>
            </w:r>
            <w:r>
              <w:rPr>
                <w:rStyle w:val="UI"/>
              </w:rPr>
              <w:t>終了済み</w:t>
            </w:r>
            <w:r>
              <w:t>] チェック ボックスがオンになっていることがありますので、[</w:t>
            </w:r>
            <w:r>
              <w:rPr>
                <w:rStyle w:val="UI"/>
              </w:rPr>
              <w:t>終了済み</w:t>
            </w:r>
            <w:r>
              <w:t>] をクリアするようにしてください。</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製品コネクタ配信登録ウィザードを使用するには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製品コネクタ配信登録ウィザードを起動したら、[</w:t>
            </w:r>
            <w:r>
              <w:rPr>
                <w:rStyle w:val="UI"/>
              </w:rPr>
              <w:t>全般</w:t>
            </w:r>
            <w:r>
              <w:t>] ページで、作成している配信登録の名前と簡単な説明を入力し、[</w:t>
            </w:r>
            <w:r>
              <w:rPr>
                <w:rStyle w:val="UI"/>
              </w:rPr>
              <w:t>次へ</w:t>
            </w:r>
            <w:r>
              <w:t>] をクリックします。</w:t>
            </w:r>
          </w:p>
          <w:p w:rsidR="00DC5628" w:rsidRDefault="00DC5628" w:rsidP="00DC5628">
            <w:pPr>
              <w:pStyle w:val="NumberedList1"/>
              <w:numPr>
                <w:ilvl w:val="0"/>
                <w:numId w:val="0"/>
              </w:numPr>
              <w:tabs>
                <w:tab w:val="left" w:pos="360"/>
              </w:tabs>
              <w:ind w:left="360" w:hanging="360"/>
            </w:pPr>
            <w:r>
              <w:t>2.</w:t>
            </w:r>
            <w:r>
              <w:tab/>
              <w:t>[</w:t>
            </w:r>
            <w:r>
              <w:rPr>
                <w:rStyle w:val="UI"/>
              </w:rPr>
              <w:t>グループ</w:t>
            </w:r>
            <w:r>
              <w:t>] ページでは、このコネクタでリモート システムに転送するアラートをグループ別にフィルター処理します。既定では、すべてのチェック ボックスがオンになっているので、すべてのグループからのアラートが転送されます。子チェック ボックスをオンにするには、最上位のチェック ボックスをオフにします。選択が完了したら、[</w:t>
            </w:r>
            <w:r>
              <w:rPr>
                <w:rStyle w:val="UI"/>
              </w:rPr>
              <w:t>次へ</w:t>
            </w:r>
            <w:r>
              <w:t>] をクリックします。</w:t>
            </w:r>
          </w:p>
          <w:p w:rsidR="00DC5628" w:rsidRDefault="00DC5628" w:rsidP="00DC5628">
            <w:pPr>
              <w:pStyle w:val="NumberedList1"/>
              <w:numPr>
                <w:ilvl w:val="0"/>
                <w:numId w:val="0"/>
              </w:numPr>
              <w:tabs>
                <w:tab w:val="left" w:pos="360"/>
              </w:tabs>
              <w:ind w:left="360" w:hanging="360"/>
            </w:pPr>
            <w:r>
              <w:t>3.</w:t>
            </w:r>
            <w:r>
              <w:tab/>
              <w:t>[</w:t>
            </w:r>
            <w:r>
              <w:rPr>
                <w:rStyle w:val="UI"/>
              </w:rPr>
              <w:t>ターゲット</w:t>
            </w:r>
            <w:r>
              <w:t>] ページでは、このコネクタで転送するアラートをオブジェクトの種類に基づいてフィルター処理します。既定では、すべての管理パックのすべてのオブジェクトの種類からのアラートが受け入れられます。アラートの転送元となる特定の管理パックまたは特定の監視オブジェクトを指定できます。指定したオブジェクトの種類からのアラートのみを受け入れるには、[</w:t>
            </w:r>
            <w:r>
              <w:rPr>
                <w:rStyle w:val="UI"/>
              </w:rPr>
              <w:t>ターゲットが [承認されたターゲット] グリッドに明示的に追加されたアラートのみを転送する</w:t>
            </w:r>
            <w:r>
              <w:t>] をクリックします。[追加] をクリックして、個別のターゲットを選択してから、[次へ] をクリックします。</w:t>
            </w:r>
          </w:p>
          <w:p w:rsidR="00DC5628" w:rsidRDefault="00DC5628" w:rsidP="00DC5628">
            <w:pPr>
              <w:pStyle w:val="NumberedList1"/>
              <w:numPr>
                <w:ilvl w:val="0"/>
                <w:numId w:val="0"/>
              </w:numPr>
              <w:tabs>
                <w:tab w:val="left" w:pos="360"/>
              </w:tabs>
              <w:ind w:left="360" w:hanging="360"/>
            </w:pPr>
            <w:r>
              <w:t>4.</w:t>
            </w:r>
            <w:r>
              <w:tab/>
              <w:t>[</w:t>
            </w:r>
            <w:r>
              <w:rPr>
                <w:rStyle w:val="UI"/>
              </w:rPr>
              <w:t>条件</w:t>
            </w:r>
            <w:r>
              <w:t>] ページでは、このコネクタで転送するアラートを、アラートの重要度、優先順位、解決状態、カテゴリに基づいてフィルター処理します。既定では、重要度 [エラー]、優先順位 [高] と [中]、および解決状態 [新規] と [終了済み] のチェック ボックスがオンになっています。既定では、すべてのカテゴリのチェック ボックスがオンになっています。ただし、これらの要因のすべてを個別に構成して、転送するアラートの条件を決定することができます。</w:t>
            </w:r>
          </w:p>
          <w:p w:rsidR="00DC5628" w:rsidRDefault="00DC5628">
            <w:pPr>
              <w:pStyle w:val="TextinList1"/>
            </w:pPr>
            <w:r>
              <w:t>選択が完了したら、[</w:t>
            </w:r>
            <w:r>
              <w:rPr>
                <w:rStyle w:val="UI"/>
              </w:rPr>
              <w:t>作成</w:t>
            </w:r>
            <w:r>
              <w:t>] をクリックしてコネクタ配信登録を作成します。作成されると、直ちに配信登録されたアラートの Operations</w:t>
            </w:r>
            <w:r>
              <w:t> </w:t>
            </w:r>
            <w:r>
              <w:t>Manager</w:t>
            </w:r>
            <w:r>
              <w:t> </w:t>
            </w:r>
            <w:r>
              <w:t>2007</w:t>
            </w:r>
            <w:r>
              <w:t> </w:t>
            </w:r>
            <w:r>
              <w:t>R2 転送キューへの転送が開始します。そこからコネクタ サービスがリモート システムにアラートを送信します。配信登録は、[</w:t>
            </w:r>
            <w:r>
              <w:rPr>
                <w:rStyle w:val="UI"/>
              </w:rPr>
              <w:t>製品コネクタ</w:t>
            </w:r>
            <w:r>
              <w:t>] ウィンドウの [</w:t>
            </w:r>
            <w:r>
              <w:rPr>
                <w:rStyle w:val="UI"/>
              </w:rPr>
              <w:t>配信登録</w:t>
            </w:r>
            <w:r>
              <w:t>] 画面が最新の情報に更新されると表示されます。配信登録をダブルクリックして、編集します。</w:t>
            </w:r>
          </w:p>
        </w:tc>
      </w:tr>
    </w:tbl>
    <w:p w:rsidR="00DC5628" w:rsidRDefault="00DC5628"/>
    <w:p w:rsidR="00DC5628" w:rsidRDefault="00DC5628">
      <w:pPr>
        <w:pStyle w:val="DSTOC1-3"/>
      </w:pPr>
      <w:bookmarkStart w:id="28" w:name="_Toc237712116"/>
      <w:r>
        <w:t>コネクタ サービスの停止または開始</w:t>
      </w:r>
      <w:bookmarkStart w:id="29" w:name="zcd2e9b2671264e909e522acc03cd2e8f"/>
      <w:bookmarkEnd w:id="29"/>
      <w:bookmarkEnd w:id="28"/>
    </w:p>
    <w:p w:rsidR="00DC5628" w:rsidRDefault="00DC5628">
      <w:r>
        <w:t>コネクタ サービスは、インストールされると自動的に起動します。コネクタ サービスを停止したり、開始するには、コネクタ サービスがインストールされた サーバーの [サービス] 画面を使用します。</w:t>
      </w:r>
    </w:p>
    <w:p w:rsidR="00DC5628" w:rsidRDefault="00DC5628">
      <w:r>
        <w:t>リモート システム環境で Windows にインストールされている Interop Provider は、Windows Management Instrumentation (WMI) 内で実行されます。WMI は自動的に Interop Provider の動作を管理します。UNIX システムでは、インストールが完了すると、Interop Provider デーモンが自動的に起動します。</w:t>
      </w:r>
    </w:p>
    <w:p w:rsidR="00DC5628" w:rsidRDefault="00DC5628">
      <w:pPr>
        <w:pStyle w:val="ProcedureTitle"/>
        <w:framePr w:wrap="notBeside"/>
      </w:pPr>
      <w:r>
        <w:rPr>
          <w:noProof/>
        </w:rPr>
        <w:drawing>
          <wp:inline distT="0" distB="0" distL="0" distR="0">
            <wp:extent cx="1524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コネクタ サービスを開始または停止するには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w:t>
            </w:r>
            <w:r>
              <w:rPr>
                <w:rStyle w:val="UI"/>
              </w:rPr>
              <w:t>コントロール パネル</w:t>
            </w:r>
            <w:r>
              <w:t>] ウィンドウを開き、[</w:t>
            </w:r>
            <w:r>
              <w:rPr>
                <w:rStyle w:val="UI"/>
              </w:rPr>
              <w:t>管理ツール</w:t>
            </w:r>
            <w:r>
              <w:t>] を開き、[</w:t>
            </w:r>
            <w:r>
              <w:rPr>
                <w:rStyle w:val="UI"/>
              </w:rPr>
              <w:t>サービス</w:t>
            </w:r>
            <w:r>
              <w:t>] を選択します。</w:t>
            </w:r>
          </w:p>
          <w:p w:rsidR="00DC5628" w:rsidRDefault="00DC5628" w:rsidP="00DC5628">
            <w:pPr>
              <w:pStyle w:val="NumberedList1"/>
              <w:numPr>
                <w:ilvl w:val="0"/>
                <w:numId w:val="0"/>
              </w:numPr>
              <w:tabs>
                <w:tab w:val="left" w:pos="360"/>
              </w:tabs>
              <w:ind w:left="360" w:hanging="360"/>
            </w:pPr>
            <w:r>
              <w:t>2.</w:t>
            </w:r>
            <w:r>
              <w:tab/>
              <w:t>[</w:t>
            </w:r>
            <w:r>
              <w:rPr>
                <w:rStyle w:val="UI"/>
              </w:rPr>
              <w:t>サービス</w:t>
            </w:r>
            <w:r>
              <w:t>] 一覧で、管理する Operations</w:t>
            </w:r>
            <w:r>
              <w:t> </w:t>
            </w:r>
            <w:r>
              <w:t>Manager</w:t>
            </w:r>
            <w:r>
              <w:t> </w:t>
            </w:r>
            <w:r>
              <w:t>2007</w:t>
            </w:r>
            <w:r>
              <w:t> </w:t>
            </w:r>
            <w:r>
              <w:t>R2 コネクタを右クリックして、[</w:t>
            </w:r>
            <w:r>
              <w:rPr>
                <w:rStyle w:val="UI"/>
              </w:rPr>
              <w:t>開始</w:t>
            </w:r>
            <w:r>
              <w:t>] または [</w:t>
            </w:r>
            <w:r>
              <w:rPr>
                <w:rStyle w:val="UI"/>
              </w:rPr>
              <w:t>停止</w:t>
            </w:r>
            <w:r>
              <w:t>] をクリックします。</w:t>
            </w:r>
          </w:p>
          <w:p w:rsidR="00DC5628" w:rsidRDefault="00DC5628" w:rsidP="00DC5628">
            <w:pPr>
              <w:pStyle w:val="NumberedList1"/>
              <w:numPr>
                <w:ilvl w:val="0"/>
                <w:numId w:val="0"/>
              </w:numPr>
              <w:tabs>
                <w:tab w:val="left" w:pos="360"/>
              </w:tabs>
              <w:ind w:left="360" w:hanging="360"/>
            </w:pPr>
            <w:r>
              <w:t>3.</w:t>
            </w:r>
            <w:r>
              <w:tab/>
              <w:t xml:space="preserve">HP Operations Manager の場合、2 番目のサービスである </w:t>
            </w:r>
            <w:r>
              <w:rPr>
                <w:rStyle w:val="UI"/>
              </w:rPr>
              <w:t>System Center OpsMgr Event Consumer for HP OpenView</w:t>
            </w:r>
            <w:r>
              <w:t xml:space="preserve"> が Windows にインストールされてあり、[</w:t>
            </w:r>
            <w:r>
              <w:rPr>
                <w:rStyle w:val="UI"/>
              </w:rPr>
              <w:t>サービス</w:t>
            </w:r>
            <w:r>
              <w:t>] 一覧で開始ま</w:t>
            </w:r>
            <w:r>
              <w:lastRenderedPageBreak/>
              <w:t>たは停止できるようになっています。</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UNIX で Interop Provider を開始または停止するには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 xml:space="preserve"> </w:t>
            </w:r>
            <w:r>
              <w:rPr>
                <w:rStyle w:val="System"/>
              </w:rPr>
              <w:t>cimserver</w:t>
            </w:r>
            <w:r>
              <w:t xml:space="preserve"> デーモンは、コマンド ラインから Scxadmin.exe を実行することで、AIX、Solaris、HP-UX で開始したり停止することができます。ファイル Scxadmin.exe は、Interop Provider を実行中のサーバーの Interop Provider インストール ディレクトリにあります。</w:t>
            </w:r>
          </w:p>
          <w:p w:rsidR="00DC5628" w:rsidRDefault="00DC5628">
            <w:pPr>
              <w:pStyle w:val="CodeinList1"/>
            </w:pPr>
            <w:r>
              <w:t xml:space="preserve">scxadmin </w:t>
            </w:r>
            <w:r>
              <w:rPr>
                <w:rStyle w:val="Placeholder"/>
              </w:rPr>
              <w:t>&lt;必須プロパティ&gt;</w:t>
            </w:r>
          </w:p>
          <w:p w:rsidR="00DC5628" w:rsidRDefault="00DC5628">
            <w:pPr>
              <w:pStyle w:val="DefinedTerminList1"/>
            </w:pPr>
            <w:r>
              <w:t>&lt;必須プロパティ&gt;</w:t>
            </w:r>
          </w:p>
          <w:tbl>
            <w:tblPr>
              <w:tblStyle w:val="DefinitionTableinList1"/>
              <w:tblW w:w="0" w:type="auto"/>
              <w:tblLook w:val="01E0"/>
            </w:tblPr>
            <w:tblGrid>
              <w:gridCol w:w="7733"/>
            </w:tblGrid>
            <w:tr w:rsidR="00DC5628">
              <w:tc>
                <w:tcPr>
                  <w:tcW w:w="8856" w:type="dxa"/>
                </w:tcPr>
                <w:p w:rsidR="00DC5628" w:rsidRDefault="00DC5628">
                  <w:pPr>
                    <w:pStyle w:val="List2"/>
                  </w:pPr>
                  <w:r>
                    <w:rPr>
                      <w:rStyle w:val="CodeEmbedded"/>
                    </w:rPr>
                    <w:t>ACTION=</w:t>
                  </w:r>
                  <w:r>
                    <w:t>”</w:t>
                  </w:r>
                  <w:r>
                    <w:rPr>
                      <w:rStyle w:val="Placeholder"/>
                    </w:rPr>
                    <w:t>&lt;アクション&gt;</w:t>
                  </w:r>
                  <w:r>
                    <w:t>”</w:t>
                  </w:r>
                  <w:r>
                    <w:t xml:space="preserve"> </w:t>
                  </w:r>
                  <w:r>
                    <w:t>–</w:t>
                  </w:r>
                  <w:r>
                    <w:t xml:space="preserve"> 要求されるデーモン状態を指定する列挙型。有効な値は、</w:t>
                  </w:r>
                  <w:r>
                    <w:t>“</w:t>
                  </w:r>
                  <w:r>
                    <w:t>-start</w:t>
                  </w:r>
                  <w:r>
                    <w:t>”</w:t>
                  </w:r>
                  <w:r>
                    <w:t>、</w:t>
                  </w:r>
                  <w:r>
                    <w:t>“</w:t>
                  </w:r>
                  <w:r>
                    <w:t>-stop</w:t>
                  </w:r>
                  <w:r>
                    <w:t>”</w:t>
                  </w:r>
                  <w:r>
                    <w:t>、</w:t>
                  </w:r>
                  <w:r>
                    <w:t>“</w:t>
                  </w:r>
                  <w:r>
                    <w:t>-restart</w:t>
                  </w:r>
                  <w:r>
                    <w:t>”</w:t>
                  </w:r>
                  <w:r>
                    <w:t>、</w:t>
                  </w:r>
                  <w:r>
                    <w:t>“</w:t>
                  </w:r>
                  <w:r>
                    <w:t>-status</w:t>
                  </w:r>
                  <w:r>
                    <w:t>”</w:t>
                  </w:r>
                  <w:r>
                    <w:t xml:space="preserve"> です。</w:t>
                  </w:r>
                </w:p>
                <w:p w:rsidR="00DC5628" w:rsidRDefault="00DC5628">
                  <w:pPr>
                    <w:pStyle w:val="List2"/>
                  </w:pPr>
                  <w:r>
                    <w:rPr>
                      <w:rStyle w:val="CodeEmbedded"/>
                    </w:rPr>
                    <w:t>DAEMON=</w:t>
                  </w:r>
                  <w:r>
                    <w:t>”</w:t>
                  </w:r>
                  <w:r>
                    <w:rPr>
                      <w:rStyle w:val="Placeholder"/>
                    </w:rPr>
                    <w:t>&lt;デーモン&gt;</w:t>
                  </w:r>
                  <w:r>
                    <w:t>”</w:t>
                  </w:r>
                  <w:r>
                    <w:t xml:space="preserve"> </w:t>
                  </w:r>
                  <w:r>
                    <w:t>–</w:t>
                  </w:r>
                  <w:r>
                    <w:t xml:space="preserve"> 影響を受けるデーモンを指定する列挙型。有効な値は、</w:t>
                  </w:r>
                  <w:r>
                    <w:t>“</w:t>
                  </w:r>
                  <w:r>
                    <w:t>all</w:t>
                  </w:r>
                  <w:r>
                    <w:t>”</w:t>
                  </w:r>
                  <w:r>
                    <w:t>、</w:t>
                  </w:r>
                  <w:r>
                    <w:t>“</w:t>
                  </w:r>
                  <w:r>
                    <w:t>cimom</w:t>
                  </w:r>
                  <w:r>
                    <w:t>”</w:t>
                  </w:r>
                  <w:r>
                    <w:t>、</w:t>
                  </w:r>
                  <w:r>
                    <w:t>“</w:t>
                  </w:r>
                  <w:r>
                    <w:t>provider</w:t>
                  </w:r>
                  <w:r>
                    <w:t>”</w:t>
                  </w:r>
                  <w:r>
                    <w:t xml:space="preserve"> です。</w:t>
                  </w:r>
                </w:p>
                <w:p w:rsidR="00DC5628" w:rsidRDefault="00DC5628"/>
              </w:tc>
            </w:tr>
          </w:tbl>
          <w:p w:rsidR="00DC5628" w:rsidRDefault="00DC5628" w:rsidP="00DC5628">
            <w:pPr>
              <w:pStyle w:val="NumberedList1"/>
              <w:numPr>
                <w:ilvl w:val="0"/>
                <w:numId w:val="0"/>
              </w:numPr>
              <w:tabs>
                <w:tab w:val="left" w:pos="360"/>
              </w:tabs>
              <w:ind w:left="360" w:hanging="360"/>
            </w:pPr>
            <w:r>
              <w:t>2.</w:t>
            </w:r>
            <w:r>
              <w:tab/>
              <w:t xml:space="preserve"> </w:t>
            </w:r>
            <w:r>
              <w:rPr>
                <w:rStyle w:val="System"/>
              </w:rPr>
              <w:t>scinteropd</w:t>
            </w:r>
            <w:r>
              <w:t xml:space="preserve"> デーモンは、HP Operations Manager の</w:t>
            </w:r>
            <w:r>
              <w:rPr>
                <w:rStyle w:val="System"/>
              </w:rPr>
              <w:t>ovstart</w:t>
            </w:r>
            <w:r>
              <w:t xml:space="preserve"> の一部です。 </w:t>
            </w:r>
            <w:r>
              <w:rPr>
                <w:rStyle w:val="System"/>
              </w:rPr>
              <w:t>ovstart</w:t>
            </w:r>
            <w:r>
              <w:t>または</w:t>
            </w:r>
            <w:r>
              <w:rPr>
                <w:rStyle w:val="System"/>
              </w:rPr>
              <w:t xml:space="preserve"> ovstop</w:t>
            </w:r>
            <w:r>
              <w:t>で開始または終了します。たとえば、次のようになります。</w:t>
            </w:r>
          </w:p>
          <w:p w:rsidR="00DC5628" w:rsidRDefault="00DC5628">
            <w:pPr>
              <w:pStyle w:val="CodeinList1"/>
            </w:pPr>
            <w:r>
              <w:t>ovstart scinteropd</w:t>
            </w:r>
          </w:p>
          <w:p w:rsidR="00DC5628" w:rsidRDefault="00DC5628">
            <w:pPr>
              <w:pStyle w:val="CodeinList1"/>
            </w:pPr>
            <w:r>
              <w:t>ovstop scinteropd</w:t>
            </w:r>
          </w:p>
        </w:tc>
      </w:tr>
    </w:tbl>
    <w:p w:rsidR="00DC5628" w:rsidRDefault="00DC5628"/>
    <w:p w:rsidR="00DC5628" w:rsidRDefault="00DC5628">
      <w:pPr>
        <w:pStyle w:val="DSTOC1-2"/>
      </w:pPr>
      <w:bookmarkStart w:id="30" w:name="_Toc237712117"/>
      <w:r>
        <w:t>付録 A - BMC Remedy ARS Connector</w:t>
      </w:r>
      <w:bookmarkStart w:id="31" w:name="z91c6db10101f43a69fa7993de19929c4"/>
      <w:bookmarkEnd w:id="31"/>
      <w:bookmarkEnd w:id="30"/>
    </w:p>
    <w:p w:rsidR="00DC5628" w:rsidRDefault="00DC5628">
      <w:pPr>
        <w:pStyle w:val="DSTOC4-0"/>
      </w:pPr>
      <w:r>
        <w:t>BMC Remedy AR サーバーを構成する</w:t>
      </w:r>
    </w:p>
    <w:p w:rsidR="00DC5628" w:rsidRDefault="00DC5628">
      <w:r>
        <w:t>Remedy AR 用に Operations Manager 2007 R2 Connector の Interop Provider をインストールする前に、Remedy ARS 管理者は Remedy ARS サーバーで次のことを実行する必要があります。</w:t>
      </w:r>
    </w:p>
    <w:p w:rsidR="00DC5628" w:rsidRDefault="00DC5628">
      <w:pPr>
        <w:pStyle w:val="ProcedureTitle"/>
        <w:framePr w:wrap="notBeside"/>
      </w:pPr>
      <w:r>
        <w:rPr>
          <w:noProof/>
        </w:rPr>
        <w:drawing>
          <wp:inline distT="0" distB="0" distL="0" distR="0">
            <wp:extent cx="1524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カスタマイズ</w:t>
      </w:r>
    </w:p>
    <w:tbl>
      <w:tblPr>
        <w:tblStyle w:val="ProcedureTable"/>
        <w:tblW w:w="0" w:type="auto"/>
        <w:tblLook w:val="01E0"/>
      </w:tblPr>
      <w:tblGrid>
        <w:gridCol w:w="8280"/>
      </w:tblGrid>
      <w:tr w:rsidR="00DC5628">
        <w:tc>
          <w:tcPr>
            <w:tcW w:w="8856" w:type="dxa"/>
          </w:tcPr>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Remedy Help Desk または Incident Management などのアプリケーションをカスタマイズした場合、または Remedy v6.3 に修正プログラムを適用した場合は、Operations Manager</w:t>
            </w:r>
            <w:r>
              <w:t> </w:t>
            </w:r>
            <w:r>
              <w:t>2007</w:t>
            </w:r>
            <w:r>
              <w:t> </w:t>
            </w:r>
            <w:r>
              <w:t>R2 アラートと修正プログラムを受け入れて処理できるように、このコネクタの実装時にカスタマイズを行わなければならない場合があります。インシデントで必須フィールドの確認または設定を行う方法を変更した場合は、この可能性が高くなります。</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状態、優先度、インパクト、緊急度などのフィールドで使用されている値を変更する場合、コネクタ側の値がユーザー側の値と一致するよう、コネクタ コードである程度の再マッピングを行う必要があります。コネクタがインシデントのフィールドを設定する時にエラーが発生しないようにするには、この再マッピングが必要になります。このようなシナリオになった場合は、Microsoft に連絡してください。</w:t>
            </w:r>
          </w:p>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状態フィールドの値を変更する場合、または 解決 や 保留理由の値を変更する場合はインスト</w:t>
            </w:r>
            <w:r>
              <w:lastRenderedPageBreak/>
              <w:t>ール後に、ユーザー側の値に合わせて状態移行マッピング フォームのフィールドの値やデータを変更する必要があります。</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Remedy の構成</w:t>
      </w:r>
    </w:p>
    <w:tbl>
      <w:tblPr>
        <w:tblStyle w:val="ProcedureTable"/>
        <w:tblW w:w="0" w:type="auto"/>
        <w:tblLook w:val="01E0"/>
      </w:tblPr>
      <w:tblGrid>
        <w:gridCol w:w="8280"/>
      </w:tblGrid>
      <w:tr w:rsidR="00DC5628">
        <w:tc>
          <w:tcPr>
            <w:tcW w:w="8856" w:type="dxa"/>
          </w:tcPr>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AR システム ポートマッパーが有効になっていない場合は、ARTCPPORT 環境変数を AR TCP ポートの値に設定して、Interop Provider が Remedy AR システムと通信できるようにする必要があります。たとえば、以下のようなものがあります。</w:t>
            </w:r>
          </w:p>
          <w:p w:rsidR="00DC5628" w:rsidRDefault="00DC5628">
            <w:pPr>
              <w:pStyle w:val="TextinList1"/>
            </w:pPr>
            <w:r>
              <w:rPr>
                <w:rStyle w:val="CodeEmbedded"/>
              </w:rPr>
              <w:t xml:space="preserve">set ARTCPPORT = </w:t>
            </w:r>
            <w:r>
              <w:rPr>
                <w:rStyle w:val="Italic"/>
              </w:rPr>
              <w:t>your-AR-TCP-port-value</w:t>
            </w:r>
          </w:p>
        </w:tc>
      </w:tr>
    </w:tbl>
    <w:p w:rsidR="00DC5628" w:rsidRDefault="00DC5628">
      <w:pPr>
        <w:pStyle w:val="ProcedureTitle"/>
        <w:framePr w:wrap="notBeside"/>
      </w:pPr>
      <w:r>
        <w:rPr>
          <w:noProof/>
        </w:rPr>
        <w:drawing>
          <wp:inline distT="0" distB="0" distL="0" distR="0">
            <wp:extent cx="1524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バージョン管理</w:t>
      </w:r>
    </w:p>
    <w:tbl>
      <w:tblPr>
        <w:tblStyle w:val="ProcedureTable"/>
        <w:tblW w:w="0" w:type="auto"/>
        <w:tblLook w:val="01E0"/>
      </w:tblPr>
      <w:tblGrid>
        <w:gridCol w:w="8280"/>
      </w:tblGrid>
      <w:tr w:rsidR="00DC5628">
        <w:tc>
          <w:tcPr>
            <w:tcW w:w="8856" w:type="dxa"/>
          </w:tcPr>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Remedy RMS Connector は次の製品バージョンを基に開発・テストが行われました。</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V6.3:Help Desk v6.0 (修正プログラム適用なし)。プラットフォームは Remedy v6.3 (修正プログラム適用なし)。</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V7.1:Incident Management 7.0.3 patch 7。プラットフォームは Remedy v7.1 patch 6。</w:t>
            </w:r>
          </w:p>
        </w:tc>
      </w:tr>
    </w:tbl>
    <w:p w:rsidR="00DC5628" w:rsidRDefault="00DC5628">
      <w:pPr>
        <w:pStyle w:val="DSTOC4-0"/>
      </w:pPr>
      <w:r>
        <w:t>Remedy AR Server v6.3 をインストールする</w:t>
      </w:r>
    </w:p>
    <w:p w:rsidR="00DC5628" w:rsidRDefault="00DC5628">
      <w:r>
        <w:rPr>
          <w:rStyle w:val="LabelEmbedded"/>
        </w:rPr>
        <w:t>Operations Manager ユーザーを次のように作成します。</w:t>
      </w:r>
    </w:p>
    <w:p w:rsidR="00DC5628" w:rsidRDefault="00DC5628">
      <w:pPr>
        <w:pStyle w:val="List"/>
      </w:pPr>
      <w:r>
        <w:t>アプリケーション構成の権限が付いているアカウントで、BMC Remedy User アプリケーションを開きます。</w:t>
      </w:r>
    </w:p>
    <w:p w:rsidR="00DC5628" w:rsidRDefault="00DC5628">
      <w:pPr>
        <w:pStyle w:val="List"/>
      </w:pPr>
      <w:r>
        <w:t>新しいウィンドウで、SHR:People フォーム (別名、人物情報) を開きます。</w:t>
      </w:r>
    </w:p>
    <w:p w:rsidR="00DC5628" w:rsidRDefault="00DC5628">
      <w:pPr>
        <w:pStyle w:val="List"/>
      </w:pPr>
      <w:r>
        <w:t>すべてのフィールドを既定値に設定し、次の情報を入力します。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ログイン名 = opsmgr</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姓 = Manager</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名 = Operations</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サポート スタッフ?= はい</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種類 = 外部</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状態 = ビジー</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AR ライセンスの種類 = 固定</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アプリケーション ライセンスの種類 = = HelpDesk-固定</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グループ一覧 = APP-サポート、管理者</w:t>
      </w:r>
    </w:p>
    <w:p w:rsidR="00DC5628" w:rsidRDefault="00DC5628">
      <w:pPr>
        <w:pStyle w:val="AlertLabel"/>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 xml:space="preserve">opsmgr ログイン名は、Remedy の Administrators グループのメンバのものである必要があります。 </w:t>
      </w:r>
    </w:p>
    <w:p w:rsidR="00DC5628" w:rsidRDefault="00DC5628">
      <w:r>
        <w:rPr>
          <w:rStyle w:val="LabelEmbedded"/>
        </w:rPr>
        <w:t>Operations Manager アラート チケット分類の作成:</w:t>
      </w:r>
    </w:p>
    <w:p w:rsidR="00DC5628" w:rsidRDefault="00DC5628">
      <w:pPr>
        <w:pStyle w:val="List"/>
      </w:pPr>
      <w:r>
        <w:t>SHR:Categorization フォームを新規モードで開き、次の値を入力します。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カテゴリ = </w:t>
      </w:r>
      <w:r>
        <w:t>“</w:t>
      </w:r>
      <w:r>
        <w:t>監視</w:t>
      </w:r>
      <w:r>
        <w:t>”</w:t>
      </w:r>
    </w:p>
    <w:p w:rsidR="00DC5628" w:rsidRDefault="00DC5628" w:rsidP="00DC5628">
      <w:pPr>
        <w:pStyle w:val="BulletedList2"/>
        <w:numPr>
          <w:ilvl w:val="0"/>
          <w:numId w:val="0"/>
        </w:numPr>
        <w:tabs>
          <w:tab w:val="left" w:pos="720"/>
        </w:tabs>
        <w:ind w:left="720" w:hanging="360"/>
      </w:pPr>
      <w:r>
        <w:rPr>
          <w:rFonts w:ascii="Symbol" w:hAnsi="Symbol"/>
        </w:rPr>
        <w:lastRenderedPageBreak/>
        <w:t></w:t>
      </w:r>
      <w:r>
        <w:rPr>
          <w:rFonts w:ascii="Symbol" w:hAnsi="Symbol"/>
        </w:rPr>
        <w:tab/>
      </w:r>
      <w:r>
        <w:t xml:space="preserve">種類 = </w:t>
      </w:r>
      <w:r>
        <w:t>“</w:t>
      </w:r>
      <w:r>
        <w:t>OpsMgr</w:t>
      </w:r>
      <w:r>
        <w: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項目= </w:t>
      </w:r>
      <w:r>
        <w:t>“</w:t>
      </w:r>
      <w:r>
        <w:t>アラート</w:t>
      </w:r>
      <w:r>
        <w:t>”</w:t>
      </w:r>
    </w:p>
    <w:p w:rsidR="00DC5628" w:rsidRDefault="00DC5628">
      <w:pPr>
        <w:pStyle w:val="DSTOC5-0"/>
      </w:pPr>
      <w:r>
        <w:t>Remedy ARS 用の Operations Manager 2007 R2 Connectors インターフェイス フォームおよびフィルター</w:t>
      </w:r>
    </w:p>
    <w:p w:rsidR="00DC5628" w:rsidRDefault="00DC5628">
      <w:r>
        <w:t>Remedy AR 環境に Interop Provider コンポーネントをインストールする間、Operations</w:t>
      </w:r>
      <w:r>
        <w:t> </w:t>
      </w:r>
      <w:r>
        <w:t>Manager</w:t>
      </w:r>
      <w:r>
        <w:t> </w:t>
      </w:r>
      <w:r>
        <w:t>2007</w:t>
      </w:r>
      <w:r>
        <w:t> </w:t>
      </w:r>
      <w:r>
        <w:t>R2 インターフェイス フォームに加え、その他のフォームおよびフィルターを含むファイルが指定 Remedy ARS サーバーにコピーされます。これらの Remedy ARS フォームとフィルターをインポートして、Remedy ARS チケットへの Operations</w:t>
      </w:r>
      <w:r>
        <w:t> </w:t>
      </w:r>
      <w:r>
        <w:t>Manager</w:t>
      </w:r>
      <w:r>
        <w:t> </w:t>
      </w:r>
      <w:r>
        <w:t>2007</w:t>
      </w:r>
      <w:r>
        <w:t> </w:t>
      </w:r>
      <w:r>
        <w:t>R2 アラートのフローを有効にします。</w:t>
      </w:r>
    </w:p>
    <w:p w:rsidR="00DC5628" w:rsidRDefault="00DC5628">
      <w:r>
        <w:t>このようなフォームとフィルターを含む .xml ファイルは、Interop Provider インストール フォルダーにコピーされます。Remedy ARS 6.3 のファイルは次のディレクトリに入っています。</w:t>
      </w:r>
    </w:p>
    <w:p w:rsidR="00DC5628" w:rsidRDefault="00DC5628">
      <w:pPr>
        <w:pStyle w:val="Code"/>
      </w:pPr>
      <w:r>
        <w:t>C:\Program Files\System Center Operations Manager 2007 Providers\Operations Manager 2007 Connector to BMC Remedy AR System 6.3 Provider\</w:t>
      </w:r>
    </w:p>
    <w:p w:rsidR="00DC5628" w:rsidRDefault="00DC5628">
      <w:pPr>
        <w:pStyle w:val="ProcedureTitle"/>
        <w:framePr w:wrap="notBeside"/>
      </w:pPr>
      <w:r>
        <w:rPr>
          <w:noProof/>
        </w:rPr>
        <w:drawing>
          <wp:inline distT="0" distB="0" distL="0" distR="0">
            <wp:extent cx="1524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コネクタ インターフェイスのフォームとフィルターをインポートするには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管理者権限が付いているアカウントで、Remedy Administrator にログインします。</w:t>
            </w:r>
          </w:p>
          <w:p w:rsidR="00DC5628" w:rsidRDefault="00DC5628" w:rsidP="00DC5628">
            <w:pPr>
              <w:pStyle w:val="NumberedList1"/>
              <w:numPr>
                <w:ilvl w:val="0"/>
                <w:numId w:val="0"/>
              </w:numPr>
              <w:tabs>
                <w:tab w:val="left" w:pos="360"/>
              </w:tabs>
              <w:ind w:left="360" w:hanging="360"/>
            </w:pPr>
            <w:r>
              <w:t>2.</w:t>
            </w:r>
            <w:r>
              <w:tab/>
              <w:t>既存の Operations Manager コネクタ フォームまたはフィルターが削除されていることを確認します。[</w:t>
            </w:r>
            <w:r>
              <w:rPr>
                <w:rStyle w:val="UI"/>
              </w:rPr>
              <w:t xml:space="preserve">Remedy 管理者 </w:t>
            </w:r>
            <w:r>
              <w:rPr>
                <w:rStyle w:val="UI"/>
              </w:rPr>
              <w:t>–</w:t>
            </w:r>
            <w:r>
              <w:rPr>
                <w:rStyle w:val="UI"/>
              </w:rPr>
              <w:t xml:space="preserve"> サーバー ウィンドウ</w:t>
            </w:r>
            <w:r>
              <w:t>] で、ツリー表示に移動し、[</w:t>
            </w:r>
            <w:r>
              <w:rPr>
                <w:rStyle w:val="UI"/>
              </w:rPr>
              <w:t>フォーム</w:t>
            </w:r>
            <w:r>
              <w:t>] を選択し、[</w:t>
            </w:r>
            <w:r>
              <w:rPr>
                <w:rStyle w:val="UI"/>
              </w:rPr>
              <w:t>フォーム</w:t>
            </w:r>
            <w:r>
              <w:t>] ウィンドウで、</w:t>
            </w:r>
            <w:r>
              <w:rPr>
                <w:rStyle w:val="UI"/>
              </w:rPr>
              <w:t>SCI:</w:t>
            </w:r>
            <w:r>
              <w:t xml:space="preserve"> で開始するすべてのフォームを選択して削除します。[</w:t>
            </w:r>
            <w:r>
              <w:rPr>
                <w:rStyle w:val="UI"/>
              </w:rPr>
              <w:t>フィルター</w:t>
            </w:r>
            <w:r>
              <w:t>] ウィンドウでも同じようにします。</w:t>
            </w:r>
          </w:p>
          <w:p w:rsidR="00DC5628" w:rsidRDefault="00DC5628">
            <w:pPr>
              <w:pStyle w:val="AlertLabelinList1"/>
            </w:pPr>
            <w:r>
              <w:rPr>
                <w:noProof/>
              </w:rPr>
              <w:drawing>
                <wp:inline distT="0" distB="0" distL="0" distR="0">
                  <wp:extent cx="1524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2400" cy="152400"/>
                          </a:xfrm>
                          <a:prstGeom prst="rect">
                            <a:avLst/>
                          </a:prstGeom>
                        </pic:spPr>
                      </pic:pic>
                    </a:graphicData>
                  </a:graphic>
                </wp:inline>
              </w:drawing>
            </w:r>
            <w:r>
              <w:t xml:space="preserve">注意 </w:t>
            </w:r>
          </w:p>
          <w:p w:rsidR="00DC5628" w:rsidRDefault="00DC5628">
            <w:pPr>
              <w:pStyle w:val="AlertTextinList2"/>
            </w:pPr>
            <w:r>
              <w:t>転送されたチケットに関する既存のワーク フロー ticketid 情報を保存する場合は、SCI:OMI:IncidentSearch フォームは削除しないでください。</w:t>
            </w:r>
          </w:p>
          <w:p w:rsidR="00DC5628" w:rsidRDefault="00DC5628" w:rsidP="00DC5628">
            <w:pPr>
              <w:pStyle w:val="NumberedList1"/>
              <w:numPr>
                <w:ilvl w:val="0"/>
                <w:numId w:val="0"/>
              </w:numPr>
              <w:tabs>
                <w:tab w:val="left" w:pos="360"/>
              </w:tabs>
              <w:ind w:left="360" w:hanging="360"/>
            </w:pPr>
            <w:r>
              <w:t>3.</w:t>
            </w:r>
            <w:r>
              <w:tab/>
              <w:t>[</w:t>
            </w:r>
            <w:r>
              <w:rPr>
                <w:rStyle w:val="UI"/>
              </w:rPr>
              <w:t xml:space="preserve">Remedy 管理者 </w:t>
            </w:r>
            <w:r>
              <w:rPr>
                <w:rStyle w:val="UI"/>
              </w:rPr>
              <w:t>–</w:t>
            </w:r>
            <w:r>
              <w:rPr>
                <w:rStyle w:val="UI"/>
              </w:rPr>
              <w:t xml:space="preserve"> サーバー ウィンドウ</w:t>
            </w:r>
            <w:r>
              <w:t>] で、[</w:t>
            </w:r>
            <w:r>
              <w:rPr>
                <w:rStyle w:val="UI"/>
              </w:rPr>
              <w:t>ツール</w:t>
            </w:r>
            <w:r>
              <w:t>] メニューから [</w:t>
            </w:r>
            <w:r>
              <w:rPr>
                <w:rStyle w:val="UI"/>
              </w:rPr>
              <w:t>定義のインポート</w:t>
            </w:r>
            <w:r>
              <w:t>]、[</w:t>
            </w:r>
            <w:r>
              <w:rPr>
                <w:rStyle w:val="UI"/>
              </w:rPr>
              <w:t>インポート元定義ファイル</w:t>
            </w:r>
            <w:r>
              <w:t>] の順に選択します。</w:t>
            </w:r>
          </w:p>
          <w:p w:rsidR="00DC5628" w:rsidRDefault="00DC5628" w:rsidP="00DC5628">
            <w:pPr>
              <w:pStyle w:val="NumberedList1"/>
              <w:numPr>
                <w:ilvl w:val="0"/>
                <w:numId w:val="0"/>
              </w:numPr>
              <w:tabs>
                <w:tab w:val="left" w:pos="360"/>
              </w:tabs>
              <w:ind w:left="360" w:hanging="360"/>
            </w:pPr>
            <w:r>
              <w:t>4.</w:t>
            </w:r>
            <w:r>
              <w:tab/>
              <w:t>[</w:t>
            </w:r>
            <w:r>
              <w:rPr>
                <w:rStyle w:val="UI"/>
              </w:rPr>
              <w:t>ファイルのインポート</w:t>
            </w:r>
            <w:r>
              <w:t>] ダイアログ ボックスで、</w:t>
            </w:r>
            <w:r>
              <w:rPr>
                <w:rStyle w:val="CodeEmbedded"/>
              </w:rPr>
              <w:t>SCIOpsMgr2007Interface-63.xml</w:t>
            </w:r>
            <w:r>
              <w:t xml:space="preserve"> を探して選択します。.xml ファイルを探すには、[ファイルの種類] の値が AR XML 定義ファイル (*.xml) に設定されていることを確認してから、[開く] をクリックします。</w:t>
            </w:r>
          </w:p>
          <w:p w:rsidR="00DC5628" w:rsidRDefault="00DC5628" w:rsidP="00DC5628">
            <w:pPr>
              <w:pStyle w:val="NumberedList1"/>
              <w:numPr>
                <w:ilvl w:val="0"/>
                <w:numId w:val="0"/>
              </w:numPr>
              <w:tabs>
                <w:tab w:val="left" w:pos="360"/>
              </w:tabs>
              <w:ind w:left="360" w:hanging="360"/>
            </w:pPr>
            <w:r>
              <w:t>5.</w:t>
            </w:r>
            <w:r>
              <w:tab/>
              <w:t>[定義のインポート] ダイアログ ボックスの [オブジェクト カウント] テキスト ボックスで、次のオブジェクト カウントを確認します。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フォーム:3</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フィルタ:34</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フィルタ ガイド:2</w:t>
            </w:r>
          </w:p>
          <w:p w:rsidR="00DC5628" w:rsidRDefault="00DC5628" w:rsidP="00DC5628">
            <w:pPr>
              <w:pStyle w:val="NumberedList1"/>
              <w:numPr>
                <w:ilvl w:val="0"/>
                <w:numId w:val="0"/>
              </w:numPr>
              <w:tabs>
                <w:tab w:val="left" w:pos="360"/>
              </w:tabs>
              <w:ind w:left="360" w:hanging="360"/>
            </w:pPr>
            <w:r>
              <w:t>6.</w:t>
            </w:r>
            <w:r>
              <w:tab/>
              <w:t>[すべてを追加] をクリックして、[インポートするオブジェクト] 一覧にすべてのフォームとフィルタをを移動して、[インポート] をクリックします。</w:t>
            </w:r>
          </w:p>
        </w:tc>
      </w:tr>
    </w:tbl>
    <w:p w:rsidR="00DC5628" w:rsidRDefault="00DC5628">
      <w:pPr>
        <w:pStyle w:val="ProcedureTitle"/>
        <w:framePr w:wrap="notBeside"/>
      </w:pPr>
      <w:r>
        <w:rPr>
          <w:noProof/>
        </w:rPr>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状態移行データ ファイルをインポートするには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[Remedy インポート] ツールを開き、管理者権限でログオンします。</w:t>
            </w:r>
          </w:p>
          <w:p w:rsidR="00DC5628" w:rsidRDefault="00DC5628" w:rsidP="00DC5628">
            <w:pPr>
              <w:pStyle w:val="NumberedList1"/>
              <w:numPr>
                <w:ilvl w:val="0"/>
                <w:numId w:val="0"/>
              </w:numPr>
              <w:tabs>
                <w:tab w:val="left" w:pos="360"/>
              </w:tabs>
              <w:ind w:left="360" w:hanging="360"/>
            </w:pPr>
            <w:r>
              <w:lastRenderedPageBreak/>
              <w:t>2.</w:t>
            </w:r>
            <w:r>
              <w:tab/>
              <w:t>[フォームを開く] をクリックし、SCI:StateTransitions フォームを選択します。</w:t>
            </w:r>
          </w:p>
          <w:p w:rsidR="00DC5628" w:rsidRDefault="00DC5628" w:rsidP="00DC5628">
            <w:pPr>
              <w:pStyle w:val="NumberedList1"/>
              <w:numPr>
                <w:ilvl w:val="0"/>
                <w:numId w:val="0"/>
              </w:numPr>
              <w:tabs>
                <w:tab w:val="left" w:pos="360"/>
              </w:tabs>
              <w:ind w:left="360" w:hanging="360"/>
            </w:pPr>
            <w:r>
              <w:t>3.</w:t>
            </w:r>
            <w:r>
              <w:tab/>
              <w:t>[データ ファイルを開く] をクリックし、SCIStateTransitions.arx ファイルを選択してから [すべてを追加] をクリックします。</w:t>
            </w:r>
          </w:p>
          <w:p w:rsidR="00DC5628" w:rsidRDefault="00DC5628" w:rsidP="00DC5628">
            <w:pPr>
              <w:pStyle w:val="NumberedList1"/>
              <w:numPr>
                <w:ilvl w:val="0"/>
                <w:numId w:val="0"/>
              </w:numPr>
              <w:tabs>
                <w:tab w:val="left" w:pos="360"/>
              </w:tabs>
              <w:ind w:left="360" w:hanging="360"/>
            </w:pPr>
            <w:r>
              <w:t>4.</w:t>
            </w:r>
            <w:r>
              <w:tab/>
              <w:t>[インポートの開始] をクリックして、データ ファイルをインポートします。42 のレコードがインポートされたことを確認します。</w:t>
            </w:r>
          </w:p>
        </w:tc>
      </w:tr>
    </w:tbl>
    <w:p w:rsidR="00DC5628" w:rsidRDefault="00DC5628">
      <w:pPr>
        <w:pStyle w:val="DSTOC4-0"/>
      </w:pPr>
      <w:r>
        <w:lastRenderedPageBreak/>
        <w:t>Remedy AR Server v7.1 をインストールする</w:t>
      </w:r>
    </w:p>
    <w:p w:rsidR="00DC5628" w:rsidRDefault="00DC5628">
      <w:r>
        <w:rPr>
          <w:rStyle w:val="LabelEmbedded"/>
        </w:rPr>
        <w:t>Operations Manager ユーザーを次のように作成します。</w:t>
      </w:r>
    </w:p>
    <w:p w:rsidR="00DC5628" w:rsidRDefault="00DC5628">
      <w:pPr>
        <w:pStyle w:val="List"/>
      </w:pPr>
      <w:r>
        <w:t>アプリケーション構成の権限が付いているアカウントで、BMC Remedy User アプリケーションを開きます。</w:t>
      </w:r>
    </w:p>
    <w:p w:rsidR="00DC5628" w:rsidRDefault="00DC5628">
      <w:pPr>
        <w:pStyle w:val="List"/>
      </w:pPr>
      <w:r>
        <w:t>Remedy アプリケーション管理コンソールを開きます。</w:t>
      </w:r>
    </w:p>
    <w:p w:rsidR="00DC5628" w:rsidRDefault="00DC5628">
      <w:pPr>
        <w:pStyle w:val="List"/>
      </w:pPr>
      <w:r>
        <w:t>[人物構成] の横にある [作成] リンクをクリックして、次の情報を入力します。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名 = Operations</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姓 = Manager</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クライアントの種類 = 事務職の社員</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連絡先の種類 = テクニカル サポート</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会社 = &lt;ユーザーの会社&gt;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組織 = &lt;オプション&gt;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部署 = &lt;オプション&gt;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サポート スタッフ = はい</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メール アドレス = (ユーザーの種類では必須です - 汎用メールアドレスを作成します)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サイト = &lt;プルダウン リストから適切なサイトを選択します。&gt;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ログイン名 = opsmgr</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パスワード = Manager</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ライセンスの種類 = 固定</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フル テキスト ライセンスの種類 = なし</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アプリケーションでの権限 = インシデント マスター、AR システム管理者 (CI データへのアクセス権があり、Asset Viewer が自動的に割り当てられる) およびインシデント ユーザー</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ユーザーは可用性が </w:t>
      </w:r>
      <w:r>
        <w:t>“</w:t>
      </w:r>
      <w:r>
        <w:t>いいえ</w:t>
      </w:r>
      <w:r>
        <w:t>”</w:t>
      </w:r>
      <w:r>
        <w:t xml:space="preserve"> に設定されたサポート グループのメンバーである必要があります。</w:t>
      </w:r>
    </w:p>
    <w:p w:rsidR="00DC5628" w:rsidRDefault="00DC5628">
      <w:pPr>
        <w:pStyle w:val="List"/>
      </w:pPr>
      <w:r>
        <w:t>[追加] をクリックして、レコードを作成します。</w:t>
      </w:r>
    </w:p>
    <w:p w:rsidR="00DC5628" w:rsidRDefault="00DC5628">
      <w:pPr>
        <w:pStyle w:val="AlertLabel"/>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 xml:space="preserve">opsmgr ログイン名は、Remedy の Administrators グループのメンバのものである必要があります。 </w:t>
      </w:r>
    </w:p>
    <w:p w:rsidR="00DC5628" w:rsidRDefault="00DC5628">
      <w:r>
        <w:rPr>
          <w:rStyle w:val="LabelEmbedded"/>
        </w:rPr>
        <w:t>Operations Manager アラート チケット分類の作成:</w:t>
      </w:r>
    </w:p>
    <w:p w:rsidR="00DC5628" w:rsidRDefault="00DC5628">
      <w:pPr>
        <w:pStyle w:val="List"/>
      </w:pPr>
      <w:r>
        <w:lastRenderedPageBreak/>
        <w:t>Remedy アプリケーション管理コンソールで、[操作分類の構成] の横にある [作成] をクリックし、次の情報を入力します。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操作分類階層 1 = </w:t>
      </w:r>
      <w:r>
        <w:t>“</w:t>
      </w:r>
      <w:r>
        <w:t>監視</w:t>
      </w:r>
      <w:r>
        <w: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操作分類階層 2 = </w:t>
      </w:r>
      <w:r>
        <w:t>“</w:t>
      </w:r>
      <w:r>
        <w:t>OpsMgr</w:t>
      </w:r>
      <w:r>
        <w: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操作分類階層 3 = </w:t>
      </w:r>
      <w:r>
        <w:t>“</w:t>
      </w:r>
      <w:r>
        <w:t>アラート"</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状態 = </w:t>
      </w:r>
      <w:r>
        <w:t>“</w:t>
      </w:r>
      <w:r>
        <w:t>有効</w:t>
      </w:r>
      <w:r>
        <w:t>”</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 xml:space="preserve">次に対して分類を有効にする = </w:t>
      </w:r>
      <w:r>
        <w:t>“</w:t>
      </w:r>
      <w:r>
        <w:t>現在の会社</w:t>
      </w:r>
      <w:r>
        <w:t>”</w:t>
      </w:r>
    </w:p>
    <w:p w:rsidR="00DC5628" w:rsidRDefault="00DC5628">
      <w:pPr>
        <w:pStyle w:val="List"/>
      </w:pPr>
      <w:r>
        <w:t xml:space="preserve">[追加] をクリックして、レコードを作成します。 </w:t>
      </w:r>
    </w:p>
    <w:p w:rsidR="00DC5628" w:rsidRDefault="00DC5628">
      <w:pPr>
        <w:pStyle w:val="DSTOC5-0"/>
      </w:pPr>
      <w:r>
        <w:t>Remedy ARS 用の Operations Manager 2007 R2 Connectors インターフェイス フォームおよびフィルター</w:t>
      </w:r>
    </w:p>
    <w:p w:rsidR="00DC5628" w:rsidRDefault="00DC5628">
      <w:r>
        <w:t>Remedy AR 環境に Interop Provider コンポーネントをインストールする間、Operations</w:t>
      </w:r>
      <w:r>
        <w:t> </w:t>
      </w:r>
      <w:r>
        <w:t>Manager</w:t>
      </w:r>
      <w:r>
        <w:t> </w:t>
      </w:r>
      <w:r>
        <w:t>2007</w:t>
      </w:r>
      <w:r>
        <w:t> </w:t>
      </w:r>
      <w:r>
        <w:t>R2 インターフェイス フォームに加え、その他のフォームおよびフィルターを含むファイルが指定 Remedy ARS サーバーにコピーされます。これらの Remedy ARS フォームとフィルターをインポートして、Remedy ARS チケットへの Operations</w:t>
      </w:r>
      <w:r>
        <w:t> </w:t>
      </w:r>
      <w:r>
        <w:t>Manager</w:t>
      </w:r>
      <w:r>
        <w:t> </w:t>
      </w:r>
      <w:r>
        <w:t>2007</w:t>
      </w:r>
      <w:r>
        <w:t> </w:t>
      </w:r>
      <w:r>
        <w:t>R2 アラートのフローを有効にします。</w:t>
      </w:r>
    </w:p>
    <w:p w:rsidR="00DC5628" w:rsidRDefault="00DC5628">
      <w:r>
        <w:t>このようなフォームとフィルターを含む .xml ファイルは、Interop Provider インストール フォルダーにコピーされます。Remedy ARS 7.1 のファイルは次のディレクトリに入っています。</w:t>
      </w:r>
    </w:p>
    <w:p w:rsidR="00DC5628" w:rsidRDefault="00DC5628">
      <w:pPr>
        <w:pStyle w:val="Code"/>
      </w:pPr>
      <w:r>
        <w:t>C:\Program Files\System Center Operations Manager 2007 Providers\Operations Manager 2007 Connector to BMC Remedy AR System 7.1 Provider\</w:t>
      </w:r>
    </w:p>
    <w:p w:rsidR="00DC5628" w:rsidRDefault="00DC5628">
      <w:pPr>
        <w:pStyle w:val="ProcedureTitle"/>
        <w:framePr w:wrap="notBeside"/>
      </w:pPr>
      <w:r>
        <w:rPr>
          <w:noProof/>
        </w:rPr>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コネクタ インターフェイスのフォームとフィルターをインポートするには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管理者権限が付いているアカウントで、Remedy Administrator にログインします。</w:t>
            </w:r>
          </w:p>
          <w:p w:rsidR="00DC5628" w:rsidRDefault="00DC5628" w:rsidP="00DC5628">
            <w:pPr>
              <w:pStyle w:val="NumberedList1"/>
              <w:numPr>
                <w:ilvl w:val="0"/>
                <w:numId w:val="0"/>
              </w:numPr>
              <w:tabs>
                <w:tab w:val="left" w:pos="360"/>
              </w:tabs>
              <w:ind w:left="360" w:hanging="360"/>
            </w:pPr>
            <w:r>
              <w:t>2.</w:t>
            </w:r>
            <w:r>
              <w:tab/>
              <w:t>既存の Operations Manager コネクタ フォームまたはフィルターが削除されていることを確認します。[</w:t>
            </w:r>
            <w:r>
              <w:rPr>
                <w:rStyle w:val="UI"/>
              </w:rPr>
              <w:t xml:space="preserve">Remedy 管理者 </w:t>
            </w:r>
            <w:r>
              <w:rPr>
                <w:rStyle w:val="UI"/>
              </w:rPr>
              <w:t>–</w:t>
            </w:r>
            <w:r>
              <w:rPr>
                <w:rStyle w:val="UI"/>
              </w:rPr>
              <w:t xml:space="preserve"> サーバー ウィンドウ</w:t>
            </w:r>
            <w:r>
              <w:t>] で、ツリー表示に移動し、[</w:t>
            </w:r>
            <w:r>
              <w:rPr>
                <w:rStyle w:val="UI"/>
              </w:rPr>
              <w:t>フォーム</w:t>
            </w:r>
            <w:r>
              <w:t>] を選択し、[</w:t>
            </w:r>
            <w:r>
              <w:rPr>
                <w:rStyle w:val="UI"/>
              </w:rPr>
              <w:t>フォーム</w:t>
            </w:r>
            <w:r>
              <w:t>] ウィンドウで、</w:t>
            </w:r>
            <w:r>
              <w:rPr>
                <w:rStyle w:val="UI"/>
              </w:rPr>
              <w:t>SCI:</w:t>
            </w:r>
            <w:r>
              <w:t xml:space="preserve"> で開始するすべてのフォームを選択して削除します。[</w:t>
            </w:r>
            <w:r>
              <w:rPr>
                <w:rStyle w:val="UI"/>
              </w:rPr>
              <w:t>フィルター</w:t>
            </w:r>
            <w:r>
              <w:t>] ウィンドウでも同じようにします。</w:t>
            </w:r>
          </w:p>
          <w:p w:rsidR="00DC5628" w:rsidRDefault="00DC5628">
            <w:pPr>
              <w:pStyle w:val="AlertLabelinList1"/>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inList2"/>
            </w:pPr>
            <w:r>
              <w:t>転送されたチケットに関する既存のワーク フロー ticketid 情報を保存する場合は、SCI:OMI:IncidentSearch フォームは削除しないでください。</w:t>
            </w:r>
          </w:p>
          <w:p w:rsidR="00DC5628" w:rsidRDefault="00DC5628" w:rsidP="00DC5628">
            <w:pPr>
              <w:pStyle w:val="NumberedList1"/>
              <w:numPr>
                <w:ilvl w:val="0"/>
                <w:numId w:val="0"/>
              </w:numPr>
              <w:tabs>
                <w:tab w:val="left" w:pos="360"/>
              </w:tabs>
              <w:ind w:left="360" w:hanging="360"/>
            </w:pPr>
            <w:r>
              <w:t>3.</w:t>
            </w:r>
            <w:r>
              <w:tab/>
              <w:t>[</w:t>
            </w:r>
            <w:r>
              <w:rPr>
                <w:rStyle w:val="UI"/>
              </w:rPr>
              <w:t xml:space="preserve">Remedy 管理者 </w:t>
            </w:r>
            <w:r>
              <w:rPr>
                <w:rStyle w:val="UI"/>
              </w:rPr>
              <w:t>–</w:t>
            </w:r>
            <w:r>
              <w:rPr>
                <w:rStyle w:val="UI"/>
              </w:rPr>
              <w:t xml:space="preserve"> サーバー ウィンドウ</w:t>
            </w:r>
            <w:r>
              <w:t>] で、[</w:t>
            </w:r>
            <w:r>
              <w:rPr>
                <w:rStyle w:val="UI"/>
              </w:rPr>
              <w:t>ツール</w:t>
            </w:r>
            <w:r>
              <w:t>] メニューから [</w:t>
            </w:r>
            <w:r>
              <w:rPr>
                <w:rStyle w:val="UI"/>
              </w:rPr>
              <w:t>定義のインポート</w:t>
            </w:r>
            <w:r>
              <w:t>]、[</w:t>
            </w:r>
            <w:r>
              <w:rPr>
                <w:rStyle w:val="UI"/>
              </w:rPr>
              <w:t>インポート元定義ファイル</w:t>
            </w:r>
            <w:r>
              <w:t>] の順に選択します。</w:t>
            </w:r>
          </w:p>
          <w:p w:rsidR="00DC5628" w:rsidRDefault="00DC5628" w:rsidP="00DC5628">
            <w:pPr>
              <w:pStyle w:val="NumberedList1"/>
              <w:numPr>
                <w:ilvl w:val="0"/>
                <w:numId w:val="0"/>
              </w:numPr>
              <w:tabs>
                <w:tab w:val="left" w:pos="360"/>
              </w:tabs>
              <w:ind w:left="360" w:hanging="360"/>
            </w:pPr>
            <w:r>
              <w:t>4.</w:t>
            </w:r>
            <w:r>
              <w:tab/>
              <w:t>[</w:t>
            </w:r>
            <w:r>
              <w:rPr>
                <w:rStyle w:val="UI"/>
              </w:rPr>
              <w:t>ファイルのインポート</w:t>
            </w:r>
            <w:r>
              <w:t>] ダイアログ ボックスで、</w:t>
            </w:r>
            <w:r>
              <w:rPr>
                <w:rStyle w:val="CodeEmbedded"/>
              </w:rPr>
              <w:t>SCIOpsMgr2007Interface-71.xml</w:t>
            </w:r>
            <w:r>
              <w:t xml:space="preserve"> を探して選択します。.xml ファイルを探すには、[</w:t>
            </w:r>
            <w:r>
              <w:rPr>
                <w:rStyle w:val="UI"/>
              </w:rPr>
              <w:t>ファイルの種類</w:t>
            </w:r>
            <w:r>
              <w:t xml:space="preserve">] の値が </w:t>
            </w:r>
            <w:r>
              <w:rPr>
                <w:rStyle w:val="UI"/>
              </w:rPr>
              <w:t>AR XML 定義ファイル (*.xml)</w:t>
            </w:r>
            <w:r>
              <w:t xml:space="preserve"> に設定されていることを確認します。次に、[</w:t>
            </w:r>
            <w:r>
              <w:rPr>
                <w:rStyle w:val="UI"/>
              </w:rPr>
              <w:t>開く</w:t>
            </w:r>
            <w:r>
              <w:t>] をクリックします。</w:t>
            </w:r>
          </w:p>
          <w:p w:rsidR="00DC5628" w:rsidRDefault="00DC5628" w:rsidP="00DC5628">
            <w:pPr>
              <w:pStyle w:val="NumberedList1"/>
              <w:numPr>
                <w:ilvl w:val="0"/>
                <w:numId w:val="0"/>
              </w:numPr>
              <w:tabs>
                <w:tab w:val="left" w:pos="360"/>
              </w:tabs>
              <w:ind w:left="360" w:hanging="360"/>
            </w:pPr>
            <w:r>
              <w:t>5.</w:t>
            </w:r>
            <w:r>
              <w:tab/>
              <w:t>[定義のインポート] ダイアログ ボックスの [オブジェクト カウント] テキスト ボックスで、次のオブジェクト カウントを確認します。</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フォーム:4</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フィルタ:35</w:t>
            </w:r>
          </w:p>
          <w:p w:rsidR="00DC5628" w:rsidRDefault="00DC5628" w:rsidP="00DC5628">
            <w:pPr>
              <w:pStyle w:val="BulletedList2"/>
              <w:numPr>
                <w:ilvl w:val="0"/>
                <w:numId w:val="0"/>
              </w:numPr>
              <w:tabs>
                <w:tab w:val="left" w:pos="720"/>
              </w:tabs>
              <w:ind w:left="720" w:hanging="360"/>
            </w:pPr>
            <w:r>
              <w:rPr>
                <w:rFonts w:ascii="Symbol" w:hAnsi="Symbol"/>
              </w:rPr>
              <w:lastRenderedPageBreak/>
              <w:t></w:t>
            </w:r>
            <w:r>
              <w:rPr>
                <w:rFonts w:ascii="Symbol" w:hAnsi="Symbol"/>
              </w:rPr>
              <w:tab/>
            </w:r>
            <w:r>
              <w:t>フィルタ ガイド:2</w:t>
            </w:r>
          </w:p>
          <w:p w:rsidR="00DC5628" w:rsidRDefault="00DC5628" w:rsidP="00DC5628">
            <w:pPr>
              <w:pStyle w:val="BulletedList2"/>
              <w:numPr>
                <w:ilvl w:val="0"/>
                <w:numId w:val="0"/>
              </w:numPr>
              <w:tabs>
                <w:tab w:val="left" w:pos="720"/>
              </w:tabs>
              <w:ind w:left="720" w:hanging="360"/>
            </w:pPr>
            <w:r>
              <w:rPr>
                <w:rFonts w:ascii="Symbol" w:hAnsi="Symbol"/>
              </w:rPr>
              <w:t></w:t>
            </w:r>
            <w:r>
              <w:rPr>
                <w:rFonts w:ascii="Symbol" w:hAnsi="Symbol"/>
              </w:rPr>
              <w:tab/>
            </w:r>
            <w:r>
              <w:t>メニュー:1</w:t>
            </w:r>
          </w:p>
          <w:p w:rsidR="00DC5628" w:rsidRDefault="00DC5628" w:rsidP="00DC5628">
            <w:pPr>
              <w:pStyle w:val="NumberedList1"/>
              <w:numPr>
                <w:ilvl w:val="0"/>
                <w:numId w:val="0"/>
              </w:numPr>
              <w:tabs>
                <w:tab w:val="left" w:pos="360"/>
              </w:tabs>
              <w:ind w:left="360" w:hanging="360"/>
            </w:pPr>
            <w:r>
              <w:t>6.</w:t>
            </w:r>
            <w:r>
              <w:tab/>
              <w:t>[すべてを追加] をクリックして、[インポートするオブジェクト] 一覧にすべてのフォームとフィルタをを移動して、[インポート] をクリックします。</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状態移行データ ファイルをインポートするには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[Remedy インポート] ツールを開き、管理者権限でログオンします。</w:t>
            </w:r>
          </w:p>
          <w:p w:rsidR="00DC5628" w:rsidRDefault="00DC5628" w:rsidP="00DC5628">
            <w:pPr>
              <w:pStyle w:val="NumberedList1"/>
              <w:numPr>
                <w:ilvl w:val="0"/>
                <w:numId w:val="0"/>
              </w:numPr>
              <w:tabs>
                <w:tab w:val="left" w:pos="360"/>
              </w:tabs>
              <w:ind w:left="360" w:hanging="360"/>
            </w:pPr>
            <w:r>
              <w:t>2.</w:t>
            </w:r>
            <w:r>
              <w:tab/>
              <w:t>[フォームを開く] をクリックし、SCI:StateTransitions フォームを選択します。</w:t>
            </w:r>
          </w:p>
          <w:p w:rsidR="00DC5628" w:rsidRDefault="00DC5628" w:rsidP="00DC5628">
            <w:pPr>
              <w:pStyle w:val="NumberedList1"/>
              <w:numPr>
                <w:ilvl w:val="0"/>
                <w:numId w:val="0"/>
              </w:numPr>
              <w:tabs>
                <w:tab w:val="left" w:pos="360"/>
              </w:tabs>
              <w:ind w:left="360" w:hanging="360"/>
            </w:pPr>
            <w:r>
              <w:t>3.</w:t>
            </w:r>
            <w:r>
              <w:tab/>
              <w:t>[データ ファイルを開く] をクリックし、Remedy 71 State Transitions.arx ファイルを選択してから [すべてを追加] をクリックします。</w:t>
            </w:r>
          </w:p>
          <w:p w:rsidR="00DC5628" w:rsidRDefault="00DC5628" w:rsidP="00DC5628">
            <w:pPr>
              <w:pStyle w:val="NumberedList1"/>
              <w:numPr>
                <w:ilvl w:val="0"/>
                <w:numId w:val="0"/>
              </w:numPr>
              <w:tabs>
                <w:tab w:val="left" w:pos="360"/>
              </w:tabs>
              <w:ind w:left="360" w:hanging="360"/>
            </w:pPr>
            <w:r>
              <w:t>4.</w:t>
            </w:r>
            <w:r>
              <w:tab/>
              <w:t>[インポートの開始] をクリックして、データ ファイルをインポートします。56 のレコードがインポートされたことを確認します。</w:t>
            </w:r>
          </w:p>
        </w:tc>
      </w:tr>
    </w:tbl>
    <w:p w:rsidR="00DC5628" w:rsidRDefault="00DC5628"/>
    <w:p w:rsidR="00DC5628" w:rsidRDefault="00DC5628">
      <w:pPr>
        <w:pStyle w:val="DSTOC1-2"/>
      </w:pPr>
      <w:bookmarkStart w:id="32" w:name="_Toc237712118"/>
      <w:r>
        <w:t>付録 B - HP Operations Manager Connector</w:t>
      </w:r>
      <w:bookmarkStart w:id="33" w:name="z377f54ad9cd74d1d955356b86fdfce30"/>
      <w:bookmarkEnd w:id="33"/>
      <w:bookmarkEnd w:id="32"/>
    </w:p>
    <w:p w:rsidR="00DC5628" w:rsidRDefault="00DC5628">
      <w:pPr>
        <w:pStyle w:val="DSTOC3-0"/>
      </w:pPr>
      <w:r>
        <w:t>HP Operations Manager の管理ノード</w:t>
      </w:r>
    </w:p>
    <w:p w:rsidR="00DC5628" w:rsidRDefault="00DC5628">
      <w:r>
        <w:t>HP Operations Manager (旧 OpenView Operations) は、HP Operations Manager によって管理されるノードに関連付けられたイベントのみを表示します。HP Operations Manager 用 Operations</w:t>
      </w:r>
      <w:r>
        <w:t> </w:t>
      </w:r>
      <w:r>
        <w:t>Manager</w:t>
      </w:r>
      <w:r>
        <w:t> </w:t>
      </w:r>
      <w:r>
        <w:t>2007</w:t>
      </w:r>
      <w:r>
        <w:t> </w:t>
      </w:r>
      <w:r>
        <w:t>R2 Connector は、イベントに関連付けられたノード名を HP Operations Manager に渡します。ノードが HP Operations Manager によって管理されていない場合、イベントは削除され、HP Operations Manager コンソールには表示されません。HP Operations Manager で管理する各 Operations</w:t>
      </w:r>
      <w:r>
        <w:t> </w:t>
      </w:r>
      <w:r>
        <w:t>Manager</w:t>
      </w:r>
      <w:r>
        <w:t> </w:t>
      </w:r>
      <w:r>
        <w:t>2007</w:t>
      </w:r>
      <w:r>
        <w:t> </w:t>
      </w:r>
      <w:r>
        <w:t>R2 ノードを HP Operations Manager に追加する必要があります。</w:t>
      </w:r>
    </w:p>
    <w:p w:rsidR="00DC5628" w:rsidRDefault="00DC5628">
      <w:r>
        <w:t xml:space="preserve">ノードの追加およびノードの管理の詳細は、HP Operations Manager のユーザー向けのドキュメントを参照してください。 </w:t>
      </w:r>
    </w:p>
    <w:p w:rsidR="00DC5628" w:rsidRDefault="00DC5628">
      <w:pPr>
        <w:pStyle w:val="DSTOC1-2"/>
      </w:pPr>
      <w:bookmarkStart w:id="34" w:name="_Toc237712119"/>
      <w:r>
        <w:t>付録 C - IBM Tivoli Enterprise Console Connector</w:t>
      </w:r>
      <w:bookmarkStart w:id="35" w:name="zf3446bbf92014f2384c79c7a18bdef44"/>
      <w:bookmarkEnd w:id="35"/>
      <w:bookmarkEnd w:id="34"/>
    </w:p>
    <w:p w:rsidR="00DC5628" w:rsidRDefault="00DC5628">
      <w:pPr>
        <w:pStyle w:val="DSTOC3-0"/>
      </w:pPr>
      <w:r>
        <w:t>IBM Tivoli Enterprise Console を構成して Operations Manager 2007 からイベントを表示する方法</w:t>
      </w:r>
    </w:p>
    <w:p w:rsidR="00DC5628" w:rsidRDefault="00DC5628">
      <w:r>
        <w:t xml:space="preserve"> </w:t>
      </w:r>
      <w:r>
        <w:rPr>
          <w:rStyle w:val="System"/>
        </w:rPr>
        <w:t>System_Center_Interop_Configure_TEC</w:t>
      </w:r>
      <w:r>
        <w:t xml:space="preserve"> タスクを実行するか、IBM Tivoli Enterprise Console サーバー上で Tivoli ルール ベース を Operations</w:t>
      </w:r>
      <w:r>
        <w:t> </w:t>
      </w:r>
      <w:r>
        <w:t>Manager</w:t>
      </w:r>
      <w:r>
        <w:t> </w:t>
      </w:r>
      <w:r>
        <w:t>2007</w:t>
      </w:r>
      <w:r>
        <w:t> </w:t>
      </w:r>
      <w:r>
        <w:t>R2 からのアラートを受け入れるように手動で構成します。次に、IBM Tivoli Enterprise Console サーバー上でこれを行うための手順を説明します。これらの手順は、IBM Tivoli Enterprise Console がインストールされている Windows オペレーティング システムまたは UNIX システム上のコマンド プロンプトから実行する必要があります。</w:t>
      </w:r>
    </w:p>
    <w:p w:rsidR="00DC5628" w:rsidRDefault="00DC5628">
      <w:r>
        <w:t>次の手順を続行する前に、IBM Tivoli Enterprise Console 用の Operations</w:t>
      </w:r>
      <w:r>
        <w:t> </w:t>
      </w:r>
      <w:r>
        <w:t>Manager</w:t>
      </w:r>
      <w:r>
        <w:t> </w:t>
      </w:r>
      <w:r>
        <w:t>2007</w:t>
      </w:r>
      <w:r>
        <w:t> </w:t>
      </w:r>
      <w:r>
        <w:t>R2 Connector の Interop Provider コンポーネントをインストールしておく必要があります。</w:t>
      </w:r>
    </w:p>
    <w:p w:rsidR="00DC5628" w:rsidRDefault="00DC5628">
      <w:pPr>
        <w:pStyle w:val="AlertLabel"/>
      </w:pPr>
      <w:r>
        <w:rPr>
          <w:noProof/>
        </w:rPr>
        <w:lastRenderedPageBreak/>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重要 </w:t>
      </w:r>
    </w:p>
    <w:p w:rsidR="00DC5628" w:rsidRDefault="00DC5628">
      <w:pPr>
        <w:pStyle w:val="AlertText"/>
      </w:pPr>
      <w:r>
        <w:t>最初の手順で説明したように、Tivoli 環境の構成を</w:t>
      </w:r>
      <w:r>
        <w:rPr>
          <w:rStyle w:val="System"/>
        </w:rPr>
        <w:t>System_Center_Interop_Configure_TEC</w:t>
      </w:r>
      <w:r>
        <w:t xml:space="preserve"> タスクを実行する前、または手動で Tivoli ルール ベース を構成する前に行う必要があります。</w:t>
      </w:r>
    </w:p>
    <w:p w:rsidR="00DC5628" w:rsidRDefault="00DC5628">
      <w:pPr>
        <w:pStyle w:val="ProcedureTitle"/>
        <w:framePr w:wrap="notBeside"/>
      </w:pPr>
      <w:r>
        <w:rPr>
          <w:noProof/>
        </w:rPr>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Tivoli 環境を構成するには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[コマンド プロンプト] ウィンドウを開き、次を実行します。</w:t>
            </w:r>
          </w:p>
          <w:p w:rsidR="00DC5628" w:rsidRDefault="00DC5628">
            <w:pPr>
              <w:pStyle w:val="TextinList1"/>
            </w:pPr>
            <w:r>
              <w:t>Windows オペレーティング システムの場合:</w:t>
            </w:r>
          </w:p>
          <w:p w:rsidR="00DC5628" w:rsidRDefault="00DC5628">
            <w:pPr>
              <w:pStyle w:val="CodeinList1"/>
            </w:pPr>
            <w:r>
              <w:t>\Windows\system32\drivers\etc\Tivoli\setup_env.cmd</w:t>
            </w:r>
          </w:p>
          <w:p w:rsidR="00DC5628" w:rsidRDefault="00DC5628">
            <w:pPr>
              <w:pStyle w:val="TextinList1"/>
            </w:pPr>
            <w:r>
              <w:t>UNIX システムの場合:</w:t>
            </w:r>
          </w:p>
          <w:p w:rsidR="00DC5628" w:rsidRDefault="00DC5628">
            <w:pPr>
              <w:pStyle w:val="CodeinList1"/>
            </w:pPr>
            <w:r>
              <w:t>./etc/Tivoli/setup_env.sh</w:t>
            </w:r>
          </w:p>
          <w:p w:rsidR="00DC5628" w:rsidRDefault="00DC5628" w:rsidP="00DC5628">
            <w:pPr>
              <w:pStyle w:val="NumberedList1"/>
              <w:numPr>
                <w:ilvl w:val="0"/>
                <w:numId w:val="0"/>
              </w:numPr>
              <w:tabs>
                <w:tab w:val="left" w:pos="360"/>
              </w:tabs>
              <w:ind w:left="360" w:hanging="360"/>
            </w:pPr>
            <w:r>
              <w:t>2.</w:t>
            </w:r>
            <w:r>
              <w:tab/>
              <w:t xml:space="preserve"> </w:t>
            </w:r>
            <w:r>
              <w:rPr>
                <w:rStyle w:val="System"/>
              </w:rPr>
              <w:t>bash</w:t>
            </w:r>
            <w:r>
              <w:t xml:space="preserve"> コマンドを実行して、Bourne Again シェル インタープリターを呼び出します。</w:t>
            </w:r>
          </w:p>
          <w:p w:rsidR="00DC5628" w:rsidRDefault="00DC5628" w:rsidP="00DC5628">
            <w:pPr>
              <w:pStyle w:val="NumberedList1"/>
              <w:numPr>
                <w:ilvl w:val="0"/>
                <w:numId w:val="0"/>
              </w:numPr>
              <w:tabs>
                <w:tab w:val="left" w:pos="360"/>
              </w:tabs>
              <w:ind w:left="360" w:hanging="360"/>
            </w:pPr>
            <w:r>
              <w:t>3.</w:t>
            </w:r>
            <w:r>
              <w:tab/>
              <w:t>次をコマンド プロンプトで実行して、Tivoli 環境をセットアップします。</w:t>
            </w:r>
          </w:p>
          <w:p w:rsidR="00DC5628" w:rsidRDefault="00DC5628">
            <w:pPr>
              <w:pStyle w:val="TextinList1"/>
            </w:pPr>
            <w:r>
              <w:t>Windows オペレーティング システムの場合:</w:t>
            </w:r>
          </w:p>
          <w:p w:rsidR="00DC5628" w:rsidRDefault="00DC5628">
            <w:pPr>
              <w:pStyle w:val="CodeinList1"/>
            </w:pPr>
            <w:r>
              <w:t>. /profile_sci</w:t>
            </w:r>
          </w:p>
          <w:p w:rsidR="00DC5628" w:rsidRDefault="00DC5628">
            <w:pPr>
              <w:pStyle w:val="TextinList1"/>
            </w:pPr>
            <w:r>
              <w:t>UNIX システムの場合:</w:t>
            </w:r>
          </w:p>
          <w:p w:rsidR="00DC5628" w:rsidRDefault="00DC5628">
            <w:pPr>
              <w:pStyle w:val="CodeinList1"/>
            </w:pPr>
            <w:r>
              <w:t>. /.profile_sci</w:t>
            </w:r>
          </w:p>
        </w:tc>
      </w:tr>
    </w:tbl>
    <w:p w:rsidR="00DC5628" w:rsidRDefault="00DC5628">
      <w:pPr>
        <w:pStyle w:val="ProcedureTitle"/>
        <w:framePr w:wrap="notBeside"/>
      </w:pPr>
      <w:r>
        <w:rPr>
          <w:noProof/>
        </w:rPr>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System_Center_Interop_Configure_TEC タスクを実行するには</w:t>
      </w:r>
    </w:p>
    <w:tbl>
      <w:tblPr>
        <w:tblStyle w:val="ProcedureTable"/>
        <w:tblW w:w="0" w:type="auto"/>
        <w:tblLook w:val="01E0"/>
      </w:tblPr>
      <w:tblGrid>
        <w:gridCol w:w="8280"/>
      </w:tblGrid>
      <w:tr w:rsidR="00DC5628">
        <w:tc>
          <w:tcPr>
            <w:tcW w:w="8856" w:type="dxa"/>
          </w:tcPr>
          <w:p w:rsidR="00DC5628" w:rsidRDefault="00DC5628" w:rsidP="00DC5628">
            <w:pPr>
              <w:pStyle w:val="BulletedList1"/>
              <w:numPr>
                <w:ilvl w:val="0"/>
                <w:numId w:val="0"/>
              </w:numPr>
              <w:tabs>
                <w:tab w:val="left" w:pos="360"/>
              </w:tabs>
              <w:ind w:left="360" w:hanging="360"/>
            </w:pPr>
            <w:r>
              <w:rPr>
                <w:rFonts w:ascii="Symbol" w:hAnsi="Symbol"/>
              </w:rPr>
              <w:t></w:t>
            </w:r>
            <w:r>
              <w:rPr>
                <w:rFonts w:ascii="Symbol" w:hAnsi="Symbol"/>
              </w:rPr>
              <w:tab/>
            </w:r>
            <w:r>
              <w:t>次の構文で、wruntask コマンドを使用します。</w:t>
            </w:r>
          </w:p>
          <w:p w:rsidR="00DC5628" w:rsidRDefault="00DC5628">
            <w:pPr>
              <w:pStyle w:val="CodeinList1"/>
            </w:pPr>
            <w:r>
              <w:t xml:space="preserve">wruntask –t System_Center_Interop_Configure_TEC –l “System Center Interop TEC Tasks” –h </w:t>
            </w:r>
            <w:r>
              <w:rPr>
                <w:rStyle w:val="Placeholder"/>
              </w:rPr>
              <w:t>&lt;TEC サーバー 管理ノード名&gt;</w:t>
            </w:r>
            <w:r>
              <w:t xml:space="preserve"> –a </w:t>
            </w:r>
            <w:r>
              <w:rPr>
                <w:rStyle w:val="Placeholder"/>
              </w:rPr>
              <w:t>&lt;ルール ベース名&gt;</w:t>
            </w:r>
            <w:r>
              <w:t xml:space="preserve"> –a {ACTIVE | EXISTING | NOCLONE} –a {</w:t>
            </w:r>
            <w:r>
              <w:rPr>
                <w:rStyle w:val="Placeholder"/>
              </w:rPr>
              <w:t>&lt;複製するルール ベース&gt;</w:t>
            </w:r>
            <w:r>
              <w:t xml:space="preserve"> | “_unchanged_”} –a {Y | N} –m 900</w:t>
            </w:r>
          </w:p>
          <w:p w:rsidR="00DC5628" w:rsidRDefault="00DC5628">
            <w:pPr>
              <w:pStyle w:val="TextinList1"/>
            </w:pPr>
            <w:r>
              <w:t>構文の説明</w:t>
            </w:r>
          </w:p>
          <w:p w:rsidR="00DC5628" w:rsidRDefault="00DC5628">
            <w:pPr>
              <w:pStyle w:val="TextinList1"/>
            </w:pPr>
            <w:r>
              <w:rPr>
                <w:rStyle w:val="LabelEmbedded"/>
              </w:rPr>
              <w:t>&lt;TEC サーバー 管理ノード名&gt;</w:t>
            </w:r>
            <w:r>
              <w:t xml:space="preserve"> </w:t>
            </w:r>
            <w:r>
              <w:t>–</w:t>
            </w:r>
            <w:r>
              <w:t xml:space="preserve"> IBM Tivoli Enterprise Console サーバーの名前です。</w:t>
            </w:r>
          </w:p>
          <w:p w:rsidR="00DC5628" w:rsidRDefault="00DC5628">
            <w:pPr>
              <w:pStyle w:val="TextinList1"/>
            </w:pPr>
            <w:r>
              <w:rPr>
                <w:rStyle w:val="LabelEmbedded"/>
              </w:rPr>
              <w:t>&lt;ルール ベース名&gt;</w:t>
            </w:r>
            <w:r>
              <w:t xml:space="preserve"> </w:t>
            </w:r>
            <w:r>
              <w:t>–</w:t>
            </w:r>
            <w:r>
              <w:t xml:space="preserve"> 新しい Tivoli ルール ベースに適用する名前です。</w:t>
            </w:r>
          </w:p>
          <w:p w:rsidR="00DC5628" w:rsidRDefault="00DC5628">
            <w:pPr>
              <w:pStyle w:val="TextinList1"/>
            </w:pPr>
            <w:r>
              <w:rPr>
                <w:rStyle w:val="LabelEmbedded"/>
              </w:rPr>
              <w:t xml:space="preserve">1st </w:t>
            </w:r>
            <w:r>
              <w:rPr>
                <w:rStyle w:val="LabelEmbedded"/>
              </w:rPr>
              <w:t>–</w:t>
            </w:r>
            <w:r>
              <w:rPr>
                <w:rStyle w:val="LabelEmbedded"/>
              </w:rPr>
              <w:t>a option</w:t>
            </w:r>
            <w:r>
              <w:t xml:space="preserve"> </w:t>
            </w:r>
            <w:r>
              <w:t>–</w:t>
            </w:r>
            <w:r>
              <w:t xml:space="preserve"> 更新または作成する、既存または新しいルール ベースの名前です。</w:t>
            </w:r>
          </w:p>
          <w:p w:rsidR="00DC5628" w:rsidRDefault="00DC5628">
            <w:pPr>
              <w:pStyle w:val="TextinList1"/>
            </w:pPr>
            <w:r>
              <w:rPr>
                <w:rStyle w:val="LabelEmbedded"/>
              </w:rPr>
              <w:t xml:space="preserve">2nd </w:t>
            </w:r>
            <w:r>
              <w:rPr>
                <w:rStyle w:val="LabelEmbedded"/>
              </w:rPr>
              <w:t>–</w:t>
            </w:r>
            <w:r>
              <w:rPr>
                <w:rStyle w:val="LabelEmbedded"/>
              </w:rPr>
              <w:t>a option</w:t>
            </w:r>
            <w:r>
              <w:t xml:space="preserve"> </w:t>
            </w:r>
            <w:r>
              <w:t>–</w:t>
            </w:r>
            <w:r>
              <w:t xml:space="preserve"> 複製元のルール ベースを指定します。</w:t>
            </w:r>
            <w:r>
              <w:br/>
            </w:r>
            <w:r>
              <w:t>   </w:t>
            </w:r>
            <w:r>
              <w:t xml:space="preserve">ACTIVE </w:t>
            </w:r>
            <w:r>
              <w:t>–</w:t>
            </w:r>
            <w:r>
              <w:t xml:space="preserve"> 現在アクティブな Tivoli ルール ベースを使用します。</w:t>
            </w:r>
            <w:r>
              <w:br/>
            </w:r>
            <w:r>
              <w:t>   </w:t>
            </w:r>
            <w:r>
              <w:t xml:space="preserve">EXISTING </w:t>
            </w:r>
            <w:r>
              <w:t>–</w:t>
            </w:r>
            <w:r>
              <w:t xml:space="preserve"> 構成された Tivoli ルール ベースを使用します。</w:t>
            </w:r>
            <w:r>
              <w:br/>
            </w:r>
            <w:r>
              <w:t>   </w:t>
            </w:r>
            <w:r>
              <w:t xml:space="preserve">NOCLONE </w:t>
            </w:r>
            <w:r>
              <w:t>–</w:t>
            </w:r>
            <w:r>
              <w:t xml:space="preserve"> 新しいルール ベースを作成します。</w:t>
            </w:r>
          </w:p>
          <w:p w:rsidR="00DC5628" w:rsidRDefault="00DC5628">
            <w:pPr>
              <w:pStyle w:val="TextinList1"/>
            </w:pPr>
            <w:r>
              <w:rPr>
                <w:rStyle w:val="LabelEmbedded"/>
              </w:rPr>
              <w:t xml:space="preserve">3rd </w:t>
            </w:r>
            <w:r>
              <w:rPr>
                <w:rStyle w:val="LabelEmbedded"/>
              </w:rPr>
              <w:t>–</w:t>
            </w:r>
            <w:r>
              <w:rPr>
                <w:rStyle w:val="LabelEmbedded"/>
              </w:rPr>
              <w:t>a option</w:t>
            </w:r>
            <w:r>
              <w:t xml:space="preserve"> </w:t>
            </w:r>
            <w:r>
              <w:t>–</w:t>
            </w:r>
            <w:r>
              <w:t xml:space="preserve"> EXISTING を 2nd </w:t>
            </w:r>
            <w:r>
              <w:t>–</w:t>
            </w:r>
            <w:r>
              <w:t xml:space="preserve">a option に設定した場合は、複製元の既存ルール ベース名です。2nd </w:t>
            </w:r>
            <w:r>
              <w:t>–</w:t>
            </w:r>
            <w:r>
              <w:t xml:space="preserve">a option を ACTIVE または NOCLONE に設定した場合は、文字列 </w:t>
            </w:r>
            <w:r>
              <w:t>“</w:t>
            </w:r>
            <w:r>
              <w:t>_unchanged_</w:t>
            </w:r>
            <w:r>
              <w:t>”</w:t>
            </w:r>
            <w:r>
              <w:t xml:space="preserve"> を入力します。</w:t>
            </w:r>
          </w:p>
          <w:p w:rsidR="00DC5628" w:rsidRDefault="00DC5628">
            <w:pPr>
              <w:pStyle w:val="TextinList1"/>
            </w:pPr>
            <w:r>
              <w:rPr>
                <w:rStyle w:val="LabelEmbedded"/>
              </w:rPr>
              <w:t xml:space="preserve">4th </w:t>
            </w:r>
            <w:r>
              <w:rPr>
                <w:rStyle w:val="LabelEmbedded"/>
              </w:rPr>
              <w:t>–</w:t>
            </w:r>
            <w:r>
              <w:rPr>
                <w:rStyle w:val="LabelEmbedded"/>
              </w:rPr>
              <w:t>a option</w:t>
            </w:r>
            <w:r>
              <w:t xml:space="preserve"> </w:t>
            </w:r>
            <w:r>
              <w:t>–</w:t>
            </w:r>
            <w:r>
              <w:t>IBM Tivoli Enterprise Console サーバーを再起動するかしないかを、それぞれ Y か N で指定します。IBM Tivoli Enterprise Console サーバーを再起動しない場合、新しいルール ベースはアクティブにならず、コネクタから Operations Manager アラートは表示されません。</w:t>
            </w:r>
          </w:p>
          <w:p w:rsidR="00DC5628" w:rsidRDefault="00DC5628">
            <w:pPr>
              <w:pStyle w:val="TextinList1"/>
            </w:pPr>
            <w:r>
              <w:rPr>
                <w:rStyle w:val="LabelEmbedded"/>
              </w:rPr>
              <w:lastRenderedPageBreak/>
              <w:t>-m</w:t>
            </w:r>
            <w:r>
              <w:t xml:space="preserve"> </w:t>
            </w:r>
            <w:r>
              <w:t>–</w:t>
            </w:r>
            <w:r>
              <w:t xml:space="preserve"> タイムアウト時間を秒で入力します。</w:t>
            </w:r>
          </w:p>
          <w:p w:rsidR="00DC5628" w:rsidRDefault="00DC5628">
            <w:pPr>
              <w:pStyle w:val="TextinList1"/>
            </w:pPr>
            <w:r>
              <w:t>次は、複製する現在アクティブなルール ベースを使った wruntask コマンドの例です。</w:t>
            </w:r>
          </w:p>
          <w:p w:rsidR="00DC5628" w:rsidRDefault="00DC5628">
            <w:pPr>
              <w:pStyle w:val="CodeinList1"/>
            </w:pPr>
            <w:r>
              <w:t>wruntask –t System_Center_Interop_Configure_TEC –l “System Center Interop TEC Tasks” –h myTECServer –a myRuleBase –a ACTIVE –a “_unchanged_” –a Y –m 900</w:t>
            </w:r>
          </w:p>
        </w:tc>
      </w:tr>
    </w:tbl>
    <w:p w:rsidR="00DC5628" w:rsidRDefault="00DC5628">
      <w:pPr>
        <w:pStyle w:val="ProcedureTitle"/>
        <w:framePr w:wrap="notBeside"/>
      </w:pPr>
      <w:r>
        <w:rPr>
          <w:noProof/>
        </w:rPr>
        <w:lastRenderedPageBreak/>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00" cy="152400"/>
                    </a:xfrm>
                    <a:prstGeom prst="rect">
                      <a:avLst/>
                    </a:prstGeom>
                  </pic:spPr>
                </pic:pic>
              </a:graphicData>
            </a:graphic>
          </wp:inline>
        </w:drawing>
      </w:r>
      <w:r>
        <w:t>手動で Tivoli ルール ベースを構成するには</w:t>
      </w:r>
    </w:p>
    <w:tbl>
      <w:tblPr>
        <w:tblStyle w:val="ProcedureTable"/>
        <w:tblW w:w="0" w:type="auto"/>
        <w:tblLook w:val="01E0"/>
      </w:tblPr>
      <w:tblGrid>
        <w:gridCol w:w="8280"/>
      </w:tblGrid>
      <w:tr w:rsidR="00DC5628">
        <w:tc>
          <w:tcPr>
            <w:tcW w:w="8856" w:type="dxa"/>
          </w:tcPr>
          <w:p w:rsidR="00DC5628" w:rsidRDefault="00DC5628" w:rsidP="00DC5628">
            <w:pPr>
              <w:pStyle w:val="NumberedList1"/>
              <w:numPr>
                <w:ilvl w:val="0"/>
                <w:numId w:val="0"/>
              </w:numPr>
              <w:tabs>
                <w:tab w:val="left" w:pos="360"/>
              </w:tabs>
              <w:ind w:left="360" w:hanging="360"/>
            </w:pPr>
            <w:r>
              <w:t>1.</w:t>
            </w:r>
            <w:r>
              <w:tab/>
              <w:t>次を入力して、Operations</w:t>
            </w:r>
            <w:r>
              <w:t> </w:t>
            </w:r>
            <w:r>
              <w:t>Manager</w:t>
            </w:r>
            <w:r>
              <w:t> </w:t>
            </w:r>
            <w:r>
              <w:t>2007</w:t>
            </w:r>
            <w:r>
              <w:t> </w:t>
            </w:r>
            <w:r>
              <w:t>R2 Connector for IBM Tivoli Enterprise Console で使用するイベント クラスを定義するクラス ファイルをインポートします。</w:t>
            </w:r>
          </w:p>
          <w:p w:rsidR="00DC5628" w:rsidRDefault="00DC5628">
            <w:pPr>
              <w:pStyle w:val="CodeinList1"/>
            </w:pPr>
            <w:r>
              <w:t xml:space="preserve">wrb –imprbclass $SCI_HOME/Tivoli/SCInterop.baroc </w:t>
            </w:r>
            <w:r>
              <w:rPr>
                <w:rStyle w:val="Placeholder"/>
              </w:rPr>
              <w:t>&lt;ルール ベース名&gt;</w:t>
            </w:r>
          </w:p>
          <w:p w:rsidR="00DC5628" w:rsidRDefault="00DC5628">
            <w:pPr>
              <w:pStyle w:val="AlertLabelinList1"/>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注 </w:t>
            </w:r>
          </w:p>
          <w:p w:rsidR="00DC5628" w:rsidRDefault="00DC5628">
            <w:pPr>
              <w:pStyle w:val="AlertTextinList2"/>
            </w:pPr>
            <w:r>
              <w:t>ルール ベース名は既存のルール ベースである必要があります。(例:</w:t>
            </w:r>
            <w:r>
              <w:rPr>
                <w:rStyle w:val="System"/>
              </w:rPr>
              <w:t>sci_OpsMgr2007toTEC</w:t>
            </w:r>
            <w:r>
              <w:t>). 新しいルール ベースを作成する必要がある場合は、コマンド</w:t>
            </w:r>
            <w:r>
              <w:rPr>
                <w:rStyle w:val="System"/>
              </w:rPr>
              <w:t xml:space="preserve">wrb </w:t>
            </w:r>
            <w:r>
              <w:rPr>
                <w:rStyle w:val="System"/>
              </w:rPr>
              <w:t>–</w:t>
            </w:r>
            <w:r>
              <w:rPr>
                <w:rStyle w:val="System"/>
              </w:rPr>
              <w:t>crtrb &lt;ルール ベース名&gt; を使用します。</w:t>
            </w:r>
            <w:r>
              <w:t>.</w:t>
            </w:r>
          </w:p>
          <w:p w:rsidR="00DC5628" w:rsidRDefault="00DC5628" w:rsidP="00DC5628">
            <w:pPr>
              <w:pStyle w:val="NumberedList1"/>
              <w:numPr>
                <w:ilvl w:val="0"/>
                <w:numId w:val="0"/>
              </w:numPr>
              <w:tabs>
                <w:tab w:val="left" w:pos="360"/>
              </w:tabs>
              <w:ind w:left="360" w:hanging="360"/>
            </w:pPr>
            <w:r>
              <w:t>2.</w:t>
            </w:r>
            <w:r>
              <w:tab/>
              <w:t>次を入力して、Operations</w:t>
            </w:r>
            <w:r>
              <w:t> </w:t>
            </w:r>
            <w:r>
              <w:t>Manager</w:t>
            </w:r>
            <w:r>
              <w:t> </w:t>
            </w:r>
            <w:r>
              <w:t>2007</w:t>
            </w:r>
            <w:r>
              <w:t> </w:t>
            </w:r>
            <w:r>
              <w:t>R2 Connector for IBM Tivoli Enterprise Console クラスの処理を定義するルールをインポートします。</w:t>
            </w:r>
          </w:p>
          <w:p w:rsidR="00DC5628" w:rsidRDefault="00DC5628">
            <w:pPr>
              <w:pStyle w:val="CodeinList1"/>
            </w:pPr>
            <w:r>
              <w:t xml:space="preserve">wrb –imprbrule $SCI_HOME/Tivoli/SCInteropTEC.rls </w:t>
            </w:r>
            <w:r>
              <w:rPr>
                <w:rStyle w:val="Placeholder"/>
              </w:rPr>
              <w:t>&lt;ルール ベース名&gt;</w:t>
            </w:r>
          </w:p>
          <w:p w:rsidR="00DC5628" w:rsidRDefault="00DC5628" w:rsidP="00DC5628">
            <w:pPr>
              <w:pStyle w:val="NumberedList1"/>
              <w:numPr>
                <w:ilvl w:val="0"/>
                <w:numId w:val="0"/>
              </w:numPr>
              <w:tabs>
                <w:tab w:val="left" w:pos="360"/>
              </w:tabs>
              <w:ind w:left="360" w:hanging="360"/>
            </w:pPr>
            <w:r>
              <w:t>3.</w:t>
            </w:r>
            <w:r>
              <w:tab/>
              <w:t>次を入力して、ルール ベース ターゲットにルールをインポートします。</w:t>
            </w:r>
          </w:p>
          <w:p w:rsidR="00DC5628" w:rsidRDefault="00DC5628">
            <w:pPr>
              <w:pStyle w:val="CodeinList1"/>
            </w:pPr>
            <w:r>
              <w:t xml:space="preserve">wrb –imptgtrule SCInterop </w:t>
            </w:r>
            <w:r>
              <w:rPr>
                <w:rStyle w:val="Placeholder"/>
              </w:rPr>
              <w:t>&lt;ターゲット – 通常 “EventServer”&gt;</w:t>
            </w:r>
            <w:r>
              <w:t xml:space="preserve"> </w:t>
            </w:r>
            <w:r>
              <w:rPr>
                <w:rStyle w:val="Placeholder"/>
              </w:rPr>
              <w:t>&lt;ルール ベース名&gt;</w:t>
            </w:r>
          </w:p>
          <w:p w:rsidR="00DC5628" w:rsidRDefault="00DC5628" w:rsidP="00DC5628">
            <w:pPr>
              <w:pStyle w:val="NumberedList1"/>
              <w:numPr>
                <w:ilvl w:val="0"/>
                <w:numId w:val="0"/>
              </w:numPr>
              <w:tabs>
                <w:tab w:val="left" w:pos="360"/>
              </w:tabs>
              <w:ind w:left="360" w:hanging="360"/>
            </w:pPr>
            <w:r>
              <w:t>4.</w:t>
            </w:r>
            <w:r>
              <w:tab/>
              <w:t>次を入力して、ルール ベースをコンパイルします ({ } 括弧は、</w:t>
            </w:r>
            <w:r>
              <w:rPr>
                <w:rStyle w:val="CodeEmbedded"/>
              </w:rPr>
              <w:t>–trace</w:t>
            </w:r>
            <w:r>
              <w:t xml:space="preserve"> が省略可能であることを示す構文です)。</w:t>
            </w:r>
          </w:p>
          <w:p w:rsidR="00DC5628" w:rsidRDefault="00DC5628">
            <w:pPr>
              <w:pStyle w:val="CodeinList1"/>
            </w:pPr>
            <w:r>
              <w:t xml:space="preserve">wrb –comprules {-trace} </w:t>
            </w:r>
            <w:r>
              <w:rPr>
                <w:rStyle w:val="Placeholder"/>
              </w:rPr>
              <w:t>&lt;ルール ベース名&gt;</w:t>
            </w:r>
          </w:p>
          <w:p w:rsidR="00DC5628" w:rsidRDefault="00DC5628" w:rsidP="00DC5628">
            <w:pPr>
              <w:pStyle w:val="NumberedList1"/>
              <w:numPr>
                <w:ilvl w:val="0"/>
                <w:numId w:val="0"/>
              </w:numPr>
              <w:tabs>
                <w:tab w:val="left" w:pos="360"/>
              </w:tabs>
              <w:ind w:left="360" w:hanging="360"/>
            </w:pPr>
            <w:r>
              <w:t>5.</w:t>
            </w:r>
            <w:r>
              <w:tab/>
              <w:t>次を入力して、ルール ベースを読み込みます。</w:t>
            </w:r>
          </w:p>
          <w:p w:rsidR="00DC5628" w:rsidRDefault="00DC5628">
            <w:pPr>
              <w:pStyle w:val="CodeinList1"/>
            </w:pPr>
            <w:r>
              <w:t xml:space="preserve">wrb –loadrb –use </w:t>
            </w:r>
            <w:r>
              <w:rPr>
                <w:rStyle w:val="Placeholder"/>
              </w:rPr>
              <w:t>&lt;ルール ベース名&gt;</w:t>
            </w:r>
          </w:p>
          <w:p w:rsidR="00DC5628" w:rsidRDefault="00DC5628" w:rsidP="00DC5628">
            <w:pPr>
              <w:pStyle w:val="NumberedList1"/>
              <w:numPr>
                <w:ilvl w:val="0"/>
                <w:numId w:val="0"/>
              </w:numPr>
              <w:tabs>
                <w:tab w:val="left" w:pos="360"/>
              </w:tabs>
              <w:ind w:left="360" w:hanging="360"/>
            </w:pPr>
            <w:r>
              <w:t>6.</w:t>
            </w:r>
            <w:r>
              <w:tab/>
              <w:t>IBM Tivoli Enterprise Console サーバーの停止:</w:t>
            </w:r>
            <w:r>
              <w:rPr>
                <w:rStyle w:val="System"/>
              </w:rPr>
              <w:t>wstopesvr</w:t>
            </w:r>
          </w:p>
          <w:p w:rsidR="00DC5628" w:rsidRDefault="00DC5628" w:rsidP="00DC5628">
            <w:pPr>
              <w:pStyle w:val="NumberedList1"/>
              <w:numPr>
                <w:ilvl w:val="0"/>
                <w:numId w:val="0"/>
              </w:numPr>
              <w:tabs>
                <w:tab w:val="left" w:pos="360"/>
              </w:tabs>
              <w:ind w:left="360" w:hanging="360"/>
            </w:pPr>
            <w:r>
              <w:t>7.</w:t>
            </w:r>
            <w:r>
              <w:tab/>
              <w:t>IBM Tivoli Enterprise Console サーバーの開始:</w:t>
            </w:r>
            <w:r>
              <w:rPr>
                <w:rStyle w:val="System"/>
              </w:rPr>
              <w:t>wstartesvr</w:t>
            </w:r>
          </w:p>
          <w:p w:rsidR="00DC5628" w:rsidRDefault="00DC5628" w:rsidP="00DC5628">
            <w:pPr>
              <w:pStyle w:val="NumberedList1"/>
              <w:numPr>
                <w:ilvl w:val="0"/>
                <w:numId w:val="0"/>
              </w:numPr>
              <w:tabs>
                <w:tab w:val="left" w:pos="360"/>
              </w:tabs>
              <w:ind w:left="360" w:hanging="360"/>
            </w:pPr>
            <w:r>
              <w:t>8.</w:t>
            </w:r>
            <w:r>
              <w:tab/>
              <w:t xml:space="preserve"> </w:t>
            </w:r>
            <w:r>
              <w:rPr>
                <w:rStyle w:val="System"/>
              </w:rPr>
              <w:t>sciCreateTECEvtFile.sh</w:t>
            </w:r>
            <w:r>
              <w:t xml:space="preserve"> ファイルを IBM Tivoli Enterprise Console スクリプト ディレクトリにコピーします。次の例では、既定のディレクトリを想定しています。</w:t>
            </w:r>
          </w:p>
          <w:p w:rsidR="00DC5628" w:rsidRDefault="00DC5628">
            <w:pPr>
              <w:pStyle w:val="CodeinList1"/>
            </w:pPr>
            <w:r>
              <w:t>cp $SCI_HOME/Tivoli/sciCreateTECEvtFile.sh $BINDIR/TME/TEC/scripts</w:t>
            </w:r>
          </w:p>
        </w:tc>
      </w:tr>
    </w:tbl>
    <w:p w:rsidR="00DC5628" w:rsidRDefault="00DC5628"/>
    <w:p w:rsidR="00DC5628" w:rsidRDefault="00DC5628">
      <w:pPr>
        <w:pStyle w:val="DSTOC1-2"/>
      </w:pPr>
      <w:bookmarkStart w:id="36" w:name="_Toc237712120"/>
      <w:r>
        <w:t>付録 D - Universal Connector</w:t>
      </w:r>
      <w:bookmarkStart w:id="37" w:name="z8ca6cb7a963b447e89a018daecc97a6f"/>
      <w:bookmarkEnd w:id="37"/>
      <w:bookmarkEnd w:id="36"/>
    </w:p>
    <w:p w:rsidR="00DC5628" w:rsidRDefault="00DC5628">
      <w:pPr>
        <w:pStyle w:val="DSTOC4-0"/>
      </w:pPr>
      <w:r>
        <w:t>アラート メッセージ統合論理の例</w:t>
      </w:r>
    </w:p>
    <w:p w:rsidR="00DC5628" w:rsidRDefault="00DC5628">
      <w:r>
        <w:t>「</w:t>
      </w:r>
      <w:hyperlink w:anchor="z3be1ec3e24204bf898c54061bc95dd9b" w:history="1">
        <w:r>
          <w:rPr>
            <w:rStyle w:val="Hyperlink"/>
          </w:rPr>
          <w:t>Universal Connector の使用</w:t>
        </w:r>
      </w:hyperlink>
      <w:r>
        <w:t>」セクションで説明したように、Interop Provider が保存したアラート メッセージのコンテンツを変換して Universal Connector を使用しているリモート システムに転送する必要があ</w:t>
      </w:r>
      <w:r>
        <w:lastRenderedPageBreak/>
        <w:t>ります。次に、このタスクでの開始点として使用できる Windows PowerShell スクリプトの例を示します。これらのサンプルでは、リモート システムは EMS エミュレーターとして指定されています。</w:t>
      </w:r>
    </w:p>
    <w:p w:rsidR="00DC5628" w:rsidRDefault="00DC5628">
      <w:r>
        <w:rPr>
          <w:rStyle w:val="UI"/>
        </w:rPr>
        <w:t>新しいアラートを処理するスクリプト</w:t>
      </w:r>
    </w:p>
    <w:p w:rsidR="00DC5628" w:rsidRDefault="00DC5628">
      <w:pPr>
        <w:pStyle w:val="Code"/>
      </w:pPr>
      <w:r>
        <w:t>#  Copyright (c) Microsoft Corporation.All rights reserved.# # Universal Connector 経由で転送された Operations Manager 2007 R2 # から受信されるアラートを処理するサンプル スクリプト。 #</w:t>
      </w:r>
    </w:p>
    <w:p w:rsidR="00DC5628" w:rsidRDefault="00DC5628">
      <w:pPr>
        <w:pStyle w:val="Code"/>
      </w:pPr>
    </w:p>
    <w:p w:rsidR="00DC5628" w:rsidRDefault="00DC5628">
      <w:pPr>
        <w:pStyle w:val="Code"/>
      </w:pPr>
      <w:r>
        <w:t>## Operations Manager から転送されたアラート XML ファイルへのパス。$FromOMPath="C:\Program Files\System Center Operations Manager 2007 Providers\Operations Manager 2007 Connector to Microsoft Universal Provider\UnvEvents\FromOpsMgr"</w:t>
      </w:r>
    </w:p>
    <w:p w:rsidR="00DC5628" w:rsidRDefault="00DC5628">
      <w:pPr>
        <w:pStyle w:val="Code"/>
      </w:pPr>
    </w:p>
    <w:p w:rsidR="00DC5628" w:rsidRDefault="00DC5628">
      <w:pPr>
        <w:pStyle w:val="Code"/>
      </w:pPr>
      <w:r>
        <w:t>## EMS エミュレーターへのパス。$EMSPath="C:\Program Files\EMSEmulator"</w:t>
      </w:r>
    </w:p>
    <w:p w:rsidR="00DC5628" w:rsidRDefault="00DC5628">
      <w:pPr>
        <w:pStyle w:val="Code"/>
      </w:pPr>
    </w:p>
    <w:p w:rsidR="00DC5628" w:rsidRDefault="00DC5628">
      <w:pPr>
        <w:pStyle w:val="Code"/>
      </w:pPr>
      <w:r>
        <w:t>## Operations Manager に送信される XML ファイルへのパス。$ToOMPath = "C:\Program Files\System Center Operations Manager 2007 Providers\Operations Manager 2007 Connector to Microsoft Universal Provider\UnvEvents\"</w:t>
      </w:r>
    </w:p>
    <w:p w:rsidR="00DC5628" w:rsidRDefault="00DC5628">
      <w:pPr>
        <w:pStyle w:val="Code"/>
      </w:pPr>
    </w:p>
    <w:p w:rsidR="00DC5628" w:rsidRDefault="00DC5628">
      <w:pPr>
        <w:pStyle w:val="Code"/>
      </w:pPr>
      <w:r>
        <w:t>## EMS EMulator Config からの次のチケット番号。$EMSConfigFile=$EMSPath + "\config\EMSEmulatorConfig.xml" $EMSConfigxml = [xml] (get-content $EMSConfigFile) $NextTicket = [int] $EMSConfigxml.EMSConfig.NextTicket</w:t>
      </w:r>
    </w:p>
    <w:p w:rsidR="00DC5628" w:rsidRDefault="00DC5628">
      <w:pPr>
        <w:pStyle w:val="Code"/>
      </w:pPr>
    </w:p>
    <w:p w:rsidR="00DC5628" w:rsidRDefault="00DC5628">
      <w:pPr>
        <w:pStyle w:val="Code"/>
      </w:pPr>
      <w:r>
        <w:t xml:space="preserve">## Operations Manager からのアラート XML ファイルを読み取る。$alertfiles = (get-childitem -path $FromOMPath -include *.xml -recurse) </w:t>
      </w:r>
    </w:p>
    <w:p w:rsidR="00DC5628" w:rsidRDefault="00DC5628">
      <w:pPr>
        <w:pStyle w:val="Code"/>
      </w:pPr>
    </w:p>
    <w:p w:rsidR="00DC5628" w:rsidRDefault="00DC5628">
      <w:pPr>
        <w:pStyle w:val="Code"/>
      </w:pPr>
      <w:r>
        <w:t>foreach($alertfile in $alertfiles) { $xml= [xml](get-content $alertfile)</w:t>
      </w:r>
    </w:p>
    <w:p w:rsidR="00DC5628" w:rsidRDefault="00DC5628">
      <w:pPr>
        <w:pStyle w:val="Code"/>
      </w:pPr>
    </w:p>
    <w:p w:rsidR="00DC5628" w:rsidRDefault="00DC5628">
      <w:pPr>
        <w:pStyle w:val="Code"/>
      </w:pPr>
      <w:r>
        <w:t># 新規アラート処理 - EventType = 0 if ($xml.UNVEvent.EventType = "0") {</w:t>
      </w:r>
    </w:p>
    <w:p w:rsidR="00DC5628" w:rsidRDefault="00DC5628">
      <w:pPr>
        <w:pStyle w:val="Code"/>
      </w:pPr>
    </w:p>
    <w:p w:rsidR="00DC5628" w:rsidRDefault="00DC5628">
      <w:pPr>
        <w:pStyle w:val="Code"/>
      </w:pPr>
      <w:r>
        <w:t># カスタマー アプリケーションにアラートを挿入する論理を追加。# 続いてシミュレーション。$newelem = $xml.CreateElement("TicketNumber") $newelem.set_InnerText($NextTicket) $xml.UNVEvent.AppendChild($newelem) $newFile=$EMSPath + "\" + $NextTicket + ".xml" $xml.save($newFile)</w:t>
      </w:r>
    </w:p>
    <w:p w:rsidR="00DC5628" w:rsidRDefault="00DC5628">
      <w:pPr>
        <w:pStyle w:val="Code"/>
      </w:pPr>
    </w:p>
    <w:p w:rsidR="00DC5628" w:rsidRDefault="00DC5628">
      <w:pPr>
        <w:pStyle w:val="Code"/>
      </w:pPr>
      <w:r>
        <w:t># 新規アラートの確認を作成し、TicketNumber を返す。$ackxml = new-object System.Xml.XmlDocument</w:t>
      </w:r>
    </w:p>
    <w:p w:rsidR="00DC5628" w:rsidRDefault="00DC5628">
      <w:pPr>
        <w:pStyle w:val="Code"/>
      </w:pPr>
    </w:p>
    <w:p w:rsidR="00DC5628" w:rsidRDefault="00DC5628">
      <w:pPr>
        <w:pStyle w:val="Code"/>
      </w:pPr>
      <w:r>
        <w:t># ルート ノードの作成。$ackroot = $ackxml.CreateElement("UNVEvent") $ackxml.appendchild($ackroot)</w:t>
      </w:r>
    </w:p>
    <w:p w:rsidR="00DC5628" w:rsidRDefault="00DC5628">
      <w:pPr>
        <w:pStyle w:val="Code"/>
      </w:pPr>
    </w:p>
    <w:p w:rsidR="00DC5628" w:rsidRDefault="00DC5628">
      <w:pPr>
        <w:pStyle w:val="Code"/>
      </w:pPr>
      <w:r>
        <w:t># ackxml に EventType を追加。$ackelem = $ackxml.CreateElement("EventType") $ackelem.set_InnerText("2") $ackroot.AppendChild($ackelem)</w:t>
      </w:r>
    </w:p>
    <w:p w:rsidR="00DC5628" w:rsidRDefault="00DC5628">
      <w:pPr>
        <w:pStyle w:val="Code"/>
      </w:pPr>
    </w:p>
    <w:p w:rsidR="00DC5628" w:rsidRDefault="00DC5628">
      <w:pPr>
        <w:pStyle w:val="Code"/>
      </w:pPr>
      <w:r>
        <w:t># ackxml に AlertId を追加。$ackelem = $ackxml.CreateElement("AlertId") $ackelem.set_InnerText($xml.UNVEvent.AlertId) $ackroot.AppendChild($ackelem)</w:t>
      </w:r>
    </w:p>
    <w:p w:rsidR="00DC5628" w:rsidRDefault="00DC5628">
      <w:pPr>
        <w:pStyle w:val="Code"/>
      </w:pPr>
    </w:p>
    <w:p w:rsidR="00DC5628" w:rsidRDefault="00DC5628">
      <w:pPr>
        <w:pStyle w:val="Code"/>
      </w:pPr>
      <w:r>
        <w:t># ackxml に EventID を追加。$ackelem = $ackxml.CreateElement("EventId") $ackelem.set_InnerText($NextTicket) $ackroot.AppendChild($ackelem)</w:t>
      </w:r>
    </w:p>
    <w:p w:rsidR="00DC5628" w:rsidRDefault="00DC5628">
      <w:pPr>
        <w:pStyle w:val="Code"/>
      </w:pPr>
    </w:p>
    <w:p w:rsidR="00DC5628" w:rsidRDefault="00DC5628">
      <w:pPr>
        <w:pStyle w:val="Code"/>
      </w:pPr>
      <w:r>
        <w:t># ackxml に ManagementGroup を追加。$ackelem = $ackxml.CreateElement("ManagementGroupName") $ackelem.set_InnerText($xml.UNVEvent.ManagementGroupName) $ackroot.AppendChild($ackelem)</w:t>
      </w:r>
    </w:p>
    <w:p w:rsidR="00DC5628" w:rsidRDefault="00DC5628">
      <w:pPr>
        <w:pStyle w:val="Code"/>
      </w:pPr>
    </w:p>
    <w:p w:rsidR="00DC5628" w:rsidRDefault="00DC5628">
      <w:pPr>
        <w:pStyle w:val="Code"/>
      </w:pPr>
      <w:r>
        <w:t># XML 概要の追加。$xmlintro = $ackxml.CreateProcessingInstruction("xml", "version='1.0'") $ackxml.InsertBefore($xmlintro, $ackroot)</w:t>
      </w:r>
    </w:p>
    <w:p w:rsidR="00DC5628" w:rsidRDefault="00DC5628">
      <w:pPr>
        <w:pStyle w:val="Code"/>
      </w:pPr>
    </w:p>
    <w:p w:rsidR="00DC5628" w:rsidRDefault="00DC5628">
      <w:pPr>
        <w:pStyle w:val="Code"/>
      </w:pPr>
      <w:r>
        <w:t># MgmtGroup ディレクトリを確認し、存在しない場合は作成。$MGdir = $ToOMPath + $xml.UNVEvent.ManagementGroupName $ackFile = $MGdir + "\" + $NextTicket + ".xml"</w:t>
      </w:r>
    </w:p>
    <w:p w:rsidR="00DC5628" w:rsidRDefault="00DC5628">
      <w:pPr>
        <w:pStyle w:val="Code"/>
      </w:pPr>
    </w:p>
    <w:p w:rsidR="00DC5628" w:rsidRDefault="00DC5628">
      <w:pPr>
        <w:pStyle w:val="Code"/>
      </w:pPr>
      <w:r>
        <w:t>if (!(Test-Path $MGdir)) { mkdir $MGdir }</w:t>
      </w:r>
    </w:p>
    <w:p w:rsidR="00DC5628" w:rsidRDefault="00DC5628">
      <w:pPr>
        <w:pStyle w:val="Code"/>
      </w:pPr>
    </w:p>
    <w:p w:rsidR="00DC5628" w:rsidRDefault="00DC5628">
      <w:pPr>
        <w:pStyle w:val="Code"/>
      </w:pPr>
      <w:r>
        <w:t>$ackxml.save($ackFile)</w:t>
      </w:r>
    </w:p>
    <w:p w:rsidR="00DC5628" w:rsidRDefault="00DC5628">
      <w:pPr>
        <w:pStyle w:val="Code"/>
      </w:pPr>
    </w:p>
    <w:p w:rsidR="00DC5628" w:rsidRDefault="00DC5628">
      <w:pPr>
        <w:pStyle w:val="Code"/>
      </w:pPr>
      <w:r>
        <w:t>remove-item $alertfile</w:t>
      </w:r>
    </w:p>
    <w:p w:rsidR="00DC5628" w:rsidRDefault="00DC5628">
      <w:pPr>
        <w:pStyle w:val="Code"/>
      </w:pPr>
    </w:p>
    <w:p w:rsidR="00DC5628" w:rsidRDefault="00DC5628">
      <w:pPr>
        <w:pStyle w:val="Code"/>
      </w:pPr>
      <w:r>
        <w:t>$NextTicket++ }</w:t>
      </w:r>
    </w:p>
    <w:p w:rsidR="00DC5628" w:rsidRDefault="00DC5628">
      <w:pPr>
        <w:pStyle w:val="Code"/>
      </w:pPr>
    </w:p>
    <w:p w:rsidR="00DC5628" w:rsidRDefault="00DC5628">
      <w:pPr>
        <w:pStyle w:val="Code"/>
      </w:pPr>
      <w:r>
        <w:t>}</w:t>
      </w:r>
    </w:p>
    <w:p w:rsidR="00DC5628" w:rsidRDefault="00DC5628">
      <w:pPr>
        <w:pStyle w:val="Code"/>
      </w:pPr>
    </w:p>
    <w:p w:rsidR="00DC5628" w:rsidRDefault="00DC5628">
      <w:pPr>
        <w:pStyle w:val="Code"/>
      </w:pPr>
      <w:r>
        <w:t># 新しい NextTicket 値で EMS Config ファイルを更新。$EMSConfigxml.EMSConfig.NextTicket = [string] $NextTicket $EMSConfigxml.save($EMSConfigFile)</w:t>
      </w:r>
    </w:p>
    <w:p w:rsidR="00DC5628" w:rsidRDefault="00DC5628">
      <w:pPr>
        <w:pStyle w:val="Code"/>
      </w:pPr>
    </w:p>
    <w:p w:rsidR="00DC5628" w:rsidRDefault="00DC5628">
      <w:r>
        <w:rPr>
          <w:rStyle w:val="UI"/>
        </w:rPr>
        <w:t>Operations Manager アラート更新を処理するスクリプト</w:t>
      </w:r>
    </w:p>
    <w:p w:rsidR="00DC5628" w:rsidRDefault="00DC5628">
      <w:pPr>
        <w:pStyle w:val="Code"/>
      </w:pPr>
    </w:p>
    <w:p w:rsidR="00DC5628" w:rsidRDefault="00DC5628">
      <w:pPr>
        <w:pStyle w:val="Code"/>
      </w:pPr>
      <w:r>
        <w:t>#  Copyright (c) Microsoft Corporation.All rights reserved.# # Universal Connector 経由で転送された Operations Manager 2007 R2 # から受信されるアラートの更新を処理するサンプル スクリプト。 #</w:t>
      </w:r>
    </w:p>
    <w:p w:rsidR="00DC5628" w:rsidRDefault="00DC5628">
      <w:pPr>
        <w:pStyle w:val="Code"/>
      </w:pPr>
    </w:p>
    <w:p w:rsidR="00DC5628" w:rsidRDefault="00DC5628">
      <w:pPr>
        <w:pStyle w:val="Code"/>
      </w:pPr>
      <w:r>
        <w:lastRenderedPageBreak/>
        <w:t>## Operations Manager から転送されたアラート XML ファイルへのパス。$FromOMPath="C:\Program Files\System Center Operations Manager 2007 Providers\Operations Manager 2007 Connector to Microsoft Universal Provider\UnvEvents\FromOpsMgr"</w:t>
      </w:r>
    </w:p>
    <w:p w:rsidR="00DC5628" w:rsidRDefault="00DC5628">
      <w:pPr>
        <w:pStyle w:val="Code"/>
      </w:pPr>
    </w:p>
    <w:p w:rsidR="00DC5628" w:rsidRDefault="00DC5628">
      <w:pPr>
        <w:pStyle w:val="Code"/>
      </w:pPr>
      <w:r>
        <w:t>## EMS エミュレーターへのパス。$EMSPath="C:\Program Files\EMSEmulator"</w:t>
      </w:r>
    </w:p>
    <w:p w:rsidR="00DC5628" w:rsidRDefault="00DC5628">
      <w:pPr>
        <w:pStyle w:val="Code"/>
      </w:pPr>
    </w:p>
    <w:p w:rsidR="00DC5628" w:rsidRDefault="00DC5628">
      <w:pPr>
        <w:pStyle w:val="Code"/>
      </w:pPr>
      <w:r>
        <w:t>## Operations Manager に送信される XML ファイルへのパス。$ToOMPath = "C:\Program Files\System Center Operations Manager 2007 Providers\Operations Manager 2007 Connector to Microsoft Universal Provider\UnvEvents\"</w:t>
      </w:r>
    </w:p>
    <w:p w:rsidR="00DC5628" w:rsidRDefault="00DC5628">
      <w:pPr>
        <w:pStyle w:val="Code"/>
      </w:pPr>
    </w:p>
    <w:p w:rsidR="00DC5628" w:rsidRDefault="00DC5628">
      <w:pPr>
        <w:pStyle w:val="Code"/>
      </w:pPr>
      <w:r>
        <w:t>## Operations Manager からのアラート XML ファイルを読み取る。$alertfiles = (get-childitem -path $FromOMPath -include *.xml -recurse)</w:t>
      </w:r>
    </w:p>
    <w:p w:rsidR="00DC5628" w:rsidRDefault="00DC5628">
      <w:pPr>
        <w:pStyle w:val="Code"/>
      </w:pPr>
    </w:p>
    <w:p w:rsidR="00DC5628" w:rsidRDefault="00DC5628">
      <w:pPr>
        <w:pStyle w:val="Code"/>
      </w:pPr>
      <w:r>
        <w:t>foreach($alertfile in $alertfiles) { $xml= [xml](get-content $alertfile)</w:t>
      </w:r>
    </w:p>
    <w:p w:rsidR="00DC5628" w:rsidRDefault="00DC5628">
      <w:pPr>
        <w:pStyle w:val="Code"/>
      </w:pPr>
    </w:p>
    <w:p w:rsidR="00DC5628" w:rsidRDefault="00DC5628">
      <w:pPr>
        <w:pStyle w:val="Code"/>
      </w:pPr>
      <w:r>
        <w:t># アラート更新プロセス - EventType = 1 if ($xml.UNVEvent.EventType = "1") {</w:t>
      </w:r>
    </w:p>
    <w:p w:rsidR="00DC5628" w:rsidRDefault="00DC5628">
      <w:pPr>
        <w:pStyle w:val="Code"/>
      </w:pPr>
    </w:p>
    <w:p w:rsidR="00DC5628" w:rsidRDefault="00DC5628">
      <w:pPr>
        <w:pStyle w:val="Code"/>
      </w:pPr>
      <w:r>
        <w:t># Operations Manager からのデータでカスタマー アプリケーションを更新する論理を追加。# 続いてシミュレーション。# 更新のものと一致するチケットを検索。$EMSfilename = $EMSPath + "\" + $xml.UNVEvent.EventId + ".xml" if ((Test-Path $EMSfilename)) { # Get matched Ticket $existingTicket = [xml] (Get-Content $EMSfilename)</w:t>
      </w:r>
    </w:p>
    <w:p w:rsidR="00DC5628" w:rsidRDefault="00DC5628">
      <w:pPr>
        <w:pStyle w:val="Code"/>
      </w:pPr>
    </w:p>
    <w:p w:rsidR="00DC5628" w:rsidRDefault="00DC5628">
      <w:pPr>
        <w:pStyle w:val="Code"/>
      </w:pPr>
      <w:r>
        <w:t># 解決状態の更新。$existingTicket.UNVEvent.ResolutionState = $xml.UNVEvent.ResolutionState $existingTicket.save($EMSfilename)</w:t>
      </w:r>
    </w:p>
    <w:p w:rsidR="00DC5628" w:rsidRDefault="00DC5628">
      <w:pPr>
        <w:pStyle w:val="Code"/>
      </w:pPr>
    </w:p>
    <w:p w:rsidR="00DC5628" w:rsidRDefault="00DC5628">
      <w:pPr>
        <w:pStyle w:val="Code"/>
      </w:pPr>
      <w:r>
        <w:t>}</w:t>
      </w:r>
    </w:p>
    <w:p w:rsidR="00DC5628" w:rsidRDefault="00DC5628">
      <w:pPr>
        <w:pStyle w:val="Code"/>
      </w:pPr>
    </w:p>
    <w:p w:rsidR="00DC5628" w:rsidRDefault="00DC5628">
      <w:pPr>
        <w:pStyle w:val="Code"/>
      </w:pPr>
      <w:r>
        <w:t># 新規アラートの確認を作成し、TicketNumber を返す。$ackxml = new-object System.Xml.XmlDocument</w:t>
      </w:r>
    </w:p>
    <w:p w:rsidR="00DC5628" w:rsidRDefault="00DC5628">
      <w:pPr>
        <w:pStyle w:val="Code"/>
      </w:pPr>
    </w:p>
    <w:p w:rsidR="00DC5628" w:rsidRDefault="00DC5628">
      <w:pPr>
        <w:pStyle w:val="Code"/>
      </w:pPr>
      <w:r>
        <w:t># ルート ノードの作成。$ackroot = $ackxml.CreateElement("UNVEvent") $ackxml.appendchild($ackroot)</w:t>
      </w:r>
    </w:p>
    <w:p w:rsidR="00DC5628" w:rsidRDefault="00DC5628">
      <w:pPr>
        <w:pStyle w:val="Code"/>
      </w:pPr>
    </w:p>
    <w:p w:rsidR="00DC5628" w:rsidRDefault="00DC5628">
      <w:pPr>
        <w:pStyle w:val="Code"/>
      </w:pPr>
      <w:r>
        <w:t># ackxml に EventType を追加。$ackelem = $ackxml.CreateElement("EventType") $ackelem.set_InnerText("3") $ackroot.AppendChild($ackelem)</w:t>
      </w:r>
    </w:p>
    <w:p w:rsidR="00DC5628" w:rsidRDefault="00DC5628">
      <w:pPr>
        <w:pStyle w:val="Code"/>
      </w:pPr>
    </w:p>
    <w:p w:rsidR="00DC5628" w:rsidRDefault="00DC5628">
      <w:pPr>
        <w:pStyle w:val="Code"/>
      </w:pPr>
      <w:r>
        <w:t># ackxml に AlertId を追加。$ackelem = $ackxml.CreateElement("AlertId") $ackelem.set_InnerText($xml.UNVEvent.AlertId) $ackroot.AppendChild($ackelem)</w:t>
      </w:r>
    </w:p>
    <w:p w:rsidR="00DC5628" w:rsidRDefault="00DC5628">
      <w:pPr>
        <w:pStyle w:val="Code"/>
      </w:pPr>
    </w:p>
    <w:p w:rsidR="00DC5628" w:rsidRDefault="00DC5628">
      <w:pPr>
        <w:pStyle w:val="Code"/>
      </w:pPr>
      <w:r>
        <w:lastRenderedPageBreak/>
        <w:t># ackxml に EventID を追加。$ackelem = $ackxml.CreateElement("EventId") $ackelem.set_InnerText($xml.UNVEvent.EventId) $ackroot.AppendChild($ackelem)</w:t>
      </w:r>
    </w:p>
    <w:p w:rsidR="00DC5628" w:rsidRDefault="00DC5628">
      <w:pPr>
        <w:pStyle w:val="Code"/>
      </w:pPr>
    </w:p>
    <w:p w:rsidR="00DC5628" w:rsidRDefault="00DC5628">
      <w:pPr>
        <w:pStyle w:val="Code"/>
      </w:pPr>
      <w:r>
        <w:t># ackxml に ManagementGroup を追加。$ackelem = $ackxml.CreateElement("ManagementGroupName") $ackelem.set_InnerText($xml.UNVEvent.ManagementGroupName) $ackroot.AppendChild($ackelem)</w:t>
      </w:r>
    </w:p>
    <w:p w:rsidR="00DC5628" w:rsidRDefault="00DC5628">
      <w:pPr>
        <w:pStyle w:val="Code"/>
      </w:pPr>
    </w:p>
    <w:p w:rsidR="00DC5628" w:rsidRDefault="00DC5628">
      <w:pPr>
        <w:pStyle w:val="Code"/>
      </w:pPr>
      <w:r>
        <w:t># XML introduction の追加。$xmlintro = $ackxml.CreateProcessingInstruction("xml", "version='1.0'") $ackxml.InsertBefore($xmlintro, $ackroot)</w:t>
      </w:r>
    </w:p>
    <w:p w:rsidR="00DC5628" w:rsidRDefault="00DC5628">
      <w:pPr>
        <w:pStyle w:val="Code"/>
      </w:pPr>
    </w:p>
    <w:p w:rsidR="00DC5628" w:rsidRDefault="00DC5628">
      <w:pPr>
        <w:pStyle w:val="Code"/>
      </w:pPr>
      <w:r>
        <w:t># MgmtGroup ディレクトリを確認し、存在しない場合は作成。$MGdir = $ToOMPath + $xml.UNVEvent.ManagementGroupName $ackFile = $MGdir + "\" + $xml.UNVEvent.EventId + ".xml"</w:t>
      </w:r>
    </w:p>
    <w:p w:rsidR="00DC5628" w:rsidRDefault="00DC5628">
      <w:pPr>
        <w:pStyle w:val="Code"/>
      </w:pPr>
    </w:p>
    <w:p w:rsidR="00DC5628" w:rsidRDefault="00DC5628">
      <w:pPr>
        <w:pStyle w:val="Code"/>
      </w:pPr>
      <w:r>
        <w:t>if (!(Test-Path $MGdir)) { mkdir $MGdir }</w:t>
      </w:r>
    </w:p>
    <w:p w:rsidR="00DC5628" w:rsidRDefault="00DC5628">
      <w:pPr>
        <w:pStyle w:val="Code"/>
      </w:pPr>
    </w:p>
    <w:p w:rsidR="00DC5628" w:rsidRDefault="00DC5628">
      <w:pPr>
        <w:pStyle w:val="Code"/>
      </w:pPr>
      <w:r>
        <w:t>$ackxml.save($ackFile)</w:t>
      </w:r>
    </w:p>
    <w:p w:rsidR="00DC5628" w:rsidRDefault="00DC5628">
      <w:pPr>
        <w:pStyle w:val="Code"/>
      </w:pPr>
    </w:p>
    <w:p w:rsidR="00DC5628" w:rsidRDefault="00DC5628">
      <w:pPr>
        <w:pStyle w:val="Code"/>
      </w:pPr>
      <w:r>
        <w:t>remove-item $alertfile</w:t>
      </w:r>
    </w:p>
    <w:p w:rsidR="00DC5628" w:rsidRDefault="00DC5628">
      <w:pPr>
        <w:pStyle w:val="Code"/>
      </w:pPr>
    </w:p>
    <w:p w:rsidR="00DC5628" w:rsidRDefault="00DC5628">
      <w:pPr>
        <w:pStyle w:val="Code"/>
      </w:pPr>
      <w:r>
        <w:t>}</w:t>
      </w:r>
    </w:p>
    <w:p w:rsidR="00DC5628" w:rsidRDefault="00DC5628">
      <w:pPr>
        <w:pStyle w:val="Code"/>
      </w:pPr>
    </w:p>
    <w:p w:rsidR="00DC5628" w:rsidRDefault="00DC5628">
      <w:pPr>
        <w:pStyle w:val="Code"/>
      </w:pPr>
      <w:r>
        <w:t>}</w:t>
      </w:r>
    </w:p>
    <w:p w:rsidR="00DC5628" w:rsidRDefault="00DC5628">
      <w:pPr>
        <w:pStyle w:val="Code"/>
      </w:pPr>
    </w:p>
    <w:p w:rsidR="00DC5628" w:rsidRDefault="00DC5628">
      <w:pPr>
        <w:pStyle w:val="Code"/>
      </w:pPr>
    </w:p>
    <w:p w:rsidR="00DC5628" w:rsidRDefault="00DC5628">
      <w:r>
        <w:rPr>
          <w:rStyle w:val="UI"/>
        </w:rPr>
        <w:t>Operations Manager へのリモート システム更新を処理するスクリプト</w:t>
      </w:r>
    </w:p>
    <w:p w:rsidR="00DC5628" w:rsidRDefault="00DC5628">
      <w:pPr>
        <w:pStyle w:val="Code"/>
      </w:pPr>
    </w:p>
    <w:p w:rsidR="00DC5628" w:rsidRDefault="00DC5628">
      <w:pPr>
        <w:pStyle w:val="Code"/>
      </w:pPr>
      <w:r>
        <w:t>#  Copyright (c) Microsoft Corporation.All rights reserved.# # EMS エミュレーターのチケットの終了をシミュレートし、# Operations Manager の対応するアラートを終了するのに必要なファイルを作成するサンプル スクリプト。 # param($CloseTicket)</w:t>
      </w:r>
    </w:p>
    <w:p w:rsidR="00DC5628" w:rsidRDefault="00DC5628">
      <w:pPr>
        <w:pStyle w:val="Code"/>
      </w:pPr>
    </w:p>
    <w:p w:rsidR="00DC5628" w:rsidRDefault="00DC5628">
      <w:pPr>
        <w:pStyle w:val="Code"/>
      </w:pPr>
      <w:r>
        <w:t>## Operations Manager から転送されたアラート XML ファイルへのパス。$FromOMPath="C:\Program Files\System Center Operations Manager 2007 Providers\Operations Manager 2007 Connector to Microsoft Universal Provider\UnvEvents\FromOpsMgr"</w:t>
      </w:r>
    </w:p>
    <w:p w:rsidR="00DC5628" w:rsidRDefault="00DC5628">
      <w:pPr>
        <w:pStyle w:val="Code"/>
      </w:pPr>
    </w:p>
    <w:p w:rsidR="00DC5628" w:rsidRDefault="00DC5628">
      <w:pPr>
        <w:pStyle w:val="Code"/>
      </w:pPr>
      <w:r>
        <w:t>## EMS エミュレーターへのパス。$EMSPath="C:\Program Files\EMSEmulator"</w:t>
      </w:r>
    </w:p>
    <w:p w:rsidR="00DC5628" w:rsidRDefault="00DC5628">
      <w:pPr>
        <w:pStyle w:val="Code"/>
      </w:pPr>
    </w:p>
    <w:p w:rsidR="00DC5628" w:rsidRDefault="00DC5628">
      <w:pPr>
        <w:pStyle w:val="Code"/>
      </w:pPr>
      <w:r>
        <w:lastRenderedPageBreak/>
        <w:t>## Operations Manager に送信される XML ファイルへのパス。$ToOMPath = "C:\Program Files\System Center Operations Manager 2007 Providers\Operations Manager 2007 Connector to Microsoft Universal Provider\UnvEvents\"</w:t>
      </w:r>
    </w:p>
    <w:p w:rsidR="00DC5628" w:rsidRDefault="00DC5628">
      <w:pPr>
        <w:pStyle w:val="Code"/>
      </w:pPr>
    </w:p>
    <w:p w:rsidR="00DC5628" w:rsidRDefault="00DC5628">
      <w:pPr>
        <w:pStyle w:val="Code"/>
      </w:pPr>
      <w:r>
        <w:t>## 終了するチケット番号。#$CloseTicket=$arg[0]</w:t>
      </w:r>
    </w:p>
    <w:p w:rsidR="00DC5628" w:rsidRDefault="00DC5628">
      <w:pPr>
        <w:pStyle w:val="Code"/>
      </w:pPr>
    </w:p>
    <w:p w:rsidR="00DC5628" w:rsidRDefault="00DC5628">
      <w:pPr>
        <w:pStyle w:val="Code"/>
      </w:pPr>
      <w:r>
        <w:t xml:space="preserve"># EMS でチケットの終了をシミュレート。 </w:t>
      </w:r>
    </w:p>
    <w:p w:rsidR="00DC5628" w:rsidRDefault="00DC5628">
      <w:pPr>
        <w:pStyle w:val="Code"/>
      </w:pPr>
    </w:p>
    <w:p w:rsidR="00DC5628" w:rsidRDefault="00DC5628">
      <w:pPr>
        <w:pStyle w:val="Code"/>
      </w:pPr>
      <w:r>
        <w:t># Operations Manager からのデータでカスタマー アプリケーションを更新する論理を追加。# 続いてシミュレーション。# 更新のものと一致するチケットを検索。$EMSfilename = $EMSPath + "\" + $CloseTicket + ".xml" if ((Test-Path $EMSfilename)) { # Get matched ticket. $existingTicket = [xml] (Get-Content $EMSfilename)</w:t>
      </w:r>
    </w:p>
    <w:p w:rsidR="00DC5628" w:rsidRDefault="00DC5628">
      <w:pPr>
        <w:pStyle w:val="Code"/>
      </w:pPr>
    </w:p>
    <w:p w:rsidR="00DC5628" w:rsidRDefault="00DC5628">
      <w:pPr>
        <w:pStyle w:val="Code"/>
      </w:pPr>
      <w:r>
        <w:t># 解決状態の更新。$existingTicket.UNVEvent.ResolutionState = "Closed" $existingTicket.save($EMSfilename)</w:t>
      </w:r>
    </w:p>
    <w:p w:rsidR="00DC5628" w:rsidRDefault="00DC5628">
      <w:pPr>
        <w:pStyle w:val="Code"/>
      </w:pPr>
    </w:p>
    <w:p w:rsidR="00DC5628" w:rsidRDefault="00DC5628">
      <w:pPr>
        <w:pStyle w:val="Code"/>
      </w:pPr>
      <w:r>
        <w:t># コネクタで選択するファイルを作成し、Operations Manager アラートを終了する必要あり。$closexml = new-object System.Xml.XmlDocument</w:t>
      </w:r>
    </w:p>
    <w:p w:rsidR="00DC5628" w:rsidRDefault="00DC5628">
      <w:pPr>
        <w:pStyle w:val="Code"/>
      </w:pPr>
    </w:p>
    <w:p w:rsidR="00DC5628" w:rsidRDefault="00DC5628">
      <w:pPr>
        <w:pStyle w:val="Code"/>
      </w:pPr>
      <w:r>
        <w:t># ルート ノードの作成。$closeroot = $closexml.CreateElement("UNVEvent") $closexml.appendchild($closeroot)</w:t>
      </w:r>
    </w:p>
    <w:p w:rsidR="00DC5628" w:rsidRDefault="00DC5628">
      <w:pPr>
        <w:pStyle w:val="Code"/>
      </w:pPr>
    </w:p>
    <w:p w:rsidR="00DC5628" w:rsidRDefault="00DC5628">
      <w:pPr>
        <w:pStyle w:val="Code"/>
      </w:pPr>
      <w:r>
        <w:t># closexml に EventType を追加。$closeelem = $closexml.CreateElement("EventType") $closeelem.set_InnerText("1") $closeroot.AppendChild($closeelem)</w:t>
      </w:r>
    </w:p>
    <w:p w:rsidR="00DC5628" w:rsidRDefault="00DC5628">
      <w:pPr>
        <w:pStyle w:val="Code"/>
      </w:pPr>
    </w:p>
    <w:p w:rsidR="00DC5628" w:rsidRDefault="00DC5628">
      <w:pPr>
        <w:pStyle w:val="Code"/>
      </w:pPr>
      <w:r>
        <w:t># closexml に AlertId を追加。$closeelem = $closexml.CreateElement("AlertId") $closeelem.set_InnerText($existingTicket.UNVEvent.AlertId) $closeroot.AppendChild($closeelem)</w:t>
      </w:r>
    </w:p>
    <w:p w:rsidR="00DC5628" w:rsidRDefault="00DC5628">
      <w:pPr>
        <w:pStyle w:val="Code"/>
      </w:pPr>
    </w:p>
    <w:p w:rsidR="00DC5628" w:rsidRDefault="00DC5628">
      <w:pPr>
        <w:pStyle w:val="Code"/>
      </w:pPr>
      <w:r>
        <w:t># closexml に ManagementGroup を追加。$closeelem = $closexml.CreateElement("ManagementGroupName") $closeelem.set_InnerText($existingTicket.UNVEvent.ManagementGroupName) $closeroot.AppendChild($closeelem)</w:t>
      </w:r>
    </w:p>
    <w:p w:rsidR="00DC5628" w:rsidRDefault="00DC5628">
      <w:pPr>
        <w:pStyle w:val="Code"/>
      </w:pPr>
    </w:p>
    <w:p w:rsidR="00DC5628" w:rsidRDefault="00DC5628">
      <w:pPr>
        <w:pStyle w:val="Code"/>
      </w:pPr>
      <w:r>
        <w:t># closexml に ResolutionStateto を追加。$closeelem = $closexml.CreateElement("ResolutionState") $closeelem.set_InnerText($existingTicket.UNVEvent.ResolutionState) $closeroot.AppendChild($closeelem)</w:t>
      </w:r>
    </w:p>
    <w:p w:rsidR="00DC5628" w:rsidRDefault="00DC5628">
      <w:pPr>
        <w:pStyle w:val="Code"/>
      </w:pPr>
    </w:p>
    <w:p w:rsidR="00DC5628" w:rsidRDefault="00DC5628">
      <w:pPr>
        <w:pStyle w:val="Code"/>
      </w:pPr>
      <w:r>
        <w:t># XML 概要の追加。$closeintro = $closexml.CreateProcessingInstruction("xml", "version='1.0'") $closexml.InsertBefore($closeintro, $closeroot)</w:t>
      </w:r>
    </w:p>
    <w:p w:rsidR="00DC5628" w:rsidRDefault="00DC5628">
      <w:pPr>
        <w:pStyle w:val="Code"/>
      </w:pPr>
    </w:p>
    <w:p w:rsidR="00DC5628" w:rsidRDefault="00DC5628">
      <w:pPr>
        <w:pStyle w:val="Code"/>
      </w:pPr>
      <w:r>
        <w:t># MgmtGroup ディレクトリを確認し、存在しない場合は作成。$MGdir = $ToOMPath + $existingTicket.UNVEvent.ManagementGroupName $closeFile = $MGdir + "\" + $existingTicket.UNVEvent.TicketNumber + ".xml"</w:t>
      </w:r>
    </w:p>
    <w:p w:rsidR="00DC5628" w:rsidRDefault="00DC5628">
      <w:pPr>
        <w:pStyle w:val="Code"/>
      </w:pPr>
    </w:p>
    <w:p w:rsidR="00DC5628" w:rsidRDefault="00DC5628">
      <w:pPr>
        <w:pStyle w:val="Code"/>
      </w:pPr>
      <w:r>
        <w:t>if (!(Test-Path $MGdir)) { mkdir $MGdir }</w:t>
      </w:r>
    </w:p>
    <w:p w:rsidR="00DC5628" w:rsidRDefault="00DC5628">
      <w:pPr>
        <w:pStyle w:val="Code"/>
      </w:pPr>
    </w:p>
    <w:p w:rsidR="00DC5628" w:rsidRDefault="00DC5628">
      <w:pPr>
        <w:pStyle w:val="Code"/>
      </w:pPr>
      <w:r>
        <w:t>$closexml.save($closeFile)</w:t>
      </w:r>
    </w:p>
    <w:p w:rsidR="00DC5628" w:rsidRDefault="00DC5628">
      <w:pPr>
        <w:pStyle w:val="Code"/>
      </w:pPr>
    </w:p>
    <w:p w:rsidR="00DC5628" w:rsidRDefault="00DC5628">
      <w:pPr>
        <w:pStyle w:val="Code"/>
      </w:pPr>
      <w:r>
        <w:t xml:space="preserve">}  </w:t>
      </w:r>
    </w:p>
    <w:p w:rsidR="00DC5628" w:rsidRDefault="00DC5628">
      <w:pPr>
        <w:pStyle w:val="Code"/>
      </w:pPr>
    </w:p>
    <w:p w:rsidR="00DC5628" w:rsidRDefault="00DC5628">
      <w:r>
        <w:t>免責事項</w:t>
      </w:r>
    </w:p>
    <w:p w:rsidR="00DC5628" w:rsidRDefault="00DC5628">
      <w:r>
        <w:t xml:space="preserve">サンプル スクリプトは、すべての Microsoft 標準サポート プログラムまたはサービス下でサポートされているわけではありません。サンプル スクリプトは、いかなる保証もなく現状有姿で提供されています。さらに、Microsoft は商品性または特定の用途での適性の暗示保証を含む (ただし必ずしもこれらに限定されない) 一切の暗示保証に対する責任を放棄します。サンプル スクリプトおよびドキュメントの使用またはパフォーマンスに起因するリスクは一切、ユーザーが負うものとします。Microsoft、作成者、またはその他スクリプトの作成、製作、提供などの関係者はいかなる場合においても、サンプル スクリプトおよびドキュメントの使用または誤使用に起因する一切の損害補償 (収益の損失、業務の中断、業務関連情報の損失、またはその他の金銭上の損失に対する損害補償を含むが必ずしもこれらに限定されない) に責任を持ちません。これは、Microsoft がそのような損害賠償の可能性について知らされていた場合にも適用します。 </w:t>
      </w:r>
    </w:p>
    <w:p w:rsidR="00443C59" w:rsidRPr="00443C59" w:rsidRDefault="00443C59" w:rsidP="00443C59"/>
    <w:sectPr w:rsidR="00443C59" w:rsidRPr="00443C59" w:rsidSect="00DC5628">
      <w:headerReference w:type="default" r:id="rId34"/>
      <w:footerReference w:type="default" r:id="rId35"/>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628" w:rsidRDefault="00DC5628">
      <w:r>
        <w:separator/>
      </w:r>
    </w:p>
    <w:p w:rsidR="00DC5628" w:rsidRDefault="00DC5628"/>
  </w:endnote>
  <w:endnote w:type="continuationSeparator" w:id="1">
    <w:p w:rsidR="00DC5628" w:rsidRDefault="00DC5628">
      <w:r>
        <w:continuationSeparator/>
      </w:r>
    </w:p>
    <w:p w:rsidR="00DC5628" w:rsidRDefault="00DC562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48301B" w:rsidP="00DC5628">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DC5628">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rsidP="00DC5628">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rsidP="00DC5628">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rsidP="00DC5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DC5628" w:rsidRDefault="00DC5628" w:rsidP="00DC5628">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628" w:rsidRDefault="00DC5628">
      <w:r>
        <w:separator/>
      </w:r>
    </w:p>
    <w:p w:rsidR="00DC5628" w:rsidRDefault="00DC5628"/>
  </w:footnote>
  <w:footnote w:type="continuationSeparator" w:id="1">
    <w:p w:rsidR="00DC5628" w:rsidRDefault="00DC5628">
      <w:r>
        <w:continuationSeparator/>
      </w:r>
    </w:p>
    <w:p w:rsidR="00DC5628" w:rsidRDefault="00DC56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48301B"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28" w:rsidRDefault="00DC5628" w:rsidP="00DC5628">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54274"/>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43DD"/>
    <w:rsid w:val="000565A6"/>
    <w:rsid w:val="00072AA8"/>
    <w:rsid w:val="00074412"/>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A6C15"/>
    <w:rsid w:val="002B2D7E"/>
    <w:rsid w:val="002B433B"/>
    <w:rsid w:val="002B780E"/>
    <w:rsid w:val="002C29BE"/>
    <w:rsid w:val="002D7919"/>
    <w:rsid w:val="002E0C39"/>
    <w:rsid w:val="002E3A79"/>
    <w:rsid w:val="002F7E6D"/>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8301B"/>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A0274"/>
    <w:rsid w:val="005A2314"/>
    <w:rsid w:val="005A2A5B"/>
    <w:rsid w:val="005A4BB2"/>
    <w:rsid w:val="005C79A9"/>
    <w:rsid w:val="005D5A74"/>
    <w:rsid w:val="005D73CF"/>
    <w:rsid w:val="005D7D69"/>
    <w:rsid w:val="005F410D"/>
    <w:rsid w:val="005F54AF"/>
    <w:rsid w:val="005F71C6"/>
    <w:rsid w:val="005F7EE5"/>
    <w:rsid w:val="00621E47"/>
    <w:rsid w:val="0062221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6F7ACA"/>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35AC"/>
    <w:rsid w:val="00796440"/>
    <w:rsid w:val="007A0EA7"/>
    <w:rsid w:val="007C7206"/>
    <w:rsid w:val="007D70D0"/>
    <w:rsid w:val="007E36E2"/>
    <w:rsid w:val="007E39EB"/>
    <w:rsid w:val="007F7D0D"/>
    <w:rsid w:val="007F7EBE"/>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66D8E"/>
    <w:rsid w:val="008726E7"/>
    <w:rsid w:val="00874A8A"/>
    <w:rsid w:val="00874AF4"/>
    <w:rsid w:val="00890799"/>
    <w:rsid w:val="00891256"/>
    <w:rsid w:val="008939BA"/>
    <w:rsid w:val="008B6A92"/>
    <w:rsid w:val="008D3B02"/>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570C"/>
    <w:rsid w:val="00A86492"/>
    <w:rsid w:val="00A875EA"/>
    <w:rsid w:val="00A96B54"/>
    <w:rsid w:val="00AA4953"/>
    <w:rsid w:val="00AB0571"/>
    <w:rsid w:val="00AB37F3"/>
    <w:rsid w:val="00AB3FE2"/>
    <w:rsid w:val="00AB49CC"/>
    <w:rsid w:val="00AB550A"/>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36F4A"/>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C5628"/>
    <w:rsid w:val="00DD0448"/>
    <w:rsid w:val="00DD068D"/>
    <w:rsid w:val="00DD5F29"/>
    <w:rsid w:val="00DD618C"/>
    <w:rsid w:val="00DD6577"/>
    <w:rsid w:val="00DF0577"/>
    <w:rsid w:val="00DF7C7D"/>
    <w:rsid w:val="00E04901"/>
    <w:rsid w:val="00E05FEC"/>
    <w:rsid w:val="00E0783F"/>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DC5628"/>
    <w:pPr>
      <w:spacing w:before="60" w:after="60" w:line="280" w:lineRule="exact"/>
    </w:pPr>
    <w:rPr>
      <w:rFonts w:ascii="MS PGothic" w:eastAsia="MS PGothic" w:hAnsi="Arial"/>
      <w:kern w:val="24"/>
    </w:rPr>
  </w:style>
  <w:style w:type="paragraph" w:styleId="Heading1">
    <w:name w:val="heading 1"/>
    <w:aliases w:val="h1"/>
    <w:basedOn w:val="Normal"/>
    <w:next w:val="Normal"/>
    <w:link w:val="Heading1Char"/>
    <w:qFormat/>
    <w:rsid w:val="00DC5628"/>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DC5628"/>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DC5628"/>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DC5628"/>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DC5628"/>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DC5628"/>
    <w:pPr>
      <w:spacing w:before="120" w:line="240" w:lineRule="auto"/>
      <w:outlineLvl w:val="5"/>
    </w:pPr>
    <w:rPr>
      <w:b/>
    </w:rPr>
  </w:style>
  <w:style w:type="paragraph" w:styleId="Heading7">
    <w:name w:val="heading 7"/>
    <w:aliases w:val="h7"/>
    <w:basedOn w:val="Normal"/>
    <w:next w:val="Normal"/>
    <w:qFormat/>
    <w:locked/>
    <w:rsid w:val="00DC5628"/>
    <w:pPr>
      <w:outlineLvl w:val="6"/>
    </w:pPr>
    <w:rPr>
      <w:b/>
      <w:szCs w:val="24"/>
    </w:rPr>
  </w:style>
  <w:style w:type="paragraph" w:styleId="Heading8">
    <w:name w:val="heading 8"/>
    <w:aliases w:val="h8"/>
    <w:basedOn w:val="Normal"/>
    <w:next w:val="Normal"/>
    <w:qFormat/>
    <w:locked/>
    <w:rsid w:val="00DC5628"/>
    <w:pPr>
      <w:outlineLvl w:val="7"/>
    </w:pPr>
    <w:rPr>
      <w:b/>
      <w:iCs/>
    </w:rPr>
  </w:style>
  <w:style w:type="paragraph" w:styleId="Heading9">
    <w:name w:val="heading 9"/>
    <w:aliases w:val="h9"/>
    <w:basedOn w:val="Normal"/>
    <w:next w:val="Normal"/>
    <w:qFormat/>
    <w:locked/>
    <w:rsid w:val="00DC5628"/>
    <w:pPr>
      <w:outlineLvl w:val="8"/>
    </w:pPr>
    <w:rPr>
      <w:rFonts w:cs="Arial"/>
      <w:b/>
    </w:rPr>
  </w:style>
  <w:style w:type="character" w:default="1" w:styleId="DefaultParagraphFont">
    <w:name w:val="Default Paragraph Font"/>
    <w:uiPriority w:val="1"/>
    <w:semiHidden/>
    <w:unhideWhenUsed/>
    <w:rsid w:val="00DC562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C5628"/>
  </w:style>
  <w:style w:type="paragraph" w:customStyle="1" w:styleId="Figure">
    <w:name w:val="Figure"/>
    <w:aliases w:val="fig"/>
    <w:basedOn w:val="Normal"/>
    <w:rsid w:val="00DC5628"/>
    <w:pPr>
      <w:spacing w:line="240" w:lineRule="auto"/>
    </w:pPr>
    <w:rPr>
      <w:color w:val="0000FF"/>
    </w:rPr>
  </w:style>
  <w:style w:type="paragraph" w:customStyle="1" w:styleId="Code">
    <w:name w:val="Code"/>
    <w:aliases w:val="c"/>
    <w:link w:val="CodeChar"/>
    <w:locked/>
    <w:rsid w:val="00DC5628"/>
    <w:pPr>
      <w:spacing w:after="60" w:line="300" w:lineRule="exact"/>
    </w:pPr>
    <w:rPr>
      <w:rFonts w:ascii="MS PGothic" w:hAnsi="MS PGothic"/>
      <w:noProof/>
      <w:color w:val="000000" w:themeColor="text1"/>
      <w:sz w:val="16"/>
      <w:szCs w:val="16"/>
    </w:rPr>
  </w:style>
  <w:style w:type="paragraph" w:customStyle="1" w:styleId="LabelinList2">
    <w:name w:val="Label in List 2"/>
    <w:aliases w:val="l2"/>
    <w:basedOn w:val="Label"/>
    <w:next w:val="TextinList2"/>
    <w:rsid w:val="00DC5628"/>
    <w:pPr>
      <w:ind w:left="720"/>
    </w:pPr>
  </w:style>
  <w:style w:type="paragraph" w:customStyle="1" w:styleId="TextinList2">
    <w:name w:val="Text in List 2"/>
    <w:aliases w:val="t2"/>
    <w:basedOn w:val="Normal"/>
    <w:rsid w:val="00DC5628"/>
    <w:pPr>
      <w:ind w:left="720"/>
    </w:pPr>
  </w:style>
  <w:style w:type="paragraph" w:customStyle="1" w:styleId="Label">
    <w:name w:val="Label"/>
    <w:aliases w:val="l"/>
    <w:basedOn w:val="Normal"/>
    <w:link w:val="LabelChar"/>
    <w:rsid w:val="00DC5628"/>
    <w:pPr>
      <w:keepNext/>
      <w:spacing w:before="240" w:line="240" w:lineRule="auto"/>
    </w:pPr>
    <w:rPr>
      <w:b/>
    </w:rPr>
  </w:style>
  <w:style w:type="paragraph" w:styleId="FootnoteText">
    <w:name w:val="footnote text"/>
    <w:aliases w:val="ft,Used by Word for text of Help footnotes"/>
    <w:basedOn w:val="Normal"/>
    <w:rsid w:val="00DC5628"/>
    <w:rPr>
      <w:color w:val="0000FF"/>
    </w:rPr>
  </w:style>
  <w:style w:type="paragraph" w:customStyle="1" w:styleId="NumberedList2">
    <w:name w:val="Numbered List 2"/>
    <w:aliases w:val="nl2"/>
    <w:basedOn w:val="ListNumber"/>
    <w:rsid w:val="00DC5628"/>
    <w:pPr>
      <w:numPr>
        <w:numId w:val="4"/>
      </w:numPr>
    </w:pPr>
  </w:style>
  <w:style w:type="paragraph" w:customStyle="1" w:styleId="Syntax">
    <w:name w:val="Syntax"/>
    <w:aliases w:val="s"/>
    <w:basedOn w:val="Normal"/>
    <w:locked/>
    <w:rsid w:val="00DC5628"/>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DC5628"/>
    <w:rPr>
      <w:color w:val="0000FF"/>
      <w:vertAlign w:val="superscript"/>
    </w:rPr>
  </w:style>
  <w:style w:type="character" w:customStyle="1" w:styleId="CodeEmbedded">
    <w:name w:val="Code Embedded"/>
    <w:aliases w:val="ce"/>
    <w:basedOn w:val="DefaultParagraphFont"/>
    <w:rsid w:val="00DC5628"/>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DC5628"/>
    <w:rPr>
      <w:b/>
      <w:szCs w:val="18"/>
    </w:rPr>
  </w:style>
  <w:style w:type="character" w:customStyle="1" w:styleId="LinkText">
    <w:name w:val="Link Text"/>
    <w:aliases w:val="lt"/>
    <w:basedOn w:val="DefaultParagraphFont"/>
    <w:rsid w:val="00DC5628"/>
    <w:rPr>
      <w:color w:val="0000FF"/>
      <w:szCs w:val="18"/>
      <w:u w:val="single"/>
    </w:rPr>
  </w:style>
  <w:style w:type="character" w:customStyle="1" w:styleId="LinkID">
    <w:name w:val="Link ID"/>
    <w:aliases w:val="lid"/>
    <w:basedOn w:val="DefaultParagraphFont"/>
    <w:rsid w:val="00DC5628"/>
    <w:rPr>
      <w:noProof/>
      <w:vanish/>
      <w:color w:val="0000FF"/>
      <w:szCs w:val="18"/>
      <w:u w:val="none"/>
      <w:bdr w:val="none" w:sz="0" w:space="0" w:color="auto"/>
      <w:shd w:val="clear" w:color="auto" w:fill="auto"/>
      <w:lang w:val="en-US"/>
    </w:rPr>
  </w:style>
  <w:style w:type="paragraph" w:customStyle="1" w:styleId="DSTOC1-0">
    <w:name w:val="DSTOC1-0"/>
    <w:basedOn w:val="Heading1"/>
    <w:rsid w:val="00DC5628"/>
    <w:pPr>
      <w:outlineLvl w:val="9"/>
    </w:pPr>
    <w:rPr>
      <w:bCs/>
    </w:rPr>
  </w:style>
  <w:style w:type="paragraph" w:customStyle="1" w:styleId="DSTOC2-0">
    <w:name w:val="DSTOC2-0"/>
    <w:basedOn w:val="Heading2"/>
    <w:rsid w:val="00DC5628"/>
    <w:pPr>
      <w:outlineLvl w:val="9"/>
    </w:pPr>
    <w:rPr>
      <w:bCs/>
      <w:iCs/>
    </w:rPr>
  </w:style>
  <w:style w:type="paragraph" w:customStyle="1" w:styleId="DSTOC3-0">
    <w:name w:val="DSTOC3-0"/>
    <w:basedOn w:val="Heading3"/>
    <w:rsid w:val="00DC5628"/>
    <w:pPr>
      <w:outlineLvl w:val="9"/>
    </w:pPr>
    <w:rPr>
      <w:bCs/>
    </w:rPr>
  </w:style>
  <w:style w:type="paragraph" w:customStyle="1" w:styleId="DSTOC4-0">
    <w:name w:val="DSTOC4-0"/>
    <w:basedOn w:val="Heading4"/>
    <w:rsid w:val="00DC5628"/>
    <w:pPr>
      <w:outlineLvl w:val="9"/>
    </w:pPr>
    <w:rPr>
      <w:bCs/>
    </w:rPr>
  </w:style>
  <w:style w:type="paragraph" w:customStyle="1" w:styleId="DSTOC5-0">
    <w:name w:val="DSTOC5-0"/>
    <w:basedOn w:val="Heading5"/>
    <w:rsid w:val="00DC5628"/>
    <w:pPr>
      <w:outlineLvl w:val="9"/>
    </w:pPr>
    <w:rPr>
      <w:bCs/>
      <w:iCs/>
    </w:rPr>
  </w:style>
  <w:style w:type="paragraph" w:customStyle="1" w:styleId="DSTOC6-0">
    <w:name w:val="DSTOC6-0"/>
    <w:basedOn w:val="Heading6"/>
    <w:rsid w:val="00DC5628"/>
    <w:pPr>
      <w:outlineLvl w:val="9"/>
    </w:pPr>
    <w:rPr>
      <w:bCs/>
    </w:rPr>
  </w:style>
  <w:style w:type="paragraph" w:customStyle="1" w:styleId="DSTOC7-0">
    <w:name w:val="DSTOC7-0"/>
    <w:basedOn w:val="Heading7"/>
    <w:rsid w:val="00DC5628"/>
    <w:pPr>
      <w:outlineLvl w:val="9"/>
    </w:pPr>
  </w:style>
  <w:style w:type="paragraph" w:customStyle="1" w:styleId="DSTOC8-0">
    <w:name w:val="DSTOC8-0"/>
    <w:basedOn w:val="Heading8"/>
    <w:rsid w:val="00DC5628"/>
    <w:pPr>
      <w:outlineLvl w:val="9"/>
    </w:pPr>
  </w:style>
  <w:style w:type="paragraph" w:customStyle="1" w:styleId="DSTOC9-0">
    <w:name w:val="DSTOC9-0"/>
    <w:basedOn w:val="Heading9"/>
    <w:rsid w:val="00DC5628"/>
    <w:pPr>
      <w:outlineLvl w:val="9"/>
    </w:pPr>
  </w:style>
  <w:style w:type="paragraph" w:customStyle="1" w:styleId="DSTOC1-1">
    <w:name w:val="DSTOC1-1"/>
    <w:basedOn w:val="Heading1"/>
    <w:rsid w:val="00DC5628"/>
    <w:pPr>
      <w:outlineLvl w:val="1"/>
    </w:pPr>
    <w:rPr>
      <w:bCs/>
    </w:rPr>
  </w:style>
  <w:style w:type="paragraph" w:customStyle="1" w:styleId="DSTOC1-2">
    <w:name w:val="DSTOC1-2"/>
    <w:basedOn w:val="Heading2"/>
    <w:rsid w:val="00DC5628"/>
  </w:style>
  <w:style w:type="paragraph" w:customStyle="1" w:styleId="DSTOC1-3">
    <w:name w:val="DSTOC1-3"/>
    <w:basedOn w:val="Heading3"/>
    <w:rsid w:val="00DC5628"/>
  </w:style>
  <w:style w:type="paragraph" w:customStyle="1" w:styleId="DSTOC1-4">
    <w:name w:val="DSTOC1-4"/>
    <w:basedOn w:val="Heading4"/>
    <w:rsid w:val="00DC5628"/>
  </w:style>
  <w:style w:type="paragraph" w:customStyle="1" w:styleId="DSTOC1-5">
    <w:name w:val="DSTOC1-5"/>
    <w:basedOn w:val="Heading5"/>
    <w:rsid w:val="00DC5628"/>
  </w:style>
  <w:style w:type="paragraph" w:customStyle="1" w:styleId="DSTOC1-6">
    <w:name w:val="DSTOC1-6"/>
    <w:basedOn w:val="Heading6"/>
    <w:rsid w:val="00DC5628"/>
  </w:style>
  <w:style w:type="paragraph" w:customStyle="1" w:styleId="DSTOC1-7">
    <w:name w:val="DSTOC1-7"/>
    <w:basedOn w:val="Heading7"/>
    <w:rsid w:val="00DC5628"/>
  </w:style>
  <w:style w:type="paragraph" w:customStyle="1" w:styleId="DSTOC1-8">
    <w:name w:val="DSTOC1-8"/>
    <w:basedOn w:val="Heading8"/>
    <w:rsid w:val="00DC5628"/>
  </w:style>
  <w:style w:type="paragraph" w:customStyle="1" w:styleId="DSTOC1-9">
    <w:name w:val="DSTOC1-9"/>
    <w:basedOn w:val="Heading9"/>
    <w:rsid w:val="00DC5628"/>
  </w:style>
  <w:style w:type="paragraph" w:customStyle="1" w:styleId="DSTOC2-2">
    <w:name w:val="DSTOC2-2"/>
    <w:basedOn w:val="Heading2"/>
    <w:rsid w:val="00DC5628"/>
    <w:pPr>
      <w:outlineLvl w:val="2"/>
    </w:pPr>
    <w:rPr>
      <w:bCs/>
      <w:iCs/>
    </w:rPr>
  </w:style>
  <w:style w:type="paragraph" w:customStyle="1" w:styleId="DSTOC2-3">
    <w:name w:val="DSTOC2-3"/>
    <w:basedOn w:val="DSTOC1-3"/>
    <w:rsid w:val="00DC5628"/>
  </w:style>
  <w:style w:type="paragraph" w:customStyle="1" w:styleId="DSTOC2-4">
    <w:name w:val="DSTOC2-4"/>
    <w:basedOn w:val="DSTOC1-4"/>
    <w:rsid w:val="00DC5628"/>
  </w:style>
  <w:style w:type="paragraph" w:customStyle="1" w:styleId="DSTOC2-5">
    <w:name w:val="DSTOC2-5"/>
    <w:basedOn w:val="DSTOC1-5"/>
    <w:rsid w:val="00DC5628"/>
  </w:style>
  <w:style w:type="paragraph" w:customStyle="1" w:styleId="DSTOC2-6">
    <w:name w:val="DSTOC2-6"/>
    <w:basedOn w:val="DSTOC1-6"/>
    <w:rsid w:val="00DC5628"/>
  </w:style>
  <w:style w:type="paragraph" w:customStyle="1" w:styleId="DSTOC2-7">
    <w:name w:val="DSTOC2-7"/>
    <w:basedOn w:val="DSTOC1-7"/>
    <w:rsid w:val="00DC5628"/>
  </w:style>
  <w:style w:type="paragraph" w:customStyle="1" w:styleId="DSTOC2-8">
    <w:name w:val="DSTOC2-8"/>
    <w:basedOn w:val="DSTOC1-8"/>
    <w:rsid w:val="00DC5628"/>
  </w:style>
  <w:style w:type="paragraph" w:customStyle="1" w:styleId="DSTOC2-9">
    <w:name w:val="DSTOC2-9"/>
    <w:basedOn w:val="DSTOC1-9"/>
    <w:rsid w:val="00DC5628"/>
  </w:style>
  <w:style w:type="paragraph" w:customStyle="1" w:styleId="DSTOC3-3">
    <w:name w:val="DSTOC3-3"/>
    <w:basedOn w:val="Heading3"/>
    <w:rsid w:val="00DC5628"/>
    <w:pPr>
      <w:outlineLvl w:val="3"/>
    </w:pPr>
    <w:rPr>
      <w:bCs/>
    </w:rPr>
  </w:style>
  <w:style w:type="paragraph" w:customStyle="1" w:styleId="DSTOC3-4">
    <w:name w:val="DSTOC3-4"/>
    <w:basedOn w:val="DSTOC2-4"/>
    <w:rsid w:val="00DC5628"/>
  </w:style>
  <w:style w:type="paragraph" w:customStyle="1" w:styleId="DSTOC3-5">
    <w:name w:val="DSTOC3-5"/>
    <w:basedOn w:val="DSTOC2-5"/>
    <w:rsid w:val="00DC5628"/>
  </w:style>
  <w:style w:type="paragraph" w:customStyle="1" w:styleId="DSTOC3-6">
    <w:name w:val="DSTOC3-6"/>
    <w:basedOn w:val="DSTOC2-6"/>
    <w:rsid w:val="00DC5628"/>
  </w:style>
  <w:style w:type="paragraph" w:customStyle="1" w:styleId="DSTOC3-7">
    <w:name w:val="DSTOC3-7"/>
    <w:basedOn w:val="DSTOC2-7"/>
    <w:rsid w:val="00DC5628"/>
  </w:style>
  <w:style w:type="paragraph" w:customStyle="1" w:styleId="DSTOC3-8">
    <w:name w:val="DSTOC3-8"/>
    <w:basedOn w:val="DSTOC2-8"/>
    <w:rsid w:val="00DC5628"/>
  </w:style>
  <w:style w:type="paragraph" w:customStyle="1" w:styleId="DSTOC3-9">
    <w:name w:val="DSTOC3-9"/>
    <w:basedOn w:val="DSTOC2-9"/>
    <w:rsid w:val="00DC5628"/>
  </w:style>
  <w:style w:type="paragraph" w:customStyle="1" w:styleId="DSTOC4-4">
    <w:name w:val="DSTOC4-4"/>
    <w:basedOn w:val="Heading4"/>
    <w:rsid w:val="00DC5628"/>
    <w:pPr>
      <w:outlineLvl w:val="4"/>
    </w:pPr>
    <w:rPr>
      <w:bCs/>
    </w:rPr>
  </w:style>
  <w:style w:type="paragraph" w:customStyle="1" w:styleId="DSTOC4-5">
    <w:name w:val="DSTOC4-5"/>
    <w:basedOn w:val="DSTOC3-5"/>
    <w:rsid w:val="00DC5628"/>
  </w:style>
  <w:style w:type="paragraph" w:customStyle="1" w:styleId="DSTOC4-6">
    <w:name w:val="DSTOC4-6"/>
    <w:basedOn w:val="DSTOC3-6"/>
    <w:rsid w:val="00DC5628"/>
  </w:style>
  <w:style w:type="paragraph" w:customStyle="1" w:styleId="DSTOC4-7">
    <w:name w:val="DSTOC4-7"/>
    <w:basedOn w:val="DSTOC3-7"/>
    <w:rsid w:val="00DC5628"/>
  </w:style>
  <w:style w:type="paragraph" w:customStyle="1" w:styleId="DSTOC4-8">
    <w:name w:val="DSTOC4-8"/>
    <w:basedOn w:val="DSTOC3-8"/>
    <w:rsid w:val="00DC5628"/>
  </w:style>
  <w:style w:type="paragraph" w:customStyle="1" w:styleId="DSTOC4-9">
    <w:name w:val="DSTOC4-9"/>
    <w:basedOn w:val="DSTOC3-9"/>
    <w:rsid w:val="00DC5628"/>
  </w:style>
  <w:style w:type="paragraph" w:customStyle="1" w:styleId="DSTOC5-5">
    <w:name w:val="DSTOC5-5"/>
    <w:basedOn w:val="Heading5"/>
    <w:rsid w:val="00DC5628"/>
    <w:pPr>
      <w:outlineLvl w:val="5"/>
    </w:pPr>
    <w:rPr>
      <w:bCs/>
      <w:iCs/>
    </w:rPr>
  </w:style>
  <w:style w:type="paragraph" w:customStyle="1" w:styleId="DSTOC5-6">
    <w:name w:val="DSTOC5-6"/>
    <w:basedOn w:val="DSTOC4-6"/>
    <w:rsid w:val="00DC5628"/>
  </w:style>
  <w:style w:type="paragraph" w:customStyle="1" w:styleId="DSTOC5-7">
    <w:name w:val="DSTOC5-7"/>
    <w:basedOn w:val="DSTOC4-7"/>
    <w:rsid w:val="00DC5628"/>
  </w:style>
  <w:style w:type="paragraph" w:customStyle="1" w:styleId="DSTOC5-8">
    <w:name w:val="DSTOC5-8"/>
    <w:basedOn w:val="DSTOC4-8"/>
    <w:rsid w:val="00DC5628"/>
  </w:style>
  <w:style w:type="paragraph" w:customStyle="1" w:styleId="DSTOC5-9">
    <w:name w:val="DSTOC5-9"/>
    <w:basedOn w:val="DSTOC4-9"/>
    <w:rsid w:val="00DC5628"/>
  </w:style>
  <w:style w:type="paragraph" w:customStyle="1" w:styleId="DSTOC6-6">
    <w:name w:val="DSTOC6-6"/>
    <w:basedOn w:val="Heading6"/>
    <w:rsid w:val="00DC5628"/>
    <w:pPr>
      <w:outlineLvl w:val="6"/>
    </w:pPr>
    <w:rPr>
      <w:bCs/>
    </w:rPr>
  </w:style>
  <w:style w:type="paragraph" w:customStyle="1" w:styleId="DSTOC6-7">
    <w:name w:val="DSTOC6-7"/>
    <w:basedOn w:val="DSTOC5-7"/>
    <w:rsid w:val="00DC5628"/>
  </w:style>
  <w:style w:type="paragraph" w:customStyle="1" w:styleId="DSTOC6-8">
    <w:name w:val="DSTOC6-8"/>
    <w:basedOn w:val="DSTOC5-8"/>
    <w:rsid w:val="00DC5628"/>
  </w:style>
  <w:style w:type="paragraph" w:customStyle="1" w:styleId="DSTOC6-9">
    <w:name w:val="DSTOC6-9"/>
    <w:basedOn w:val="DSTOC5-9"/>
    <w:rsid w:val="00DC5628"/>
  </w:style>
  <w:style w:type="paragraph" w:customStyle="1" w:styleId="DSTOC7-7">
    <w:name w:val="DSTOC7-7"/>
    <w:basedOn w:val="Heading7"/>
    <w:rsid w:val="00DC5628"/>
    <w:pPr>
      <w:outlineLvl w:val="7"/>
    </w:pPr>
  </w:style>
  <w:style w:type="paragraph" w:customStyle="1" w:styleId="DSTOC7-8">
    <w:name w:val="DSTOC7-8"/>
    <w:basedOn w:val="DSTOC6-8"/>
    <w:rsid w:val="00DC5628"/>
  </w:style>
  <w:style w:type="paragraph" w:customStyle="1" w:styleId="DSTOC7-9">
    <w:name w:val="DSTOC7-9"/>
    <w:basedOn w:val="DSTOC6-9"/>
    <w:rsid w:val="00DC5628"/>
  </w:style>
  <w:style w:type="paragraph" w:customStyle="1" w:styleId="DSTOC8-8">
    <w:name w:val="DSTOC8-8"/>
    <w:basedOn w:val="Heading8"/>
    <w:rsid w:val="00DC5628"/>
    <w:pPr>
      <w:outlineLvl w:val="8"/>
    </w:pPr>
  </w:style>
  <w:style w:type="paragraph" w:customStyle="1" w:styleId="DSTOC8-9">
    <w:name w:val="DSTOC8-9"/>
    <w:basedOn w:val="DSTOC7-9"/>
    <w:rsid w:val="00DC5628"/>
  </w:style>
  <w:style w:type="paragraph" w:customStyle="1" w:styleId="DSTOC9-9">
    <w:name w:val="DSTOC9-9"/>
    <w:basedOn w:val="Heading9"/>
    <w:rsid w:val="00DC5628"/>
    <w:pPr>
      <w:outlineLvl w:val="9"/>
    </w:pPr>
  </w:style>
  <w:style w:type="paragraph" w:customStyle="1" w:styleId="TableSpacing">
    <w:name w:val="Table Spacing"/>
    <w:aliases w:val="ts"/>
    <w:basedOn w:val="Normal"/>
    <w:next w:val="Normal"/>
    <w:rsid w:val="00DC5628"/>
    <w:pPr>
      <w:spacing w:before="80" w:after="80" w:line="240" w:lineRule="auto"/>
    </w:pPr>
    <w:rPr>
      <w:sz w:val="8"/>
      <w:szCs w:val="8"/>
    </w:rPr>
  </w:style>
  <w:style w:type="paragraph" w:customStyle="1" w:styleId="AlertLabel">
    <w:name w:val="Alert Label"/>
    <w:aliases w:val="al"/>
    <w:basedOn w:val="Normal"/>
    <w:rsid w:val="00DC5628"/>
    <w:pPr>
      <w:keepNext/>
      <w:spacing w:before="120" w:after="0" w:line="300" w:lineRule="exact"/>
    </w:pPr>
    <w:rPr>
      <w:b/>
    </w:rPr>
  </w:style>
  <w:style w:type="character" w:customStyle="1" w:styleId="ConditionalMarker">
    <w:name w:val="Conditional Marker"/>
    <w:aliases w:val="cm"/>
    <w:basedOn w:val="DefaultParagraphFont"/>
    <w:locked/>
    <w:rsid w:val="00DC5628"/>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DC5628"/>
    <w:pPr>
      <w:ind w:left="720"/>
    </w:pPr>
  </w:style>
  <w:style w:type="paragraph" w:customStyle="1" w:styleId="LabelinList1">
    <w:name w:val="Label in List 1"/>
    <w:aliases w:val="l1"/>
    <w:basedOn w:val="Label"/>
    <w:next w:val="TextinList1"/>
    <w:link w:val="LabelinList1Char"/>
    <w:rsid w:val="00DC5628"/>
    <w:pPr>
      <w:ind w:left="360"/>
    </w:pPr>
  </w:style>
  <w:style w:type="paragraph" w:customStyle="1" w:styleId="TextinList1">
    <w:name w:val="Text in List 1"/>
    <w:aliases w:val="t1"/>
    <w:basedOn w:val="Normal"/>
    <w:rsid w:val="00DC5628"/>
    <w:pPr>
      <w:ind w:left="360"/>
    </w:pPr>
  </w:style>
  <w:style w:type="paragraph" w:customStyle="1" w:styleId="AlertLabelinList1">
    <w:name w:val="Alert Label in List 1"/>
    <w:aliases w:val="al1"/>
    <w:basedOn w:val="AlertLabel"/>
    <w:rsid w:val="00DC5628"/>
    <w:pPr>
      <w:ind w:left="360"/>
    </w:pPr>
  </w:style>
  <w:style w:type="paragraph" w:customStyle="1" w:styleId="FigureinList1">
    <w:name w:val="Figure in List 1"/>
    <w:aliases w:val="fig1"/>
    <w:basedOn w:val="Figure"/>
    <w:next w:val="TextinList1"/>
    <w:rsid w:val="00DC5628"/>
    <w:pPr>
      <w:ind w:left="360"/>
    </w:pPr>
  </w:style>
  <w:style w:type="paragraph" w:styleId="Footer">
    <w:name w:val="footer"/>
    <w:aliases w:val="f"/>
    <w:basedOn w:val="Header"/>
    <w:rsid w:val="00DC5628"/>
    <w:rPr>
      <w:b w:val="0"/>
    </w:rPr>
  </w:style>
  <w:style w:type="paragraph" w:styleId="Header">
    <w:name w:val="header"/>
    <w:aliases w:val="h"/>
    <w:basedOn w:val="Normal"/>
    <w:rsid w:val="00DC5628"/>
    <w:pPr>
      <w:spacing w:after="240"/>
      <w:jc w:val="right"/>
    </w:pPr>
    <w:rPr>
      <w:rFonts w:eastAsia="PMingLiU"/>
      <w:b/>
    </w:rPr>
  </w:style>
  <w:style w:type="paragraph" w:customStyle="1" w:styleId="AlertText">
    <w:name w:val="Alert Text"/>
    <w:aliases w:val="at"/>
    <w:basedOn w:val="Normal"/>
    <w:rsid w:val="00DC5628"/>
    <w:pPr>
      <w:ind w:left="360" w:right="360"/>
    </w:pPr>
  </w:style>
  <w:style w:type="paragraph" w:customStyle="1" w:styleId="AlertTextinList1">
    <w:name w:val="Alert Text in List 1"/>
    <w:aliases w:val="at1"/>
    <w:basedOn w:val="AlertText"/>
    <w:rsid w:val="00DC5628"/>
    <w:pPr>
      <w:ind w:left="720"/>
    </w:pPr>
  </w:style>
  <w:style w:type="paragraph" w:customStyle="1" w:styleId="AlertTextinList2">
    <w:name w:val="Alert Text in List 2"/>
    <w:aliases w:val="at2"/>
    <w:basedOn w:val="AlertText"/>
    <w:rsid w:val="00DC5628"/>
    <w:pPr>
      <w:ind w:left="1080"/>
    </w:pPr>
  </w:style>
  <w:style w:type="paragraph" w:customStyle="1" w:styleId="BulletedList1">
    <w:name w:val="Bulleted List 1"/>
    <w:aliases w:val="bl1"/>
    <w:basedOn w:val="ListBullet"/>
    <w:rsid w:val="00DC5628"/>
    <w:pPr>
      <w:numPr>
        <w:numId w:val="1"/>
      </w:numPr>
    </w:pPr>
  </w:style>
  <w:style w:type="paragraph" w:customStyle="1" w:styleId="BulletedList2">
    <w:name w:val="Bulleted List 2"/>
    <w:aliases w:val="bl2"/>
    <w:basedOn w:val="ListBullet"/>
    <w:link w:val="BulletedList2Char"/>
    <w:rsid w:val="00DC5628"/>
    <w:pPr>
      <w:numPr>
        <w:numId w:val="3"/>
      </w:numPr>
    </w:pPr>
  </w:style>
  <w:style w:type="paragraph" w:customStyle="1" w:styleId="DefinedTerm">
    <w:name w:val="Defined Term"/>
    <w:aliases w:val="dt"/>
    <w:basedOn w:val="Normal"/>
    <w:rsid w:val="00DC5628"/>
    <w:pPr>
      <w:keepNext/>
      <w:spacing w:before="120" w:after="0" w:line="220" w:lineRule="exact"/>
      <w:ind w:right="1440"/>
    </w:pPr>
    <w:rPr>
      <w:b/>
      <w:sz w:val="18"/>
      <w:szCs w:val="18"/>
    </w:rPr>
  </w:style>
  <w:style w:type="paragraph" w:styleId="DocumentMap">
    <w:name w:val="Document Map"/>
    <w:basedOn w:val="Normal"/>
    <w:rsid w:val="00DC5628"/>
    <w:pPr>
      <w:shd w:val="clear" w:color="auto" w:fill="FFFF00"/>
    </w:pPr>
    <w:rPr>
      <w:rFonts w:ascii="Tahoma" w:hAnsi="Tahoma" w:cs="Tahoma"/>
    </w:rPr>
  </w:style>
  <w:style w:type="paragraph" w:customStyle="1" w:styleId="NumberedList1">
    <w:name w:val="Numbered List 1"/>
    <w:aliases w:val="nl1"/>
    <w:basedOn w:val="ListNumber"/>
    <w:rsid w:val="00DC5628"/>
    <w:pPr>
      <w:numPr>
        <w:numId w:val="2"/>
      </w:numPr>
    </w:pPr>
  </w:style>
  <w:style w:type="table" w:customStyle="1" w:styleId="ProcedureTable">
    <w:name w:val="Procedure Table"/>
    <w:aliases w:val="pt"/>
    <w:basedOn w:val="TableNormal"/>
    <w:rsid w:val="00DC5628"/>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DC5628"/>
    <w:rPr>
      <w:color w:val="auto"/>
      <w:szCs w:val="18"/>
      <w:u w:val="single"/>
    </w:rPr>
  </w:style>
  <w:style w:type="paragraph" w:styleId="IndexHeading">
    <w:name w:val="index heading"/>
    <w:aliases w:val="ih"/>
    <w:basedOn w:val="Heading1"/>
    <w:next w:val="Index1"/>
    <w:rsid w:val="00DC5628"/>
    <w:pPr>
      <w:spacing w:line="300" w:lineRule="exact"/>
      <w:outlineLvl w:val="7"/>
    </w:pPr>
    <w:rPr>
      <w:sz w:val="26"/>
    </w:rPr>
  </w:style>
  <w:style w:type="paragraph" w:styleId="Index1">
    <w:name w:val="index 1"/>
    <w:aliases w:val="idx1"/>
    <w:basedOn w:val="Normal"/>
    <w:rsid w:val="00DC5628"/>
    <w:pPr>
      <w:spacing w:line="220" w:lineRule="exact"/>
      <w:ind w:left="180" w:hanging="180"/>
    </w:pPr>
  </w:style>
  <w:style w:type="table" w:customStyle="1" w:styleId="CodeSection">
    <w:name w:val="Code Section"/>
    <w:aliases w:val="cs"/>
    <w:basedOn w:val="TableNormal"/>
    <w:rsid w:val="00DC5628"/>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DC5628"/>
    <w:pPr>
      <w:spacing w:before="180" w:after="0"/>
      <w:ind w:left="187" w:hanging="187"/>
    </w:pPr>
  </w:style>
  <w:style w:type="paragraph" w:styleId="TOC2">
    <w:name w:val="toc 2"/>
    <w:aliases w:val="toc2"/>
    <w:basedOn w:val="Normal"/>
    <w:next w:val="Normal"/>
    <w:uiPriority w:val="39"/>
    <w:rsid w:val="00DC5628"/>
    <w:pPr>
      <w:spacing w:before="0" w:after="0"/>
      <w:ind w:left="374" w:hanging="187"/>
    </w:pPr>
  </w:style>
  <w:style w:type="paragraph" w:styleId="TOC3">
    <w:name w:val="toc 3"/>
    <w:aliases w:val="toc3"/>
    <w:basedOn w:val="Normal"/>
    <w:next w:val="Normal"/>
    <w:uiPriority w:val="39"/>
    <w:rsid w:val="00DC5628"/>
    <w:pPr>
      <w:spacing w:before="0" w:after="0"/>
      <w:ind w:left="561" w:hanging="187"/>
    </w:pPr>
  </w:style>
  <w:style w:type="paragraph" w:styleId="TOC4">
    <w:name w:val="toc 4"/>
    <w:aliases w:val="toc4"/>
    <w:basedOn w:val="Normal"/>
    <w:next w:val="Normal"/>
    <w:rsid w:val="00DC5628"/>
    <w:pPr>
      <w:spacing w:before="0" w:after="0"/>
      <w:ind w:left="749" w:hanging="187"/>
    </w:pPr>
  </w:style>
  <w:style w:type="paragraph" w:styleId="Index2">
    <w:name w:val="index 2"/>
    <w:aliases w:val="idx2"/>
    <w:basedOn w:val="Index1"/>
    <w:rsid w:val="00DC5628"/>
    <w:pPr>
      <w:ind w:left="540"/>
    </w:pPr>
  </w:style>
  <w:style w:type="paragraph" w:styleId="Index3">
    <w:name w:val="index 3"/>
    <w:aliases w:val="idx3"/>
    <w:basedOn w:val="Index1"/>
    <w:rsid w:val="00DC5628"/>
    <w:pPr>
      <w:ind w:left="900"/>
    </w:pPr>
  </w:style>
  <w:style w:type="character" w:customStyle="1" w:styleId="Bold">
    <w:name w:val="Bold"/>
    <w:aliases w:val="b"/>
    <w:basedOn w:val="DefaultParagraphFont"/>
    <w:rsid w:val="00DC5628"/>
    <w:rPr>
      <w:b/>
      <w:szCs w:val="18"/>
    </w:rPr>
  </w:style>
  <w:style w:type="character" w:customStyle="1" w:styleId="MultilanguageMarkerAuto">
    <w:name w:val="Multilanguage Marker Auto"/>
    <w:aliases w:val="mma"/>
    <w:basedOn w:val="DefaultParagraphFont"/>
    <w:locked/>
    <w:rsid w:val="00DC5628"/>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DC5628"/>
    <w:rPr>
      <w:b/>
      <w:i/>
      <w:color w:val="auto"/>
      <w:szCs w:val="18"/>
    </w:rPr>
  </w:style>
  <w:style w:type="paragraph" w:customStyle="1" w:styleId="MultilanguageMarkerExplicitBegin">
    <w:name w:val="Multilanguage Marker Explicit Begin"/>
    <w:aliases w:val="mmeb"/>
    <w:basedOn w:val="Normal"/>
    <w:next w:val="Normal"/>
    <w:locked/>
    <w:rsid w:val="00DC5628"/>
    <w:rPr>
      <w:noProof/>
      <w:color w:val="C0C0C0"/>
    </w:rPr>
  </w:style>
  <w:style w:type="paragraph" w:customStyle="1" w:styleId="MultilanguageMarkerExplicitEnd">
    <w:name w:val="Multilanguage Marker Explicit End"/>
    <w:aliases w:val="mmee"/>
    <w:basedOn w:val="MultilanguageMarkerExplicitBegin"/>
    <w:next w:val="Normal"/>
    <w:locked/>
    <w:rsid w:val="00DC5628"/>
  </w:style>
  <w:style w:type="paragraph" w:customStyle="1" w:styleId="CodeReferenceinList1">
    <w:name w:val="Code Reference in List 1"/>
    <w:aliases w:val="cref1"/>
    <w:basedOn w:val="Normal"/>
    <w:locked/>
    <w:rsid w:val="00DC5628"/>
    <w:rPr>
      <w:color w:val="C0C0C0"/>
    </w:rPr>
  </w:style>
  <w:style w:type="character" w:styleId="CommentReference">
    <w:name w:val="annotation reference"/>
    <w:aliases w:val="cr,Used by Word to flag author queries"/>
    <w:basedOn w:val="DefaultParagraphFont"/>
    <w:rsid w:val="00DC5628"/>
    <w:rPr>
      <w:szCs w:val="16"/>
    </w:rPr>
  </w:style>
  <w:style w:type="paragraph" w:styleId="CommentText">
    <w:name w:val="annotation text"/>
    <w:aliases w:val="ct,Used by Word for text of author queries"/>
    <w:basedOn w:val="Normal"/>
    <w:rsid w:val="00DC5628"/>
  </w:style>
  <w:style w:type="character" w:customStyle="1" w:styleId="Italic">
    <w:name w:val="Italic"/>
    <w:aliases w:val="i"/>
    <w:basedOn w:val="DefaultParagraphFont"/>
    <w:rsid w:val="00DC5628"/>
    <w:rPr>
      <w:i/>
      <w:color w:val="auto"/>
      <w:szCs w:val="18"/>
    </w:rPr>
  </w:style>
  <w:style w:type="paragraph" w:customStyle="1" w:styleId="CodeReferenceinList2">
    <w:name w:val="Code Reference in List 2"/>
    <w:aliases w:val="cref2"/>
    <w:basedOn w:val="CodeReferenceinList1"/>
    <w:locked/>
    <w:rsid w:val="00DC5628"/>
    <w:pPr>
      <w:ind w:left="720"/>
    </w:pPr>
  </w:style>
  <w:style w:type="character" w:customStyle="1" w:styleId="Subscript">
    <w:name w:val="Subscript"/>
    <w:aliases w:val="sub"/>
    <w:basedOn w:val="DefaultParagraphFont"/>
    <w:rsid w:val="00DC5628"/>
    <w:rPr>
      <w:color w:val="auto"/>
      <w:szCs w:val="18"/>
      <w:u w:val="none"/>
      <w:vertAlign w:val="subscript"/>
    </w:rPr>
  </w:style>
  <w:style w:type="character" w:customStyle="1" w:styleId="Superscript">
    <w:name w:val="Superscript"/>
    <w:aliases w:val="sup"/>
    <w:basedOn w:val="DefaultParagraphFont"/>
    <w:rsid w:val="00DC5628"/>
    <w:rPr>
      <w:color w:val="auto"/>
      <w:szCs w:val="18"/>
      <w:u w:val="none"/>
      <w:vertAlign w:val="superscript"/>
    </w:rPr>
  </w:style>
  <w:style w:type="table" w:customStyle="1" w:styleId="TablewithHeader">
    <w:name w:val="Table with Header"/>
    <w:aliases w:val="twh"/>
    <w:basedOn w:val="TablewithoutHeader"/>
    <w:rsid w:val="00DC5628"/>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DC5628"/>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DC5628"/>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DC5628"/>
    <w:rPr>
      <w:b/>
      <w:bCs/>
    </w:rPr>
  </w:style>
  <w:style w:type="paragraph" w:styleId="BalloonText">
    <w:name w:val="Balloon Text"/>
    <w:basedOn w:val="Normal"/>
    <w:rsid w:val="00DC5628"/>
    <w:rPr>
      <w:rFonts w:ascii="Tahoma" w:hAnsi="Tahoma" w:cs="Tahoma"/>
      <w:sz w:val="16"/>
      <w:szCs w:val="16"/>
    </w:rPr>
  </w:style>
  <w:style w:type="character" w:customStyle="1" w:styleId="UI">
    <w:name w:val="UI"/>
    <w:aliases w:val="ui"/>
    <w:basedOn w:val="DefaultParagraphFont"/>
    <w:rsid w:val="00DC5628"/>
    <w:rPr>
      <w:b/>
      <w:color w:val="auto"/>
      <w:szCs w:val="18"/>
      <w:u w:val="none"/>
    </w:rPr>
  </w:style>
  <w:style w:type="character" w:customStyle="1" w:styleId="ParameterReference">
    <w:name w:val="Parameter Reference"/>
    <w:aliases w:val="pr"/>
    <w:basedOn w:val="DefaultParagraphFont"/>
    <w:locked/>
    <w:rsid w:val="00DC5628"/>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DC5628"/>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DC5628"/>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DC5628"/>
    <w:rPr>
      <w:u w:val="none"/>
    </w:rPr>
  </w:style>
  <w:style w:type="paragraph" w:customStyle="1" w:styleId="CodeReference">
    <w:name w:val="Code Reference"/>
    <w:aliases w:val="cref"/>
    <w:basedOn w:val="Normal"/>
    <w:next w:val="Normal"/>
    <w:locked/>
    <w:rsid w:val="00DC5628"/>
    <w:rPr>
      <w:noProof/>
      <w:color w:val="C0C0C0"/>
      <w:kern w:val="0"/>
    </w:rPr>
  </w:style>
  <w:style w:type="character" w:customStyle="1" w:styleId="LegacyLinkText">
    <w:name w:val="Legacy Link Text"/>
    <w:aliases w:val="llt"/>
    <w:basedOn w:val="LinkText"/>
    <w:rsid w:val="00DC5628"/>
  </w:style>
  <w:style w:type="paragraph" w:customStyle="1" w:styleId="DefinedTerminList1">
    <w:name w:val="Defined Term in List 1"/>
    <w:aliases w:val="dt1"/>
    <w:basedOn w:val="DefinedTerm"/>
    <w:rsid w:val="00DC5628"/>
    <w:pPr>
      <w:ind w:left="360"/>
    </w:pPr>
  </w:style>
  <w:style w:type="paragraph" w:customStyle="1" w:styleId="DefinedTerminList2">
    <w:name w:val="Defined Term in List 2"/>
    <w:aliases w:val="dt2"/>
    <w:basedOn w:val="DefinedTerm"/>
    <w:rsid w:val="00DC5628"/>
    <w:pPr>
      <w:ind w:left="720"/>
    </w:pPr>
  </w:style>
  <w:style w:type="paragraph" w:customStyle="1" w:styleId="TableSpacinginList1">
    <w:name w:val="Table Spacing in List 1"/>
    <w:aliases w:val="ts1"/>
    <w:basedOn w:val="TableSpacing"/>
    <w:next w:val="TextinList1"/>
    <w:rsid w:val="00DC5628"/>
    <w:pPr>
      <w:ind w:left="360"/>
    </w:pPr>
  </w:style>
  <w:style w:type="paragraph" w:customStyle="1" w:styleId="TableSpacinginList2">
    <w:name w:val="Table Spacing in List 2"/>
    <w:aliases w:val="ts2"/>
    <w:basedOn w:val="TableSpacinginList1"/>
    <w:next w:val="TextinList2"/>
    <w:rsid w:val="00DC5628"/>
    <w:pPr>
      <w:ind w:left="720"/>
    </w:pPr>
  </w:style>
  <w:style w:type="table" w:customStyle="1" w:styleId="ProcedureTableinList1">
    <w:name w:val="Procedure Table in List 1"/>
    <w:aliases w:val="pt1"/>
    <w:basedOn w:val="ProcedureTable"/>
    <w:rsid w:val="00DC5628"/>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DC5628"/>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DC5628"/>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DC5628"/>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DC5628"/>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DC5628"/>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DC5628"/>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DC5628"/>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DC5628"/>
  </w:style>
  <w:style w:type="paragraph" w:customStyle="1" w:styleId="ConditionalBlockinList2">
    <w:name w:val="Conditional Block in List 2"/>
    <w:aliases w:val="cb2"/>
    <w:basedOn w:val="ConditionalBlock"/>
    <w:next w:val="Normal"/>
    <w:locked/>
    <w:rsid w:val="00DC5628"/>
    <w:pPr>
      <w:ind w:left="720"/>
    </w:pPr>
  </w:style>
  <w:style w:type="character" w:customStyle="1" w:styleId="CodeFeaturedElement">
    <w:name w:val="Code Featured Element"/>
    <w:aliases w:val="cfe"/>
    <w:basedOn w:val="DefaultParagraphFont"/>
    <w:locked/>
    <w:rsid w:val="00DC5628"/>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DC5628"/>
    <w:rPr>
      <w:color w:val="C0C0C0"/>
    </w:rPr>
  </w:style>
  <w:style w:type="character" w:customStyle="1" w:styleId="CodeEntityReferenceSpecific">
    <w:name w:val="Code Entity Reference Specific"/>
    <w:aliases w:val="cers"/>
    <w:basedOn w:val="CodeEntityReference"/>
    <w:locked/>
    <w:rsid w:val="00DC5628"/>
  </w:style>
  <w:style w:type="character" w:customStyle="1" w:styleId="CodeEntityReferenceQualifiedSpecific">
    <w:name w:val="Code Entity Reference Qualified Specific"/>
    <w:aliases w:val="cerqs"/>
    <w:basedOn w:val="CodeEntityReference"/>
    <w:locked/>
    <w:rsid w:val="00DC5628"/>
    <w:rPr>
      <w:u w:val="none"/>
    </w:rPr>
  </w:style>
  <w:style w:type="table" w:customStyle="1" w:styleId="CodeSectioninList1">
    <w:name w:val="Code Section in List 1"/>
    <w:aliases w:val="cs1"/>
    <w:basedOn w:val="CodeSection"/>
    <w:rsid w:val="00DC5628"/>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DC5628"/>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DC5628"/>
    <w:pPr>
      <w:numPr>
        <w:numId w:val="17"/>
      </w:numPr>
    </w:pPr>
  </w:style>
  <w:style w:type="paragraph" w:styleId="BlockText">
    <w:name w:val="Block Text"/>
    <w:basedOn w:val="Normal"/>
    <w:rsid w:val="00DC5628"/>
    <w:pPr>
      <w:spacing w:after="120"/>
      <w:ind w:left="1440" w:right="1440"/>
    </w:pPr>
  </w:style>
  <w:style w:type="paragraph" w:styleId="BodyText">
    <w:name w:val="Body Text"/>
    <w:basedOn w:val="Normal"/>
    <w:rsid w:val="00DC5628"/>
    <w:pPr>
      <w:spacing w:after="120"/>
    </w:pPr>
  </w:style>
  <w:style w:type="paragraph" w:styleId="BodyText2">
    <w:name w:val="Body Text 2"/>
    <w:basedOn w:val="Normal"/>
    <w:rsid w:val="00DC5628"/>
    <w:pPr>
      <w:spacing w:after="120" w:line="480" w:lineRule="auto"/>
    </w:pPr>
  </w:style>
  <w:style w:type="paragraph" w:styleId="BodyText3">
    <w:name w:val="Body Text 3"/>
    <w:basedOn w:val="Normal"/>
    <w:rsid w:val="00DC5628"/>
    <w:pPr>
      <w:spacing w:after="120"/>
    </w:pPr>
    <w:rPr>
      <w:sz w:val="16"/>
      <w:szCs w:val="16"/>
    </w:rPr>
  </w:style>
  <w:style w:type="paragraph" w:styleId="BodyTextFirstIndent">
    <w:name w:val="Body Text First Indent"/>
    <w:basedOn w:val="BodyText"/>
    <w:rsid w:val="00DC5628"/>
    <w:pPr>
      <w:ind w:firstLine="210"/>
    </w:pPr>
  </w:style>
  <w:style w:type="paragraph" w:styleId="BodyTextIndent">
    <w:name w:val="Body Text Indent"/>
    <w:basedOn w:val="Normal"/>
    <w:rsid w:val="00DC5628"/>
    <w:pPr>
      <w:spacing w:after="120"/>
      <w:ind w:left="360"/>
    </w:pPr>
  </w:style>
  <w:style w:type="paragraph" w:styleId="BodyTextFirstIndent2">
    <w:name w:val="Body Text First Indent 2"/>
    <w:basedOn w:val="BodyTextIndent"/>
    <w:rsid w:val="00DC5628"/>
    <w:pPr>
      <w:ind w:firstLine="210"/>
    </w:pPr>
  </w:style>
  <w:style w:type="paragraph" w:styleId="BodyTextIndent2">
    <w:name w:val="Body Text Indent 2"/>
    <w:basedOn w:val="Normal"/>
    <w:rsid w:val="00DC5628"/>
    <w:pPr>
      <w:spacing w:after="120" w:line="480" w:lineRule="auto"/>
      <w:ind w:left="360"/>
    </w:pPr>
  </w:style>
  <w:style w:type="paragraph" w:styleId="BodyTextIndent3">
    <w:name w:val="Body Text Indent 3"/>
    <w:basedOn w:val="Normal"/>
    <w:rsid w:val="00DC5628"/>
    <w:pPr>
      <w:spacing w:after="120"/>
      <w:ind w:left="360"/>
    </w:pPr>
    <w:rPr>
      <w:sz w:val="16"/>
      <w:szCs w:val="16"/>
    </w:rPr>
  </w:style>
  <w:style w:type="paragraph" w:styleId="Closing">
    <w:name w:val="Closing"/>
    <w:basedOn w:val="Normal"/>
    <w:rsid w:val="00DC5628"/>
    <w:pPr>
      <w:ind w:left="4320"/>
    </w:pPr>
  </w:style>
  <w:style w:type="paragraph" w:styleId="Date">
    <w:name w:val="Date"/>
    <w:basedOn w:val="Normal"/>
    <w:next w:val="Normal"/>
    <w:rsid w:val="00DC5628"/>
  </w:style>
  <w:style w:type="paragraph" w:styleId="E-mailSignature">
    <w:name w:val="E-mail Signature"/>
    <w:basedOn w:val="Normal"/>
    <w:rsid w:val="00DC5628"/>
  </w:style>
  <w:style w:type="character" w:styleId="Emphasis">
    <w:name w:val="Emphasis"/>
    <w:basedOn w:val="DefaultParagraphFont"/>
    <w:qFormat/>
    <w:rsid w:val="00DC5628"/>
    <w:rPr>
      <w:i/>
      <w:iCs/>
    </w:rPr>
  </w:style>
  <w:style w:type="paragraph" w:styleId="EnvelopeAddress">
    <w:name w:val="envelope address"/>
    <w:basedOn w:val="Normal"/>
    <w:rsid w:val="00DC5628"/>
    <w:pPr>
      <w:framePr w:w="7920" w:h="1980" w:hRule="exact" w:hSpace="180" w:wrap="auto" w:hAnchor="page" w:xAlign="center" w:yAlign="bottom"/>
      <w:ind w:left="2880"/>
    </w:pPr>
    <w:rPr>
      <w:sz w:val="24"/>
      <w:szCs w:val="24"/>
    </w:rPr>
  </w:style>
  <w:style w:type="paragraph" w:styleId="EnvelopeReturn">
    <w:name w:val="envelope return"/>
    <w:basedOn w:val="Normal"/>
    <w:rsid w:val="00DC5628"/>
  </w:style>
  <w:style w:type="character" w:styleId="FollowedHyperlink">
    <w:name w:val="FollowedHyperlink"/>
    <w:basedOn w:val="DefaultParagraphFont"/>
    <w:rsid w:val="00DC5628"/>
    <w:rPr>
      <w:color w:val="800080"/>
      <w:u w:val="single"/>
    </w:rPr>
  </w:style>
  <w:style w:type="character" w:styleId="HTMLAcronym">
    <w:name w:val="HTML Acronym"/>
    <w:basedOn w:val="DefaultParagraphFont"/>
    <w:rsid w:val="00DC5628"/>
  </w:style>
  <w:style w:type="paragraph" w:styleId="HTMLAddress">
    <w:name w:val="HTML Address"/>
    <w:basedOn w:val="Normal"/>
    <w:rsid w:val="00DC5628"/>
    <w:rPr>
      <w:i/>
      <w:iCs/>
    </w:rPr>
  </w:style>
  <w:style w:type="character" w:styleId="HTMLCite">
    <w:name w:val="HTML Cite"/>
    <w:basedOn w:val="DefaultParagraphFont"/>
    <w:rsid w:val="00DC5628"/>
    <w:rPr>
      <w:i/>
      <w:iCs/>
    </w:rPr>
  </w:style>
  <w:style w:type="character" w:styleId="HTMLCode">
    <w:name w:val="HTML Code"/>
    <w:basedOn w:val="DefaultParagraphFont"/>
    <w:rsid w:val="00DC5628"/>
    <w:rPr>
      <w:rFonts w:ascii="Courier New" w:hAnsi="Courier New"/>
      <w:sz w:val="20"/>
      <w:szCs w:val="20"/>
    </w:rPr>
  </w:style>
  <w:style w:type="character" w:styleId="HTMLDefinition">
    <w:name w:val="HTML Definition"/>
    <w:basedOn w:val="DefaultParagraphFont"/>
    <w:rsid w:val="00DC5628"/>
    <w:rPr>
      <w:i/>
      <w:iCs/>
    </w:rPr>
  </w:style>
  <w:style w:type="character" w:styleId="HTMLKeyboard">
    <w:name w:val="HTML Keyboard"/>
    <w:basedOn w:val="DefaultParagraphFont"/>
    <w:rsid w:val="00DC5628"/>
    <w:rPr>
      <w:rFonts w:ascii="Courier New" w:hAnsi="Courier New"/>
      <w:sz w:val="20"/>
      <w:szCs w:val="20"/>
    </w:rPr>
  </w:style>
  <w:style w:type="paragraph" w:styleId="HTMLPreformatted">
    <w:name w:val="HTML Preformatted"/>
    <w:basedOn w:val="Normal"/>
    <w:rsid w:val="00DC5628"/>
    <w:rPr>
      <w:rFonts w:ascii="Courier New" w:hAnsi="Courier New"/>
    </w:rPr>
  </w:style>
  <w:style w:type="character" w:styleId="HTMLSample">
    <w:name w:val="HTML Sample"/>
    <w:basedOn w:val="DefaultParagraphFont"/>
    <w:rsid w:val="00DC5628"/>
    <w:rPr>
      <w:rFonts w:ascii="Courier New" w:hAnsi="Courier New"/>
    </w:rPr>
  </w:style>
  <w:style w:type="character" w:styleId="HTMLTypewriter">
    <w:name w:val="HTML Typewriter"/>
    <w:basedOn w:val="DefaultParagraphFont"/>
    <w:rsid w:val="00DC5628"/>
    <w:rPr>
      <w:rFonts w:ascii="Courier New" w:hAnsi="Courier New"/>
      <w:sz w:val="20"/>
      <w:szCs w:val="20"/>
    </w:rPr>
  </w:style>
  <w:style w:type="character" w:styleId="HTMLVariable">
    <w:name w:val="HTML Variable"/>
    <w:basedOn w:val="DefaultParagraphFont"/>
    <w:rsid w:val="00DC5628"/>
    <w:rPr>
      <w:i/>
      <w:iCs/>
    </w:rPr>
  </w:style>
  <w:style w:type="character" w:styleId="LineNumber">
    <w:name w:val="line number"/>
    <w:basedOn w:val="DefaultParagraphFont"/>
    <w:rsid w:val="00DC5628"/>
  </w:style>
  <w:style w:type="paragraph" w:styleId="List">
    <w:name w:val="List"/>
    <w:basedOn w:val="Normal"/>
    <w:rsid w:val="00DC5628"/>
    <w:pPr>
      <w:ind w:left="360" w:hanging="360"/>
    </w:pPr>
  </w:style>
  <w:style w:type="paragraph" w:styleId="List2">
    <w:name w:val="List 2"/>
    <w:basedOn w:val="Normal"/>
    <w:rsid w:val="00DC5628"/>
    <w:pPr>
      <w:ind w:left="720" w:hanging="360"/>
    </w:pPr>
  </w:style>
  <w:style w:type="paragraph" w:styleId="List3">
    <w:name w:val="List 3"/>
    <w:basedOn w:val="Normal"/>
    <w:rsid w:val="00DC5628"/>
    <w:pPr>
      <w:ind w:left="1080" w:hanging="360"/>
    </w:pPr>
  </w:style>
  <w:style w:type="paragraph" w:styleId="List4">
    <w:name w:val="List 4"/>
    <w:basedOn w:val="Normal"/>
    <w:rsid w:val="00DC5628"/>
    <w:pPr>
      <w:ind w:left="1440" w:hanging="360"/>
    </w:pPr>
  </w:style>
  <w:style w:type="paragraph" w:styleId="List5">
    <w:name w:val="List 5"/>
    <w:basedOn w:val="Normal"/>
    <w:rsid w:val="00DC5628"/>
    <w:pPr>
      <w:ind w:left="1800" w:hanging="360"/>
    </w:pPr>
  </w:style>
  <w:style w:type="paragraph" w:styleId="ListBullet">
    <w:name w:val="List Bullet"/>
    <w:basedOn w:val="Normal"/>
    <w:link w:val="ListBulletChar"/>
    <w:rsid w:val="00DC5628"/>
    <w:pPr>
      <w:tabs>
        <w:tab w:val="num" w:pos="360"/>
      </w:tabs>
      <w:ind w:left="360" w:hanging="360"/>
    </w:pPr>
  </w:style>
  <w:style w:type="paragraph" w:styleId="ListBullet2">
    <w:name w:val="List Bullet 2"/>
    <w:basedOn w:val="Normal"/>
    <w:rsid w:val="00DC5628"/>
    <w:pPr>
      <w:tabs>
        <w:tab w:val="num" w:pos="720"/>
      </w:tabs>
      <w:ind w:left="720" w:hanging="360"/>
    </w:pPr>
  </w:style>
  <w:style w:type="paragraph" w:styleId="ListBullet3">
    <w:name w:val="List Bullet 3"/>
    <w:basedOn w:val="Normal"/>
    <w:rsid w:val="00DC5628"/>
    <w:pPr>
      <w:tabs>
        <w:tab w:val="num" w:pos="1080"/>
      </w:tabs>
      <w:ind w:left="1080" w:hanging="360"/>
    </w:pPr>
  </w:style>
  <w:style w:type="paragraph" w:styleId="ListBullet4">
    <w:name w:val="List Bullet 4"/>
    <w:basedOn w:val="Normal"/>
    <w:rsid w:val="00DC5628"/>
    <w:pPr>
      <w:tabs>
        <w:tab w:val="num" w:pos="1440"/>
      </w:tabs>
      <w:ind w:left="1440" w:hanging="360"/>
    </w:pPr>
  </w:style>
  <w:style w:type="paragraph" w:styleId="ListBullet5">
    <w:name w:val="List Bullet 5"/>
    <w:basedOn w:val="Normal"/>
    <w:rsid w:val="00DC5628"/>
    <w:pPr>
      <w:tabs>
        <w:tab w:val="num" w:pos="1800"/>
      </w:tabs>
      <w:ind w:left="1800" w:hanging="360"/>
    </w:pPr>
  </w:style>
  <w:style w:type="paragraph" w:styleId="ListContinue">
    <w:name w:val="List Continue"/>
    <w:basedOn w:val="Normal"/>
    <w:rsid w:val="00DC5628"/>
    <w:pPr>
      <w:spacing w:after="120"/>
      <w:ind w:left="360"/>
    </w:pPr>
  </w:style>
  <w:style w:type="paragraph" w:styleId="ListContinue2">
    <w:name w:val="List Continue 2"/>
    <w:basedOn w:val="Normal"/>
    <w:rsid w:val="00DC5628"/>
    <w:pPr>
      <w:spacing w:after="120"/>
      <w:ind w:left="720"/>
    </w:pPr>
  </w:style>
  <w:style w:type="paragraph" w:styleId="ListContinue3">
    <w:name w:val="List Continue 3"/>
    <w:basedOn w:val="Normal"/>
    <w:rsid w:val="00DC5628"/>
    <w:pPr>
      <w:spacing w:after="120"/>
      <w:ind w:left="1080"/>
    </w:pPr>
  </w:style>
  <w:style w:type="paragraph" w:styleId="ListContinue4">
    <w:name w:val="List Continue 4"/>
    <w:basedOn w:val="Normal"/>
    <w:rsid w:val="00DC5628"/>
    <w:pPr>
      <w:spacing w:after="120"/>
      <w:ind w:left="1440"/>
    </w:pPr>
  </w:style>
  <w:style w:type="paragraph" w:styleId="ListContinue5">
    <w:name w:val="List Continue 5"/>
    <w:basedOn w:val="Normal"/>
    <w:rsid w:val="00DC5628"/>
    <w:pPr>
      <w:spacing w:after="120"/>
      <w:ind w:left="1800"/>
    </w:pPr>
  </w:style>
  <w:style w:type="paragraph" w:styleId="ListNumber">
    <w:name w:val="List Number"/>
    <w:basedOn w:val="Normal"/>
    <w:rsid w:val="00DC5628"/>
    <w:pPr>
      <w:tabs>
        <w:tab w:val="num" w:pos="360"/>
      </w:tabs>
      <w:ind w:left="360" w:hanging="360"/>
    </w:pPr>
  </w:style>
  <w:style w:type="paragraph" w:styleId="ListNumber2">
    <w:name w:val="List Number 2"/>
    <w:basedOn w:val="Normal"/>
    <w:rsid w:val="00DC5628"/>
    <w:pPr>
      <w:tabs>
        <w:tab w:val="num" w:pos="720"/>
      </w:tabs>
      <w:ind w:left="720" w:hanging="360"/>
    </w:pPr>
  </w:style>
  <w:style w:type="paragraph" w:styleId="ListNumber3">
    <w:name w:val="List Number 3"/>
    <w:basedOn w:val="Normal"/>
    <w:rsid w:val="00DC5628"/>
    <w:pPr>
      <w:tabs>
        <w:tab w:val="num" w:pos="1080"/>
      </w:tabs>
      <w:ind w:left="1080" w:hanging="360"/>
    </w:pPr>
  </w:style>
  <w:style w:type="paragraph" w:styleId="ListNumber4">
    <w:name w:val="List Number 4"/>
    <w:basedOn w:val="Normal"/>
    <w:rsid w:val="00DC5628"/>
    <w:pPr>
      <w:tabs>
        <w:tab w:val="num" w:pos="1440"/>
      </w:tabs>
      <w:ind w:left="1440" w:hanging="360"/>
    </w:pPr>
  </w:style>
  <w:style w:type="paragraph" w:styleId="ListNumber5">
    <w:name w:val="List Number 5"/>
    <w:basedOn w:val="Normal"/>
    <w:rsid w:val="00DC5628"/>
    <w:pPr>
      <w:tabs>
        <w:tab w:val="num" w:pos="1800"/>
      </w:tabs>
      <w:ind w:left="1800" w:hanging="360"/>
    </w:pPr>
  </w:style>
  <w:style w:type="paragraph" w:styleId="MessageHeader">
    <w:name w:val="Message Header"/>
    <w:basedOn w:val="Normal"/>
    <w:rsid w:val="00DC5628"/>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DC5628"/>
    <w:rPr>
      <w:rFonts w:ascii="Times New Roman" w:hAnsi="Times New Roman"/>
      <w:szCs w:val="24"/>
    </w:rPr>
  </w:style>
  <w:style w:type="paragraph" w:styleId="NormalIndent">
    <w:name w:val="Normal Indent"/>
    <w:basedOn w:val="Normal"/>
    <w:rsid w:val="00DC5628"/>
    <w:pPr>
      <w:ind w:left="720"/>
    </w:pPr>
  </w:style>
  <w:style w:type="paragraph" w:styleId="NoteHeading">
    <w:name w:val="Note Heading"/>
    <w:basedOn w:val="Normal"/>
    <w:next w:val="Normal"/>
    <w:rsid w:val="00DC5628"/>
  </w:style>
  <w:style w:type="paragraph" w:styleId="PlainText">
    <w:name w:val="Plain Text"/>
    <w:basedOn w:val="Normal"/>
    <w:rsid w:val="00DC5628"/>
    <w:rPr>
      <w:rFonts w:ascii="Courier New" w:hAnsi="Courier New"/>
    </w:rPr>
  </w:style>
  <w:style w:type="paragraph" w:styleId="Salutation">
    <w:name w:val="Salutation"/>
    <w:basedOn w:val="Normal"/>
    <w:next w:val="Normal"/>
    <w:rsid w:val="00DC5628"/>
  </w:style>
  <w:style w:type="paragraph" w:styleId="Signature">
    <w:name w:val="Signature"/>
    <w:basedOn w:val="Normal"/>
    <w:rsid w:val="00DC5628"/>
    <w:pPr>
      <w:ind w:left="4320"/>
    </w:pPr>
  </w:style>
  <w:style w:type="character" w:styleId="Strong">
    <w:name w:val="Strong"/>
    <w:basedOn w:val="DefaultParagraphFont"/>
    <w:qFormat/>
    <w:rsid w:val="00DC5628"/>
    <w:rPr>
      <w:b/>
      <w:bCs/>
    </w:rPr>
  </w:style>
  <w:style w:type="table" w:styleId="Table3Deffects1">
    <w:name w:val="Table 3D effects 1"/>
    <w:basedOn w:val="TableNormal"/>
    <w:rsid w:val="00DC5628"/>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5628"/>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5628"/>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5628"/>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5628"/>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5628"/>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5628"/>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5628"/>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5628"/>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5628"/>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5628"/>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5628"/>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5628"/>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5628"/>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5628"/>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5628"/>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5628"/>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C5628"/>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C562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5628"/>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5628"/>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5628"/>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562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562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5628"/>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5628"/>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5628"/>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5628"/>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5628"/>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562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562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5628"/>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5628"/>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5628"/>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562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5628"/>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5628"/>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562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5628"/>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5628"/>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5628"/>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C5628"/>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5628"/>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5628"/>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DC5628"/>
    <w:pPr>
      <w:jc w:val="center"/>
      <w:outlineLvl w:val="1"/>
    </w:pPr>
    <w:rPr>
      <w:sz w:val="24"/>
      <w:szCs w:val="24"/>
    </w:rPr>
  </w:style>
  <w:style w:type="paragraph" w:styleId="Title">
    <w:name w:val="Title"/>
    <w:basedOn w:val="Normal"/>
    <w:qFormat/>
    <w:rsid w:val="00DC5628"/>
    <w:pPr>
      <w:spacing w:before="240"/>
      <w:jc w:val="center"/>
      <w:outlineLvl w:val="0"/>
    </w:pPr>
    <w:rPr>
      <w:b/>
      <w:bCs/>
      <w:kern w:val="28"/>
      <w:sz w:val="32"/>
      <w:szCs w:val="32"/>
    </w:rPr>
  </w:style>
  <w:style w:type="character" w:customStyle="1" w:styleId="System">
    <w:name w:val="System"/>
    <w:aliases w:val="sys"/>
    <w:basedOn w:val="DefaultParagraphFont"/>
    <w:locked/>
    <w:rsid w:val="00DC5628"/>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DC5628"/>
    <w:rPr>
      <w:b/>
      <w:color w:val="auto"/>
      <w:szCs w:val="18"/>
      <w:u w:val="none"/>
    </w:rPr>
  </w:style>
  <w:style w:type="character" w:customStyle="1" w:styleId="UnmanagedCodeEntityReference">
    <w:name w:val="Unmanaged Code Entity Reference"/>
    <w:aliases w:val="ucer"/>
    <w:basedOn w:val="DefaultParagraphFont"/>
    <w:locked/>
    <w:rsid w:val="00DC5628"/>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DC5628"/>
    <w:rPr>
      <w:b/>
      <w:szCs w:val="18"/>
    </w:rPr>
  </w:style>
  <w:style w:type="character" w:customStyle="1" w:styleId="Placeholder">
    <w:name w:val="Placeholder"/>
    <w:aliases w:val="ph"/>
    <w:basedOn w:val="DefaultParagraphFont"/>
    <w:rsid w:val="00DC5628"/>
    <w:rPr>
      <w:i/>
      <w:color w:val="auto"/>
      <w:szCs w:val="18"/>
      <w:u w:val="none"/>
    </w:rPr>
  </w:style>
  <w:style w:type="character" w:customStyle="1" w:styleId="Math">
    <w:name w:val="Math"/>
    <w:aliases w:val="m"/>
    <w:basedOn w:val="DefaultParagraphFont"/>
    <w:locked/>
    <w:rsid w:val="00DC5628"/>
    <w:rPr>
      <w:color w:val="C0C0C0"/>
      <w:szCs w:val="18"/>
      <w:u w:val="none"/>
      <w:bdr w:val="none" w:sz="0" w:space="0" w:color="auto"/>
      <w:shd w:val="clear" w:color="auto" w:fill="auto"/>
    </w:rPr>
  </w:style>
  <w:style w:type="character" w:customStyle="1" w:styleId="NewTerm">
    <w:name w:val="New Term"/>
    <w:aliases w:val="nt"/>
    <w:basedOn w:val="DefaultParagraphFont"/>
    <w:locked/>
    <w:rsid w:val="00DC5628"/>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DC5628"/>
    <w:rPr>
      <w:color w:val="C0C0C0"/>
    </w:rPr>
  </w:style>
  <w:style w:type="paragraph" w:customStyle="1" w:styleId="BulletedDynamicLinkinList2">
    <w:name w:val="Bulleted Dynamic Link in List 2"/>
    <w:basedOn w:val="Normal"/>
    <w:locked/>
    <w:rsid w:val="00DC5628"/>
    <w:rPr>
      <w:color w:val="C0C0C0"/>
    </w:rPr>
  </w:style>
  <w:style w:type="paragraph" w:customStyle="1" w:styleId="BulletedDynamicLink">
    <w:name w:val="Bulleted Dynamic Link"/>
    <w:basedOn w:val="Normal"/>
    <w:locked/>
    <w:rsid w:val="00DC5628"/>
    <w:rPr>
      <w:color w:val="C0C0C0"/>
    </w:rPr>
  </w:style>
  <w:style w:type="character" w:customStyle="1" w:styleId="Heading6Char">
    <w:name w:val="Heading 6 Char"/>
    <w:aliases w:val="h6 Char"/>
    <w:basedOn w:val="DefaultParagraphFont"/>
    <w:link w:val="Heading6"/>
    <w:rsid w:val="00DC5628"/>
    <w:rPr>
      <w:rFonts w:ascii="MS PGothic" w:eastAsia="MS PGothic" w:hAnsi="Arial"/>
      <w:b/>
      <w:kern w:val="24"/>
    </w:rPr>
  </w:style>
  <w:style w:type="character" w:customStyle="1" w:styleId="LabelChar">
    <w:name w:val="Label Char"/>
    <w:aliases w:val="l Char"/>
    <w:basedOn w:val="DefaultParagraphFont"/>
    <w:link w:val="Label"/>
    <w:rsid w:val="00DC5628"/>
    <w:rPr>
      <w:rFonts w:ascii="MS PGothic" w:eastAsia="MS PGothic" w:hAnsi="Arial"/>
      <w:b/>
      <w:kern w:val="24"/>
    </w:rPr>
  </w:style>
  <w:style w:type="character" w:customStyle="1" w:styleId="Heading5Char">
    <w:name w:val="Heading 5 Char"/>
    <w:aliases w:val="h5 Char"/>
    <w:basedOn w:val="LabelChar"/>
    <w:link w:val="Heading5"/>
    <w:rsid w:val="00DC5628"/>
    <w:rPr>
      <w:rFonts w:ascii="MS PGothic" w:eastAsia="MS PGothic"/>
      <w:b/>
      <w:szCs w:val="40"/>
    </w:rPr>
  </w:style>
  <w:style w:type="character" w:customStyle="1" w:styleId="Heading1Char">
    <w:name w:val="Heading 1 Char"/>
    <w:aliases w:val="h1 Char"/>
    <w:basedOn w:val="DefaultParagraphFont"/>
    <w:link w:val="Heading1"/>
    <w:rsid w:val="00DC5628"/>
    <w:rPr>
      <w:rFonts w:ascii="MS PGothic" w:eastAsia="MS PGothic" w:hAnsi="Arial"/>
      <w:b/>
      <w:kern w:val="24"/>
      <w:sz w:val="40"/>
      <w:szCs w:val="40"/>
    </w:rPr>
  </w:style>
  <w:style w:type="character" w:customStyle="1" w:styleId="LabelinList1Char">
    <w:name w:val="Label in List 1 Char"/>
    <w:aliases w:val="l1 Char"/>
    <w:basedOn w:val="LabelChar"/>
    <w:link w:val="LabelinList1"/>
    <w:rsid w:val="00DC5628"/>
  </w:style>
  <w:style w:type="paragraph" w:customStyle="1" w:styleId="Strikethrough">
    <w:name w:val="Strikethrough"/>
    <w:aliases w:val="strike"/>
    <w:basedOn w:val="Normal"/>
    <w:rsid w:val="00DC5628"/>
    <w:rPr>
      <w:strike/>
    </w:rPr>
  </w:style>
  <w:style w:type="paragraph" w:customStyle="1" w:styleId="TableFootnote">
    <w:name w:val="Table Footnote"/>
    <w:aliases w:val="tf"/>
    <w:basedOn w:val="Normal"/>
    <w:rsid w:val="00DC5628"/>
    <w:pPr>
      <w:spacing w:before="80" w:after="80"/>
      <w:ind w:left="216" w:hanging="216"/>
    </w:pPr>
  </w:style>
  <w:style w:type="paragraph" w:customStyle="1" w:styleId="TableFootnoteinList1">
    <w:name w:val="Table Footnote in List 1"/>
    <w:aliases w:val="tf1"/>
    <w:basedOn w:val="TableFootnote"/>
    <w:rsid w:val="00DC5628"/>
    <w:pPr>
      <w:ind w:left="576"/>
    </w:pPr>
  </w:style>
  <w:style w:type="paragraph" w:customStyle="1" w:styleId="TableFootnoteinList2">
    <w:name w:val="Table Footnote in List 2"/>
    <w:aliases w:val="tf2"/>
    <w:basedOn w:val="TableFootnote"/>
    <w:rsid w:val="00DC5628"/>
    <w:pPr>
      <w:ind w:left="936"/>
    </w:pPr>
  </w:style>
  <w:style w:type="character" w:customStyle="1" w:styleId="DynamicLink">
    <w:name w:val="Dynamic Link"/>
    <w:aliases w:val="dl"/>
    <w:basedOn w:val="DefaultParagraphFont"/>
    <w:locked/>
    <w:rsid w:val="00DC5628"/>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DC5628"/>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DC5628"/>
    <w:rPr>
      <w:color w:val="C0C0C0"/>
    </w:rPr>
  </w:style>
  <w:style w:type="paragraph" w:customStyle="1" w:styleId="PrintDivisionNumber">
    <w:name w:val="Print Division Number"/>
    <w:aliases w:val="pdn"/>
    <w:basedOn w:val="Normal"/>
    <w:locked/>
    <w:rsid w:val="00DC5628"/>
    <w:pPr>
      <w:spacing w:before="0" w:after="0" w:line="240" w:lineRule="auto"/>
    </w:pPr>
    <w:rPr>
      <w:color w:val="C0C0C0"/>
    </w:rPr>
  </w:style>
  <w:style w:type="paragraph" w:customStyle="1" w:styleId="PrintDivisionTitle">
    <w:name w:val="Print Division Title"/>
    <w:aliases w:val="pdt"/>
    <w:basedOn w:val="Normal"/>
    <w:locked/>
    <w:rsid w:val="00DC5628"/>
    <w:pPr>
      <w:spacing w:before="0" w:after="0" w:line="240" w:lineRule="auto"/>
    </w:pPr>
    <w:rPr>
      <w:color w:val="C0C0C0"/>
    </w:rPr>
  </w:style>
  <w:style w:type="paragraph" w:customStyle="1" w:styleId="PrintMSCorp">
    <w:name w:val="Print MS Corp"/>
    <w:aliases w:val="pms"/>
    <w:basedOn w:val="Normal"/>
    <w:locked/>
    <w:rsid w:val="00DC5628"/>
    <w:pPr>
      <w:spacing w:before="0" w:after="0" w:line="240" w:lineRule="auto"/>
    </w:pPr>
    <w:rPr>
      <w:color w:val="C0C0C0"/>
    </w:rPr>
  </w:style>
  <w:style w:type="paragraph" w:customStyle="1" w:styleId="RevisionHistory">
    <w:name w:val="Revision History"/>
    <w:aliases w:val="rh"/>
    <w:basedOn w:val="Normal"/>
    <w:locked/>
    <w:rsid w:val="00DC5628"/>
    <w:pPr>
      <w:spacing w:before="0" w:after="0" w:line="240" w:lineRule="auto"/>
    </w:pPr>
    <w:rPr>
      <w:color w:val="C0C0C0"/>
    </w:rPr>
  </w:style>
  <w:style w:type="character" w:customStyle="1" w:styleId="SV">
    <w:name w:val="SV"/>
    <w:basedOn w:val="DefaultParagraphFont"/>
    <w:locked/>
    <w:rsid w:val="00DC5628"/>
    <w:rPr>
      <w:rFonts w:ascii="Arial" w:hAnsi="Arial"/>
      <w:color w:val="C0C0C0"/>
      <w:sz w:val="20"/>
      <w:szCs w:val="18"/>
      <w:bdr w:val="none" w:sz="0" w:space="0" w:color="auto"/>
      <w:shd w:val="clear" w:color="auto" w:fill="auto"/>
    </w:rPr>
  </w:style>
  <w:style w:type="character" w:styleId="Hyperlink">
    <w:name w:val="Hyperlink"/>
    <w:basedOn w:val="DefaultParagraphFont"/>
    <w:rsid w:val="00DC5628"/>
    <w:rPr>
      <w:color w:val="0000FF"/>
      <w:sz w:val="20"/>
      <w:szCs w:val="18"/>
      <w:u w:val="single"/>
    </w:rPr>
  </w:style>
  <w:style w:type="paragraph" w:customStyle="1" w:styleId="Copyright">
    <w:name w:val="Copyright"/>
    <w:aliases w:val="copy"/>
    <w:basedOn w:val="Normal"/>
    <w:rsid w:val="00DC5628"/>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DC5628"/>
    <w:pPr>
      <w:ind w:left="720"/>
    </w:pPr>
  </w:style>
  <w:style w:type="paragraph" w:customStyle="1" w:styleId="ProcedureTitle">
    <w:name w:val="Procedure Title"/>
    <w:aliases w:val="prt"/>
    <w:basedOn w:val="Normal"/>
    <w:rsid w:val="00DC5628"/>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DC5628"/>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DC5628"/>
    <w:rPr>
      <w:rFonts w:ascii="MS PGothic" w:hAnsi="MS PGothic"/>
      <w:noProof/>
      <w:color w:val="000000" w:themeColor="text1"/>
      <w:sz w:val="16"/>
      <w:szCs w:val="16"/>
    </w:rPr>
  </w:style>
  <w:style w:type="character" w:customStyle="1" w:styleId="ListBulletChar">
    <w:name w:val="List Bullet Char"/>
    <w:basedOn w:val="DefaultParagraphFont"/>
    <w:link w:val="ListBullet"/>
    <w:rsid w:val="00DC5628"/>
    <w:rPr>
      <w:rFonts w:ascii="MS PGothic" w:eastAsia="MS PGothic" w:hAnsi="Arial"/>
      <w:kern w:val="24"/>
    </w:rPr>
  </w:style>
  <w:style w:type="character" w:customStyle="1" w:styleId="BulletedList2Char">
    <w:name w:val="Bulleted List 2 Char"/>
    <w:aliases w:val="bl2 Char Char"/>
    <w:basedOn w:val="ListBulletChar"/>
    <w:link w:val="BulletedList2"/>
    <w:rsid w:val="00DC5628"/>
  </w:style>
  <w:style w:type="paragraph" w:styleId="TOC5">
    <w:name w:val="toc 5"/>
    <w:aliases w:val="toc5"/>
    <w:basedOn w:val="Normal"/>
    <w:next w:val="Normal"/>
    <w:rsid w:val="00DC5628"/>
    <w:pPr>
      <w:spacing w:before="0" w:after="0"/>
      <w:ind w:left="936" w:hanging="187"/>
    </w:pPr>
  </w:style>
  <w:style w:type="paragraph" w:customStyle="1" w:styleId="PageHeader">
    <w:name w:val="Page Header"/>
    <w:aliases w:val="pgh"/>
    <w:basedOn w:val="Normal"/>
    <w:rsid w:val="00DC5628"/>
    <w:pPr>
      <w:spacing w:before="0" w:after="240" w:line="240" w:lineRule="auto"/>
      <w:jc w:val="right"/>
    </w:pPr>
    <w:rPr>
      <w:b/>
    </w:rPr>
  </w:style>
  <w:style w:type="paragraph" w:customStyle="1" w:styleId="PageFooter">
    <w:name w:val="Page Footer"/>
    <w:aliases w:val="pgf"/>
    <w:basedOn w:val="Normal"/>
    <w:rsid w:val="00DC5628"/>
    <w:pPr>
      <w:spacing w:before="0" w:after="0" w:line="240" w:lineRule="auto"/>
      <w:jc w:val="right"/>
    </w:pPr>
  </w:style>
  <w:style w:type="paragraph" w:customStyle="1" w:styleId="PageNum">
    <w:name w:val="Page Num"/>
    <w:aliases w:val="pgn"/>
    <w:basedOn w:val="Normal"/>
    <w:rsid w:val="00DC5628"/>
    <w:pPr>
      <w:spacing w:before="0" w:after="0" w:line="240" w:lineRule="auto"/>
      <w:ind w:right="518"/>
      <w:jc w:val="right"/>
    </w:pPr>
    <w:rPr>
      <w:b/>
    </w:rPr>
  </w:style>
  <w:style w:type="character" w:customStyle="1" w:styleId="NumberedListIndexer">
    <w:name w:val="Numbered List Indexer"/>
    <w:aliases w:val="nlx"/>
    <w:basedOn w:val="DefaultParagraphFont"/>
    <w:rsid w:val="00DC5628"/>
    <w:rPr>
      <w:dstrike w:val="0"/>
      <w:vanish/>
      <w:color w:val="C0C0C0"/>
      <w:szCs w:val="18"/>
      <w:u w:val="none"/>
      <w:vertAlign w:val="baseline"/>
    </w:rPr>
  </w:style>
  <w:style w:type="paragraph" w:customStyle="1" w:styleId="ProcedureTitleinList1">
    <w:name w:val="Procedure Title in List 1"/>
    <w:aliases w:val="prt1"/>
    <w:basedOn w:val="ProcedureTitle"/>
    <w:rsid w:val="00DC5628"/>
    <w:pPr>
      <w:framePr w:wrap="notBeside"/>
    </w:pPr>
  </w:style>
  <w:style w:type="paragraph" w:styleId="TOC6">
    <w:name w:val="toc 6"/>
    <w:aliases w:val="toc6"/>
    <w:basedOn w:val="Normal"/>
    <w:next w:val="Normal"/>
    <w:rsid w:val="00DC5628"/>
    <w:pPr>
      <w:spacing w:before="0" w:after="0"/>
      <w:ind w:left="1123" w:hanging="187"/>
    </w:pPr>
  </w:style>
  <w:style w:type="paragraph" w:customStyle="1" w:styleId="ProcedureTitleinList2">
    <w:name w:val="Procedure Title in List 2"/>
    <w:aliases w:val="prt2"/>
    <w:basedOn w:val="ProcedureTitle"/>
    <w:rsid w:val="00DC5628"/>
    <w:pPr>
      <w:framePr w:wrap="notBeside"/>
      <w:ind w:left="720"/>
    </w:pPr>
  </w:style>
  <w:style w:type="table" w:customStyle="1" w:styleId="DefinitionTable">
    <w:name w:val="Definition Table"/>
    <w:aliases w:val="dtbl"/>
    <w:basedOn w:val="TableNormal"/>
    <w:rsid w:val="00DC5628"/>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DC5628"/>
    <w:pPr>
      <w:ind w:left="1785" w:hanging="187"/>
    </w:pPr>
  </w:style>
  <w:style w:type="paragraph" w:styleId="TOC7">
    <w:name w:val="toc 7"/>
    <w:basedOn w:val="Normal"/>
    <w:next w:val="Normal"/>
    <w:rsid w:val="00DC5628"/>
    <w:pPr>
      <w:ind w:left="1382" w:hanging="187"/>
    </w:pPr>
  </w:style>
  <w:style w:type="paragraph" w:styleId="TOC8">
    <w:name w:val="toc 8"/>
    <w:basedOn w:val="Normal"/>
    <w:next w:val="Normal"/>
    <w:rsid w:val="00DC5628"/>
    <w:pPr>
      <w:ind w:left="1584" w:hanging="187"/>
    </w:pPr>
  </w:style>
  <w:style w:type="table" w:customStyle="1" w:styleId="DefinitionTableinList1">
    <w:name w:val="Definition Table in List 1"/>
    <w:aliases w:val="dtbl1"/>
    <w:basedOn w:val="DefinitionTable"/>
    <w:rsid w:val="00DC5628"/>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DC5628"/>
    <w:tblPr>
      <w:tblInd w:w="907" w:type="dxa"/>
      <w:tblCellMar>
        <w:top w:w="0" w:type="dxa"/>
        <w:left w:w="0" w:type="dxa"/>
        <w:bottom w:w="0" w:type="dxa"/>
        <w:right w:w="0" w:type="dxa"/>
      </w:tblCellMar>
    </w:tblPr>
  </w:style>
  <w:style w:type="table" w:customStyle="1" w:styleId="PacketTable">
    <w:name w:val="Packet Table"/>
    <w:basedOn w:val="TableNormal"/>
    <w:rsid w:val="00DC5628"/>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DC5628"/>
    <w:pPr>
      <w:numPr>
        <w:numId w:val="25"/>
      </w:numPr>
      <w:spacing w:line="260" w:lineRule="exact"/>
      <w:ind w:left="1080"/>
    </w:pPr>
  </w:style>
  <w:style w:type="paragraph" w:customStyle="1" w:styleId="BulletedList4">
    <w:name w:val="Bulleted List 4"/>
    <w:aliases w:val="bl4"/>
    <w:basedOn w:val="ListBullet"/>
    <w:rsid w:val="00DC5628"/>
    <w:pPr>
      <w:numPr>
        <w:numId w:val="26"/>
      </w:numPr>
      <w:ind w:left="1440"/>
    </w:pPr>
  </w:style>
  <w:style w:type="paragraph" w:customStyle="1" w:styleId="BulletedList5">
    <w:name w:val="Bulleted List 5"/>
    <w:aliases w:val="bl5"/>
    <w:basedOn w:val="ListBullet"/>
    <w:rsid w:val="00DC5628"/>
    <w:pPr>
      <w:numPr>
        <w:numId w:val="27"/>
      </w:numPr>
      <w:ind w:left="1800"/>
    </w:pPr>
  </w:style>
  <w:style w:type="character" w:customStyle="1" w:styleId="FooterItalic">
    <w:name w:val="Footer Italic"/>
    <w:aliases w:val="fi"/>
    <w:rsid w:val="00DC5628"/>
    <w:rPr>
      <w:rFonts w:ascii="Times New Roman" w:hAnsi="Times New Roman"/>
      <w:i/>
      <w:sz w:val="16"/>
      <w:szCs w:val="16"/>
    </w:rPr>
  </w:style>
  <w:style w:type="character" w:customStyle="1" w:styleId="FooterSmall">
    <w:name w:val="Footer Small"/>
    <w:aliases w:val="fs"/>
    <w:rsid w:val="00DC5628"/>
    <w:rPr>
      <w:rFonts w:ascii="Times New Roman" w:hAnsi="Times New Roman"/>
      <w:sz w:val="17"/>
      <w:szCs w:val="16"/>
    </w:rPr>
  </w:style>
  <w:style w:type="paragraph" w:customStyle="1" w:styleId="GenericEntry">
    <w:name w:val="Generic Entry"/>
    <w:aliases w:val="ge"/>
    <w:basedOn w:val="Normal"/>
    <w:next w:val="Normal"/>
    <w:rsid w:val="00DC5628"/>
    <w:pPr>
      <w:spacing w:after="240" w:line="260" w:lineRule="exact"/>
      <w:ind w:left="720" w:hanging="720"/>
    </w:pPr>
  </w:style>
  <w:style w:type="table" w:customStyle="1" w:styleId="IndentedPacketFieldBits">
    <w:name w:val="Indented Packet Field Bits"/>
    <w:aliases w:val="pfbi"/>
    <w:basedOn w:val="TableNormal"/>
    <w:rsid w:val="00DC5628"/>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DC5628"/>
    <w:pPr>
      <w:numPr>
        <w:numId w:val="28"/>
      </w:numPr>
    </w:pPr>
  </w:style>
  <w:style w:type="paragraph" w:customStyle="1" w:styleId="NumberedList4">
    <w:name w:val="Numbered List 4"/>
    <w:aliases w:val="nl4"/>
    <w:basedOn w:val="ListNumber"/>
    <w:rsid w:val="00DC5628"/>
    <w:pPr>
      <w:numPr>
        <w:numId w:val="29"/>
      </w:numPr>
      <w:tabs>
        <w:tab w:val="left" w:pos="1800"/>
      </w:tabs>
    </w:pPr>
  </w:style>
  <w:style w:type="paragraph" w:customStyle="1" w:styleId="NumberedList5">
    <w:name w:val="Numbered List 5"/>
    <w:aliases w:val="nl5"/>
    <w:basedOn w:val="ListNumber"/>
    <w:rsid w:val="00DC5628"/>
    <w:pPr>
      <w:numPr>
        <w:numId w:val="30"/>
      </w:numPr>
    </w:pPr>
  </w:style>
  <w:style w:type="table" w:customStyle="1" w:styleId="PacketFieldBitsTable">
    <w:name w:val="Packet Field Bits Table"/>
    <w:aliases w:val="pfbt"/>
    <w:basedOn w:val="TableNormal"/>
    <w:rsid w:val="00DC5628"/>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DC5628"/>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CodeinList1">
    <w:name w:val="Code in List 1"/>
    <w:aliases w:val="c1"/>
    <w:basedOn w:val="Code"/>
    <w:rsid w:val="00DC5628"/>
    <w:pPr>
      <w:ind w:left="576" w:right="360"/>
    </w:pPr>
  </w:style>
  <w:style w:type="paragraph" w:customStyle="1" w:styleId="CodeinList2">
    <w:name w:val="Code in List 2"/>
    <w:aliases w:val="c2"/>
    <w:basedOn w:val="Code"/>
    <w:rsid w:val="00DC5628"/>
    <w:pPr>
      <w:ind w:left="720"/>
    </w:pPr>
  </w:style>
  <w:style w:type="character" w:styleId="PageNumber">
    <w:name w:val="page number"/>
    <w:basedOn w:val="DefaultParagraphFont"/>
    <w:rsid w:val="00DC5628"/>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mdocs@microsoft.com?subject=Feedback%20about%20the%20Operations%20Manager%20Connectors%20Deployment%20Guide" TargetMode="External"/><Relationship Id="rId13" Type="http://schemas.openxmlformats.org/officeDocument/2006/relationships/header" Target="header3.xml"/><Relationship Id="rId18" Type="http://schemas.openxmlformats.org/officeDocument/2006/relationships/image" Target="media/image3.gif"/><Relationship Id="rId26" Type="http://schemas.openxmlformats.org/officeDocument/2006/relationships/hyperlink" Target="http://go.microsoft.com/fwlink/?LinkId=84599" TargetMode="External"/><Relationship Id="rId3" Type="http://schemas.openxmlformats.org/officeDocument/2006/relationships/settings" Target="settings.xml"/><Relationship Id="rId21" Type="http://schemas.openxmlformats.org/officeDocument/2006/relationships/image" Target="media/image6.gif"/><Relationship Id="rId34" Type="http://schemas.openxmlformats.org/officeDocument/2006/relationships/header" Target="header4.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image" Target="media/image2.gif"/><Relationship Id="rId25" Type="http://schemas.openxmlformats.org/officeDocument/2006/relationships/hyperlink" Target="http://go.microsoft.com/fwlink/?LinkId=117778" TargetMode="External"/><Relationship Id="rId33"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5.gif"/><Relationship Id="rId29" Type="http://schemas.openxmlformats.org/officeDocument/2006/relationships/hyperlink" Target="http://go.microsoft.com/fwlink/?LinkId=137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go.microsoft.com/fwlink/?LinkId=84599" TargetMode="External"/><Relationship Id="rId32" Type="http://schemas.openxmlformats.org/officeDocument/2006/relationships/image" Target="media/image11.gi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go.microsoft.com/fwlink/?LinkId=117778" TargetMode="External"/><Relationship Id="rId28" Type="http://schemas.openxmlformats.org/officeDocument/2006/relationships/image" Target="media/image8.gi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gif"/><Relationship Id="rId31"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20658" TargetMode="External"/><Relationship Id="rId27" Type="http://schemas.openxmlformats.org/officeDocument/2006/relationships/image" Target="media/image7.gif"/><Relationship Id="rId30" Type="http://schemas.openxmlformats.org/officeDocument/2006/relationships/image" Target="media/image9.gif"/><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JPN\SupportFiles\global_JPN.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global_JPN.doc.dotx</Template>
  <TotalTime>0</TotalTime>
  <Pages>64</Pages>
  <Words>38288</Words>
  <Characters>64891</Characters>
  <Application>Microsoft Office Word</Application>
  <DocSecurity>0</DocSecurity>
  <Lines>1984</Lines>
  <Paragraphs>1053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2009-08-11T06:59:00Z</dcterms:created>
  <dcterms:modified xsi:type="dcterms:W3CDTF">2009-08-11T06:59:00Z</dcterms:modified>
</cp:coreProperties>
</file>